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5A69AD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36FDC70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28DD59" wp14:editId="2431900D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 l="3000" t="1000" r="3000" b="-3000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DBD5B6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IAAAAAAAAAAAAKdmVjdG9yRGF0YWJvb2wBAAAAAFBnUHNlbnVt&#10;AAAAAFBnUHMAAAAAUGdQQwAAAABMZWZ0VW50RiNSbHQAAAAAAAAAAAAAAABUb3AgVW50RiNSbHQA&#10;AAAAAAAAAAAAAABTY2wgVW50RiNQcmNAWQAAAAAAADhCSU0D7QAAAAAAEABIAAAAAQACAEgAAAAB&#10;AAI4QklNBCYAAAAAAA4AAAAAAAAAAAAAP4AAADhCSU0EDQAAAAAABAAAAB4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WQAAAAAUmdodGxvbmcAAAEp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5685EB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006B53A" w14:textId="77777777" w:rsidR="00C804FC" w:rsidRPr="00C804FC" w:rsidRDefault="00C804FC" w:rsidP="00C804FC">
            <w:pPr>
              <w:pStyle w:val="Title"/>
              <w:rPr>
                <w:rFonts w:ascii="Bahnschrift SemiBold" w:hAnsi="Bahnschrift SemiBold"/>
                <w:color w:val="auto"/>
                <w:szCs w:val="72"/>
              </w:rPr>
            </w:pPr>
            <w:r w:rsidRPr="00C804FC">
              <w:rPr>
                <w:rFonts w:ascii="Bahnschrift SemiBold" w:hAnsi="Bahnschrift SemiBold"/>
                <w:color w:val="auto"/>
                <w:szCs w:val="72"/>
              </w:rPr>
              <w:t>alameen hassan</w:t>
            </w:r>
          </w:p>
          <w:p w14:paraId="5C6339A0" w14:textId="77777777" w:rsidR="001B2ABD" w:rsidRDefault="00C804FC" w:rsidP="00C804FC">
            <w:pPr>
              <w:pStyle w:val="Subtitle"/>
            </w:pPr>
            <w:r w:rsidRPr="003A5A36">
              <w:rPr>
                <w:spacing w:val="0"/>
                <w:w w:val="70"/>
              </w:rPr>
              <w:t xml:space="preserve">Office </w:t>
            </w:r>
            <w:r w:rsidRPr="003A5A36">
              <w:rPr>
                <w:color w:val="auto"/>
                <w:spacing w:val="0"/>
                <w:w w:val="70"/>
              </w:rPr>
              <w:t>administrato</w:t>
            </w:r>
            <w:r w:rsidRPr="003A5A36">
              <w:rPr>
                <w:color w:val="auto"/>
                <w:spacing w:val="12"/>
                <w:w w:val="70"/>
              </w:rPr>
              <w:t>r</w:t>
            </w:r>
          </w:p>
        </w:tc>
      </w:tr>
      <w:tr w:rsidR="001B2ABD" w14:paraId="5D1B46AA" w14:textId="77777777" w:rsidTr="001B2ABD">
        <w:tc>
          <w:tcPr>
            <w:tcW w:w="3600" w:type="dxa"/>
          </w:tcPr>
          <w:p w14:paraId="43903E7E" w14:textId="77777777" w:rsidR="001B2ABD" w:rsidRDefault="003A5A36" w:rsidP="00036450">
            <w:pPr>
              <w:pStyle w:val="Heading3"/>
            </w:pPr>
            <w:r w:rsidRPr="003A5A36">
              <w:t>CAREER OBJECTIVE</w:t>
            </w:r>
          </w:p>
          <w:p w14:paraId="0FBA4DAE" w14:textId="77777777" w:rsidR="00036450" w:rsidRDefault="003A5A36" w:rsidP="009260CD">
            <w:r w:rsidRPr="003A5A36">
              <w:t>I am looking for an opportunity that would help me in building up my skills and enjoy my growth. I am confident that I will be able to fulfill my duties in conformity to the requirement of the organization.</w:t>
            </w:r>
          </w:p>
          <w:p w14:paraId="7942C0E2" w14:textId="77777777" w:rsidR="003A5A36" w:rsidRDefault="003A5A36" w:rsidP="009260CD"/>
          <w:p w14:paraId="10EE928B" w14:textId="77777777" w:rsidR="003A5A36" w:rsidRDefault="003A5A36" w:rsidP="003A5A36">
            <w:pPr>
              <w:keepNext/>
              <w:keepLines/>
              <w:spacing w:before="240" w:after="120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3A5A36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Basic</w:t>
            </w:r>
          </w:p>
          <w:p w14:paraId="2B789C77" w14:textId="77777777" w:rsidR="00A40300" w:rsidRDefault="00A40300" w:rsidP="00A40300">
            <w:pPr>
              <w:spacing w:after="10" w:line="249" w:lineRule="auto"/>
            </w:pPr>
            <w:r>
              <w:t>Proficient user of Windows, Mac OS Operating Systems.</w:t>
            </w:r>
          </w:p>
          <w:p w14:paraId="4D173D06" w14:textId="77777777" w:rsidR="00A40300" w:rsidRDefault="00A40300" w:rsidP="00A40300">
            <w:pPr>
              <w:spacing w:after="10" w:line="249" w:lineRule="auto"/>
              <w:rPr>
                <w:sz w:val="21"/>
              </w:rPr>
            </w:pPr>
          </w:p>
          <w:p w14:paraId="0F8CE713" w14:textId="77777777" w:rsidR="00A40300" w:rsidRDefault="00A40300" w:rsidP="00A40300">
            <w:pPr>
              <w:spacing w:after="10" w:line="249" w:lineRule="auto"/>
            </w:pPr>
            <w:r>
              <w:t>Proficient user of MS Office Packages</w:t>
            </w:r>
          </w:p>
          <w:p w14:paraId="2B8979DA" w14:textId="77777777" w:rsidR="00A40300" w:rsidRDefault="00A40300" w:rsidP="00036450"/>
          <w:p w14:paraId="541471A4" w14:textId="77777777" w:rsidR="00036450" w:rsidRDefault="00A40300" w:rsidP="00036450">
            <w:r>
              <w:t xml:space="preserve">Adobe Series </w:t>
            </w:r>
          </w:p>
          <w:sdt>
            <w:sdtPr>
              <w:id w:val="-1954003311"/>
              <w:placeholder>
                <w:docPart w:val="D5BEB7FCA6EA4A78AB1BB3B8C90C0CD6"/>
              </w:placeholder>
              <w:temporary/>
              <w:showingPlcHdr/>
              <w15:appearance w15:val="hidden"/>
            </w:sdtPr>
            <w:sdtEndPr/>
            <w:sdtContent>
              <w:p w14:paraId="2F588B6D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72E9AF2F" w14:textId="77777777" w:rsidR="003A5A36" w:rsidRDefault="00A37258" w:rsidP="004D3011">
            <w:sdt>
              <w:sdtPr>
                <w:id w:val="1111563247"/>
                <w:placeholder>
                  <w:docPart w:val="6470F85D833D4B7881E837DCA721B33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PHONE:</w:t>
                </w:r>
              </w:sdtContent>
            </w:sdt>
            <w:r w:rsidR="003A5A36">
              <w:t xml:space="preserve"> </w:t>
            </w:r>
          </w:p>
          <w:p w14:paraId="09F28F12" w14:textId="77777777" w:rsidR="003A5A36" w:rsidRDefault="003A5A36" w:rsidP="004D3011">
            <w:r>
              <w:t>0559304448</w:t>
            </w:r>
          </w:p>
          <w:p w14:paraId="396755B8" w14:textId="77777777" w:rsidR="003A5A36" w:rsidRDefault="003A5A36" w:rsidP="004D3011"/>
          <w:p w14:paraId="4C5045D1" w14:textId="77777777" w:rsidR="00036450" w:rsidRPr="003A5A36" w:rsidRDefault="003A5A36" w:rsidP="004D3011">
            <w:pPr>
              <w:rPr>
                <w:rStyle w:val="Hyperlink"/>
                <w:color w:val="auto"/>
                <w:u w:val="none"/>
              </w:rPr>
            </w:pPr>
            <w:r>
              <w:t xml:space="preserve"> </w:t>
            </w:r>
            <w:sdt>
              <w:sdtPr>
                <w:id w:val="-240260293"/>
                <w:placeholder>
                  <w:docPart w:val="EBA987D7F4A645CA83FB4A0F4647131D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EMAIL:</w:t>
                </w:r>
              </w:sdtContent>
            </w:sdt>
            <w:r>
              <w:t xml:space="preserve"> Hassan.alameen.alameen@gmail.com</w:t>
            </w:r>
          </w:p>
          <w:p w14:paraId="3E9331D3" w14:textId="77777777" w:rsidR="004D3011" w:rsidRPr="00CB0055" w:rsidRDefault="003A5A36" w:rsidP="00CB0055">
            <w:pPr>
              <w:pStyle w:val="Heading3"/>
            </w:pPr>
            <w:r w:rsidRPr="003A5A36">
              <w:t>PERSONAL DETAILS</w:t>
            </w:r>
          </w:p>
          <w:p w14:paraId="2FEB4FC2" w14:textId="77777777" w:rsidR="004D3011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Date of Birth: 15/10/1997</w:t>
            </w:r>
          </w:p>
          <w:p w14:paraId="715F92BA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Gender: Male</w:t>
            </w:r>
          </w:p>
          <w:p w14:paraId="7A8CCDD2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Marriage status: Single</w:t>
            </w:r>
          </w:p>
          <w:p w14:paraId="06C0F2FE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Nationality: Indian</w:t>
            </w:r>
          </w:p>
          <w:p w14:paraId="3336BDEF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 xml:space="preserve">Place of </w:t>
            </w:r>
            <w:r>
              <w:t>birth</w:t>
            </w:r>
            <w:r w:rsidRPr="003A5A36">
              <w:t>: Dubai</w:t>
            </w:r>
          </w:p>
          <w:p w14:paraId="5621547D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Have UAE driving license</w:t>
            </w:r>
          </w:p>
          <w:p w14:paraId="57B31102" w14:textId="77777777" w:rsidR="003A5A36" w:rsidRDefault="003A5A36" w:rsidP="004D3011"/>
          <w:p w14:paraId="0BA04C27" w14:textId="77777777" w:rsidR="003A5A36" w:rsidRPr="004D3011" w:rsidRDefault="003A5A36" w:rsidP="004D3011"/>
        </w:tc>
        <w:tc>
          <w:tcPr>
            <w:tcW w:w="720" w:type="dxa"/>
          </w:tcPr>
          <w:p w14:paraId="1F96202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1E4883E1D3246D380042E28D0F0B6A1"/>
              </w:placeholder>
              <w:temporary/>
              <w:showingPlcHdr/>
              <w15:appearance w15:val="hidden"/>
            </w:sdtPr>
            <w:sdtEndPr/>
            <w:sdtContent>
              <w:p w14:paraId="5D5C438B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798215C" w14:textId="77777777" w:rsidR="004D3011" w:rsidRDefault="00C804FC" w:rsidP="00C804FC">
            <w:pPr>
              <w:pStyle w:val="Heading4"/>
            </w:pPr>
            <w:r>
              <w:t>[N</w:t>
            </w:r>
            <w:r w:rsidRPr="00C804FC">
              <w:t xml:space="preserve">ew Indian </w:t>
            </w:r>
            <w:r>
              <w:t>M</w:t>
            </w:r>
            <w:r w:rsidRPr="00C804FC">
              <w:t xml:space="preserve">odel </w:t>
            </w:r>
            <w:r>
              <w:t>S</w:t>
            </w:r>
            <w:r w:rsidRPr="00C804FC">
              <w:t>chool</w:t>
            </w:r>
            <w:r>
              <w:t>]</w:t>
            </w:r>
          </w:p>
          <w:p w14:paraId="6244958B" w14:textId="77777777" w:rsidR="00C804FC" w:rsidRPr="00C804FC" w:rsidRDefault="00C804FC" w:rsidP="00C804FC">
            <w:r w:rsidRPr="00C804FC">
              <w:t>higher secondary</w:t>
            </w:r>
          </w:p>
          <w:p w14:paraId="7C29EE80" w14:textId="77777777" w:rsidR="00036450" w:rsidRDefault="00036450" w:rsidP="00036450"/>
          <w:p w14:paraId="6FAFB21D" w14:textId="77777777" w:rsidR="00036450" w:rsidRPr="00B359E4" w:rsidRDefault="00C804FC" w:rsidP="00B359E4">
            <w:pPr>
              <w:pStyle w:val="Heading4"/>
            </w:pPr>
            <w:r>
              <w:t>[</w:t>
            </w:r>
            <w:r w:rsidRPr="00C804FC">
              <w:t>Calicut University</w:t>
            </w:r>
            <w:r>
              <w:t>]</w:t>
            </w:r>
          </w:p>
          <w:p w14:paraId="4250E810" w14:textId="77777777" w:rsidR="00C804FC" w:rsidRDefault="00C804FC" w:rsidP="00036450">
            <w:r w:rsidRPr="00C804FC">
              <w:t>Bachelor of Commerce</w:t>
            </w:r>
          </w:p>
          <w:p w14:paraId="34E38C73" w14:textId="77777777" w:rsidR="00C804FC" w:rsidRDefault="00C804FC" w:rsidP="00036450"/>
          <w:p w14:paraId="188FDB11" w14:textId="77777777" w:rsidR="00AD3A0A" w:rsidRPr="00B359E4" w:rsidRDefault="00AD3A0A" w:rsidP="00AD3A0A">
            <w:pPr>
              <w:pStyle w:val="Heading4"/>
            </w:pPr>
            <w:r>
              <w:t>[</w:t>
            </w:r>
            <w:r w:rsidRPr="00AD3A0A">
              <w:t>Atlas International College</w:t>
            </w:r>
            <w:r>
              <w:t>]</w:t>
            </w:r>
          </w:p>
          <w:p w14:paraId="61D3D2FF" w14:textId="77777777" w:rsidR="00AD3A0A" w:rsidRDefault="00AD3A0A" w:rsidP="00036450">
            <w:r w:rsidRPr="00AD3A0A">
              <w:t xml:space="preserve">Web </w:t>
            </w:r>
            <w:r>
              <w:t>D</w:t>
            </w:r>
            <w:r w:rsidRPr="00AD3A0A">
              <w:t>esign</w:t>
            </w:r>
          </w:p>
          <w:p w14:paraId="165266D7" w14:textId="77777777" w:rsidR="00AD3A0A" w:rsidRDefault="00AD3A0A" w:rsidP="00036450"/>
          <w:p w14:paraId="724016A7" w14:textId="77777777" w:rsidR="00C804FC" w:rsidRPr="00B359E4" w:rsidRDefault="00C804FC" w:rsidP="00C804FC">
            <w:pPr>
              <w:pStyle w:val="Heading4"/>
            </w:pPr>
            <w:r>
              <w:t>[</w:t>
            </w:r>
            <w:r w:rsidRPr="00C804FC">
              <w:t>Jaipur National University</w:t>
            </w:r>
            <w:r>
              <w:t>]</w:t>
            </w:r>
          </w:p>
          <w:p w14:paraId="1FB1E8A0" w14:textId="77777777" w:rsidR="00C804FC" w:rsidRDefault="00C804FC" w:rsidP="00036450">
            <w:r>
              <w:t>M</w:t>
            </w:r>
            <w:r w:rsidRPr="00C804FC">
              <w:t xml:space="preserve">aster of </w:t>
            </w:r>
            <w:r>
              <w:t>B</w:t>
            </w:r>
            <w:r w:rsidRPr="00C804FC">
              <w:t xml:space="preserve">usiness </w:t>
            </w:r>
            <w:r>
              <w:t>A</w:t>
            </w:r>
            <w:r w:rsidRPr="00C804FC">
              <w:t>dministration</w:t>
            </w:r>
            <w:r>
              <w:t xml:space="preserve"> in marketing management final year.</w:t>
            </w:r>
          </w:p>
          <w:sdt>
            <w:sdtPr>
              <w:id w:val="-1992938585"/>
              <w:placeholder>
                <w:docPart w:val="7DE4DF579F8841D3A567C025C233A8A9"/>
              </w:placeholder>
              <w:temporary/>
              <w:showingPlcHdr/>
              <w15:appearance w15:val="hidden"/>
            </w:sdtPr>
            <w:sdtEndPr/>
            <w:sdtContent>
              <w:p w14:paraId="07360198" w14:textId="77777777" w:rsidR="003B71B9" w:rsidRDefault="003B71B9" w:rsidP="003B71B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DE7D1ED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Photoshop.</w:t>
            </w:r>
          </w:p>
          <w:p w14:paraId="016D434C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Illustrator.</w:t>
            </w:r>
          </w:p>
          <w:p w14:paraId="57BB780D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Flash Professional.</w:t>
            </w:r>
          </w:p>
          <w:p w14:paraId="4DF96277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Dreamweaver</w:t>
            </w:r>
          </w:p>
          <w:p w14:paraId="73434911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Customer Handling</w:t>
            </w:r>
          </w:p>
          <w:p w14:paraId="77570935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Problem Solving</w:t>
            </w:r>
          </w:p>
          <w:p w14:paraId="61093628" w14:textId="77777777" w:rsidR="00986F58" w:rsidRDefault="00986F58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Management Skills.</w:t>
            </w:r>
          </w:p>
          <w:p w14:paraId="396F78C5" w14:textId="77777777" w:rsidR="00986F58" w:rsidRDefault="00986F58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Interpersonal Skills</w:t>
            </w:r>
          </w:p>
          <w:p w14:paraId="0478E80D" w14:textId="77777777" w:rsidR="00A40300" w:rsidRDefault="00A40300" w:rsidP="00A40300">
            <w:pPr>
              <w:pStyle w:val="ListParagraph"/>
            </w:pPr>
          </w:p>
          <w:p w14:paraId="2D6ADCF7" w14:textId="77777777" w:rsidR="003B71B9" w:rsidRPr="00A40300" w:rsidRDefault="003B71B9" w:rsidP="00A40300">
            <w:pPr>
              <w:pBdr>
                <w:bottom w:val="single" w:sz="4" w:space="1" w:color="auto"/>
              </w:pBdr>
              <w:rPr>
                <w:b/>
                <w:bCs/>
                <w:sz w:val="22"/>
              </w:rPr>
            </w:pPr>
            <w:r w:rsidRPr="00A40300">
              <w:rPr>
                <w:b/>
                <w:bCs/>
                <w:sz w:val="22"/>
              </w:rPr>
              <w:t>Languages Known</w:t>
            </w:r>
          </w:p>
          <w:p w14:paraId="77ABC9F1" w14:textId="77777777" w:rsidR="004F0BD3" w:rsidRDefault="004F0BD3" w:rsidP="004F0BD3"/>
          <w:p w14:paraId="146F1711" w14:textId="77777777" w:rsidR="004F0BD3" w:rsidRPr="00AD3A0A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English (read, write and speak)</w:t>
            </w:r>
          </w:p>
          <w:p w14:paraId="04D4AC0A" w14:textId="77777777" w:rsidR="003B71B9" w:rsidRPr="00AD3A0A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Hindi (speak)</w:t>
            </w:r>
          </w:p>
          <w:p w14:paraId="6DD8AC55" w14:textId="77777777" w:rsidR="003B71B9" w:rsidRPr="00AD3A0A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Malayalam (mother tongue)</w:t>
            </w:r>
          </w:p>
          <w:p w14:paraId="2C583BA1" w14:textId="77777777" w:rsidR="003B71B9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Tamil (speak)</w:t>
            </w:r>
          </w:p>
          <w:p w14:paraId="4FF467FA" w14:textId="77777777" w:rsidR="00BB7C6F" w:rsidRPr="00AD3A0A" w:rsidRDefault="00BB7C6F" w:rsidP="00986F58">
            <w:pPr>
              <w:pStyle w:val="ListParagraph"/>
              <w:numPr>
                <w:ilvl w:val="0"/>
                <w:numId w:val="10"/>
              </w:numPr>
            </w:pPr>
            <w:r>
              <w:t>U</w:t>
            </w:r>
            <w:r w:rsidRPr="00BB7C6F">
              <w:t>rdu</w:t>
            </w:r>
            <w:r>
              <w:t xml:space="preserve"> (speak)</w:t>
            </w:r>
          </w:p>
          <w:p w14:paraId="6E45CF83" w14:textId="77777777" w:rsidR="00036450" w:rsidRDefault="003B71B9" w:rsidP="003B71B9">
            <w:pPr>
              <w:pStyle w:val="Heading2"/>
            </w:pPr>
            <w:r w:rsidRPr="003B71B9">
              <w:t>DECLARATION</w:t>
            </w:r>
          </w:p>
          <w:p w14:paraId="0736D1CC" w14:textId="77777777" w:rsidR="003B71B9" w:rsidRPr="003B71B9" w:rsidRDefault="003A5A36" w:rsidP="003B71B9">
            <w:r w:rsidRPr="003A5A36">
              <w:t>The above information is true to the best of my knowledge and assures you that, could serve up to your expectation if provided an opportunity.</w:t>
            </w:r>
          </w:p>
        </w:tc>
      </w:tr>
    </w:tbl>
    <w:p w14:paraId="7A72D380" w14:textId="77777777" w:rsidR="0043117B" w:rsidRDefault="00A37258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80E75" w14:textId="77777777" w:rsidR="007A1A38" w:rsidRDefault="007A1A38" w:rsidP="000C45FF">
      <w:r>
        <w:separator/>
      </w:r>
    </w:p>
  </w:endnote>
  <w:endnote w:type="continuationSeparator" w:id="0">
    <w:p w14:paraId="1E1014FD" w14:textId="77777777" w:rsidR="007A1A38" w:rsidRDefault="007A1A3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ahnschrift SemiBold">
    <w:altName w:val="Calibri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04AE" w14:textId="77777777" w:rsidR="007A1A38" w:rsidRDefault="007A1A38" w:rsidP="000C45FF">
      <w:r>
        <w:separator/>
      </w:r>
    </w:p>
  </w:footnote>
  <w:footnote w:type="continuationSeparator" w:id="0">
    <w:p w14:paraId="468626A4" w14:textId="77777777" w:rsidR="007A1A38" w:rsidRDefault="007A1A3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7AC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AA424" wp14:editId="6ED7C73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6224"/>
    <w:multiLevelType w:val="hybridMultilevel"/>
    <w:tmpl w:val="B8263F9A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671"/>
    <w:multiLevelType w:val="hybridMultilevel"/>
    <w:tmpl w:val="4C6E7AEA"/>
    <w:lvl w:ilvl="0" w:tplc="E03E5956">
      <w:start w:val="1"/>
      <w:numFmt w:val="bullet"/>
      <w:lvlText w:val="●"/>
      <w:lvlJc w:val="left"/>
      <w:pPr>
        <w:ind w:left="656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E660722">
      <w:start w:val="1"/>
      <w:numFmt w:val="bullet"/>
      <w:lvlText w:val="o"/>
      <w:lvlJc w:val="left"/>
      <w:pPr>
        <w:ind w:left="15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FD448F4">
      <w:start w:val="1"/>
      <w:numFmt w:val="bullet"/>
      <w:lvlText w:val="▪"/>
      <w:lvlJc w:val="left"/>
      <w:pPr>
        <w:ind w:left="22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CC6E1BA">
      <w:start w:val="1"/>
      <w:numFmt w:val="bullet"/>
      <w:lvlText w:val="•"/>
      <w:lvlJc w:val="left"/>
      <w:pPr>
        <w:ind w:left="30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66A4A2">
      <w:start w:val="1"/>
      <w:numFmt w:val="bullet"/>
      <w:lvlText w:val="o"/>
      <w:lvlJc w:val="left"/>
      <w:pPr>
        <w:ind w:left="372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608C16A">
      <w:start w:val="1"/>
      <w:numFmt w:val="bullet"/>
      <w:lvlText w:val="▪"/>
      <w:lvlJc w:val="left"/>
      <w:pPr>
        <w:ind w:left="444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9F0C2B0">
      <w:start w:val="1"/>
      <w:numFmt w:val="bullet"/>
      <w:lvlText w:val="•"/>
      <w:lvlJc w:val="left"/>
      <w:pPr>
        <w:ind w:left="51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91271A8">
      <w:start w:val="1"/>
      <w:numFmt w:val="bullet"/>
      <w:lvlText w:val="o"/>
      <w:lvlJc w:val="left"/>
      <w:pPr>
        <w:ind w:left="58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37E4030">
      <w:start w:val="1"/>
      <w:numFmt w:val="bullet"/>
      <w:lvlText w:val="▪"/>
      <w:lvlJc w:val="left"/>
      <w:pPr>
        <w:ind w:left="66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A322611"/>
    <w:multiLevelType w:val="hybridMultilevel"/>
    <w:tmpl w:val="1C0E985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793"/>
    <w:multiLevelType w:val="hybridMultilevel"/>
    <w:tmpl w:val="A18C2702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649"/>
    <w:multiLevelType w:val="hybridMultilevel"/>
    <w:tmpl w:val="94A89B58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3D81"/>
    <w:multiLevelType w:val="hybridMultilevel"/>
    <w:tmpl w:val="68980218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15F99"/>
    <w:multiLevelType w:val="hybridMultilevel"/>
    <w:tmpl w:val="544C3F96"/>
    <w:lvl w:ilvl="0" w:tplc="D6BED1BC">
      <w:start w:val="1"/>
      <w:numFmt w:val="bullet"/>
      <w:lvlText w:val="●"/>
      <w:lvlJc w:val="left"/>
      <w:pPr>
        <w:ind w:left="656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F7EA9E4">
      <w:start w:val="1"/>
      <w:numFmt w:val="bullet"/>
      <w:lvlText w:val="o"/>
      <w:lvlJc w:val="left"/>
      <w:pPr>
        <w:ind w:left="15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6F406BA">
      <w:start w:val="1"/>
      <w:numFmt w:val="bullet"/>
      <w:lvlText w:val="▪"/>
      <w:lvlJc w:val="left"/>
      <w:pPr>
        <w:ind w:left="22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03E8EE2">
      <w:start w:val="1"/>
      <w:numFmt w:val="bullet"/>
      <w:lvlText w:val="•"/>
      <w:lvlJc w:val="left"/>
      <w:pPr>
        <w:ind w:left="30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56EAD6A">
      <w:start w:val="1"/>
      <w:numFmt w:val="bullet"/>
      <w:lvlText w:val="o"/>
      <w:lvlJc w:val="left"/>
      <w:pPr>
        <w:ind w:left="372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1D2526A">
      <w:start w:val="1"/>
      <w:numFmt w:val="bullet"/>
      <w:lvlText w:val="▪"/>
      <w:lvlJc w:val="left"/>
      <w:pPr>
        <w:ind w:left="444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8C2FD6A">
      <w:start w:val="1"/>
      <w:numFmt w:val="bullet"/>
      <w:lvlText w:val="•"/>
      <w:lvlJc w:val="left"/>
      <w:pPr>
        <w:ind w:left="51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92E325A">
      <w:start w:val="1"/>
      <w:numFmt w:val="bullet"/>
      <w:lvlText w:val="o"/>
      <w:lvlJc w:val="left"/>
      <w:pPr>
        <w:ind w:left="58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7B224EC">
      <w:start w:val="1"/>
      <w:numFmt w:val="bullet"/>
      <w:lvlText w:val="▪"/>
      <w:lvlJc w:val="left"/>
      <w:pPr>
        <w:ind w:left="66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201C5C"/>
    <w:multiLevelType w:val="hybridMultilevel"/>
    <w:tmpl w:val="5F6AE5C2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6509"/>
    <w:multiLevelType w:val="hybridMultilevel"/>
    <w:tmpl w:val="CDCE0BAE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FC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274A0"/>
    <w:rsid w:val="002400EB"/>
    <w:rsid w:val="00256CF7"/>
    <w:rsid w:val="00281FD5"/>
    <w:rsid w:val="002D3D34"/>
    <w:rsid w:val="0030481B"/>
    <w:rsid w:val="003156FC"/>
    <w:rsid w:val="003254B5"/>
    <w:rsid w:val="003346C4"/>
    <w:rsid w:val="0037121F"/>
    <w:rsid w:val="003A5A36"/>
    <w:rsid w:val="003A6B7D"/>
    <w:rsid w:val="003B06CA"/>
    <w:rsid w:val="003B71B9"/>
    <w:rsid w:val="004071FC"/>
    <w:rsid w:val="00445947"/>
    <w:rsid w:val="004813B3"/>
    <w:rsid w:val="00496591"/>
    <w:rsid w:val="004C63E4"/>
    <w:rsid w:val="004D3011"/>
    <w:rsid w:val="004F0BD3"/>
    <w:rsid w:val="005262AC"/>
    <w:rsid w:val="005C08F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A1A38"/>
    <w:rsid w:val="00802CA0"/>
    <w:rsid w:val="009260CD"/>
    <w:rsid w:val="00952C25"/>
    <w:rsid w:val="00986F58"/>
    <w:rsid w:val="00A2118D"/>
    <w:rsid w:val="00A37258"/>
    <w:rsid w:val="00A40300"/>
    <w:rsid w:val="00AD3A0A"/>
    <w:rsid w:val="00AD76E2"/>
    <w:rsid w:val="00B20152"/>
    <w:rsid w:val="00B359E4"/>
    <w:rsid w:val="00B57D98"/>
    <w:rsid w:val="00B70850"/>
    <w:rsid w:val="00BB7C6F"/>
    <w:rsid w:val="00C066B6"/>
    <w:rsid w:val="00C37BA1"/>
    <w:rsid w:val="00C4674C"/>
    <w:rsid w:val="00C506CF"/>
    <w:rsid w:val="00C72BED"/>
    <w:rsid w:val="00C804FC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140D2"/>
    <w:rsid w:val="00F60274"/>
    <w:rsid w:val="00F77FB9"/>
    <w:rsid w:val="00FB068F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1F9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3A5A36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D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jpeg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BEB7FCA6EA4A78AB1BB3B8C90C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CA2A-F875-440E-ACFF-95F6D5A8CD72}"/>
      </w:docPartPr>
      <w:docPartBody>
        <w:p w:rsidR="003C2F3A" w:rsidRDefault="00501B14">
          <w:pPr>
            <w:pStyle w:val="D5BEB7FCA6EA4A78AB1BB3B8C90C0CD6"/>
          </w:pPr>
          <w:r w:rsidRPr="00CB0055">
            <w:t>Contact</w:t>
          </w:r>
        </w:p>
      </w:docPartBody>
    </w:docPart>
    <w:docPart>
      <w:docPartPr>
        <w:name w:val="6470F85D833D4B7881E837DCA721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BC25-995D-45ED-AE5D-D50F9801CB13}"/>
      </w:docPartPr>
      <w:docPartBody>
        <w:p w:rsidR="003C2F3A" w:rsidRDefault="00501B14">
          <w:pPr>
            <w:pStyle w:val="6470F85D833D4B7881E837DCA721B33B"/>
          </w:pPr>
          <w:r w:rsidRPr="004D3011">
            <w:t>PHONE:</w:t>
          </w:r>
        </w:p>
      </w:docPartBody>
    </w:docPart>
    <w:docPart>
      <w:docPartPr>
        <w:name w:val="EBA987D7F4A645CA83FB4A0F4647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600E-81BE-4C85-A141-A378BF73B9C1}"/>
      </w:docPartPr>
      <w:docPartBody>
        <w:p w:rsidR="003C2F3A" w:rsidRDefault="00501B14">
          <w:pPr>
            <w:pStyle w:val="EBA987D7F4A645CA83FB4A0F4647131D"/>
          </w:pPr>
          <w:r w:rsidRPr="004D3011">
            <w:t>EMAIL:</w:t>
          </w:r>
        </w:p>
      </w:docPartBody>
    </w:docPart>
    <w:docPart>
      <w:docPartPr>
        <w:name w:val="D1E4883E1D3246D380042E28D0F0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135C-701A-42B8-9010-74FF28AA4025}"/>
      </w:docPartPr>
      <w:docPartBody>
        <w:p w:rsidR="003C2F3A" w:rsidRDefault="00501B14">
          <w:pPr>
            <w:pStyle w:val="D1E4883E1D3246D380042E28D0F0B6A1"/>
          </w:pPr>
          <w:r w:rsidRPr="00036450">
            <w:t>EDUCATION</w:t>
          </w:r>
        </w:p>
      </w:docPartBody>
    </w:docPart>
    <w:docPart>
      <w:docPartPr>
        <w:name w:val="7DE4DF579F8841D3A567C025C233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08F5-681C-4006-BC17-A47330189D84}"/>
      </w:docPartPr>
      <w:docPartBody>
        <w:p w:rsidR="003C2F3A" w:rsidRDefault="003C0D80" w:rsidP="003C0D80">
          <w:pPr>
            <w:pStyle w:val="7DE4DF579F8841D3A567C025C233A8A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ahnschrift SemiBold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80"/>
    <w:rsid w:val="000165E1"/>
    <w:rsid w:val="003C0D80"/>
    <w:rsid w:val="003C2F3A"/>
    <w:rsid w:val="005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C0D8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81438F72044D66A2E5A6C758CC2B71">
    <w:name w:val="9D81438F72044D66A2E5A6C758CC2B71"/>
  </w:style>
  <w:style w:type="paragraph" w:customStyle="1" w:styleId="42764800E8FC4A7F9C60F72E255B83C7">
    <w:name w:val="42764800E8FC4A7F9C60F72E255B83C7"/>
  </w:style>
  <w:style w:type="paragraph" w:customStyle="1" w:styleId="C3E6E638319C4A9BB6CED8C48AD07ED8">
    <w:name w:val="C3E6E638319C4A9BB6CED8C48AD07ED8"/>
  </w:style>
  <w:style w:type="paragraph" w:customStyle="1" w:styleId="78E997DDD1C14304B1B3AEFD716AB92B">
    <w:name w:val="78E997DDD1C14304B1B3AEFD716AB92B"/>
  </w:style>
  <w:style w:type="paragraph" w:customStyle="1" w:styleId="D5BEB7FCA6EA4A78AB1BB3B8C90C0CD6">
    <w:name w:val="D5BEB7FCA6EA4A78AB1BB3B8C90C0CD6"/>
  </w:style>
  <w:style w:type="paragraph" w:customStyle="1" w:styleId="6470F85D833D4B7881E837DCA721B33B">
    <w:name w:val="6470F85D833D4B7881E837DCA721B33B"/>
  </w:style>
  <w:style w:type="paragraph" w:customStyle="1" w:styleId="F284BF3EFC36467387A5175AE6609E58">
    <w:name w:val="F284BF3EFC36467387A5175AE6609E58"/>
  </w:style>
  <w:style w:type="paragraph" w:customStyle="1" w:styleId="ED7600EC630F471FB8F6B0DBE6188699">
    <w:name w:val="ED7600EC630F471FB8F6B0DBE6188699"/>
  </w:style>
  <w:style w:type="paragraph" w:customStyle="1" w:styleId="6F2C256E4DF14BFBB44C3DDBB9E1A3E3">
    <w:name w:val="6F2C256E4DF14BFBB44C3DDBB9E1A3E3"/>
  </w:style>
  <w:style w:type="paragraph" w:customStyle="1" w:styleId="EBA987D7F4A645CA83FB4A0F4647131D">
    <w:name w:val="EBA987D7F4A645CA83FB4A0F4647131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A54EC2EE2184165BB750BF544F8A507">
    <w:name w:val="9A54EC2EE2184165BB750BF544F8A507"/>
  </w:style>
  <w:style w:type="paragraph" w:customStyle="1" w:styleId="CF962E6B305F439695D9F402047D910B">
    <w:name w:val="CF962E6B305F439695D9F402047D910B"/>
  </w:style>
  <w:style w:type="paragraph" w:customStyle="1" w:styleId="3825EB9BE81D4777A7B1FA4ABA82DB83">
    <w:name w:val="3825EB9BE81D4777A7B1FA4ABA82DB83"/>
  </w:style>
  <w:style w:type="paragraph" w:customStyle="1" w:styleId="A034D3F43C784AA99E3004B216638B25">
    <w:name w:val="A034D3F43C784AA99E3004B216638B25"/>
  </w:style>
  <w:style w:type="paragraph" w:customStyle="1" w:styleId="2F79C3F439CA42B2A1DFAEE134C40AF0">
    <w:name w:val="2F79C3F439CA42B2A1DFAEE134C40AF0"/>
  </w:style>
  <w:style w:type="paragraph" w:customStyle="1" w:styleId="AC5791C50A744B449F1A2BAE63958C8D">
    <w:name w:val="AC5791C50A744B449F1A2BAE63958C8D"/>
  </w:style>
  <w:style w:type="paragraph" w:customStyle="1" w:styleId="D1E4883E1D3246D380042E28D0F0B6A1">
    <w:name w:val="D1E4883E1D3246D380042E28D0F0B6A1"/>
  </w:style>
  <w:style w:type="paragraph" w:customStyle="1" w:styleId="8B31B55388B24847B1774961D4ADFC3B">
    <w:name w:val="8B31B55388B24847B1774961D4ADFC3B"/>
  </w:style>
  <w:style w:type="paragraph" w:customStyle="1" w:styleId="070F24CCF7FA42D2AC57B16961E328CC">
    <w:name w:val="070F24CCF7FA42D2AC57B16961E328CC"/>
  </w:style>
  <w:style w:type="paragraph" w:customStyle="1" w:styleId="12CAA3E3BB314057A80995D69224DD1D">
    <w:name w:val="12CAA3E3BB314057A80995D69224DD1D"/>
  </w:style>
  <w:style w:type="paragraph" w:customStyle="1" w:styleId="13D1D90BF1A5444E8B5022FB019BC23F">
    <w:name w:val="13D1D90BF1A5444E8B5022FB019BC23F"/>
  </w:style>
  <w:style w:type="paragraph" w:customStyle="1" w:styleId="45255AAD78EE4580A46CC95D10AA14A6">
    <w:name w:val="45255AAD78EE4580A46CC95D10AA14A6"/>
  </w:style>
  <w:style w:type="paragraph" w:customStyle="1" w:styleId="40FBFAA12ED74043A6F215B431A076EC">
    <w:name w:val="40FBFAA12ED74043A6F215B431A076EC"/>
  </w:style>
  <w:style w:type="paragraph" w:customStyle="1" w:styleId="517D1861317147F7A1FBE7A9CFC3FBDA">
    <w:name w:val="517D1861317147F7A1FBE7A9CFC3FBDA"/>
  </w:style>
  <w:style w:type="paragraph" w:customStyle="1" w:styleId="AEB514068C924530B3363214F6E1045F">
    <w:name w:val="AEB514068C924530B3363214F6E1045F"/>
  </w:style>
  <w:style w:type="paragraph" w:customStyle="1" w:styleId="40FB60D1578A4E4ABE7899F9AC14EB49">
    <w:name w:val="40FB60D1578A4E4ABE7899F9AC14EB49"/>
  </w:style>
  <w:style w:type="paragraph" w:customStyle="1" w:styleId="66701F6E8C4D43538CC7774309D9BA54">
    <w:name w:val="66701F6E8C4D43538CC7774309D9BA54"/>
  </w:style>
  <w:style w:type="paragraph" w:customStyle="1" w:styleId="EA055F9DC81E4D3FB2F36149FDBFF0E4">
    <w:name w:val="EA055F9DC81E4D3FB2F36149FDBFF0E4"/>
  </w:style>
  <w:style w:type="paragraph" w:customStyle="1" w:styleId="B572E71F6E304D84B493B277F293CCB8">
    <w:name w:val="B572E71F6E304D84B493B277F293CCB8"/>
  </w:style>
  <w:style w:type="paragraph" w:customStyle="1" w:styleId="55D15A2FBD3F449E82DC034CD49B9FD2">
    <w:name w:val="55D15A2FBD3F449E82DC034CD49B9FD2"/>
  </w:style>
  <w:style w:type="paragraph" w:customStyle="1" w:styleId="0B123DC3FBC94E0C8107688492014B1E">
    <w:name w:val="0B123DC3FBC94E0C8107688492014B1E"/>
  </w:style>
  <w:style w:type="paragraph" w:customStyle="1" w:styleId="302D1A22A1944E0EA5D6E9EF0AE11F36">
    <w:name w:val="302D1A22A1944E0EA5D6E9EF0AE11F36"/>
  </w:style>
  <w:style w:type="paragraph" w:customStyle="1" w:styleId="5CCED93FCBD44E35954BB114F49150A2">
    <w:name w:val="5CCED93FCBD44E35954BB114F49150A2"/>
  </w:style>
  <w:style w:type="paragraph" w:customStyle="1" w:styleId="7F7DEBC2E68240309908FA311B1E0855">
    <w:name w:val="7F7DEBC2E68240309908FA311B1E0855"/>
  </w:style>
  <w:style w:type="paragraph" w:customStyle="1" w:styleId="5CBA79566B424C3EBA3A15C8E2020F96">
    <w:name w:val="5CBA79566B424C3EBA3A15C8E2020F96"/>
  </w:style>
  <w:style w:type="paragraph" w:customStyle="1" w:styleId="A9BF5CC6C6AD4E77AC90D54F588C827F">
    <w:name w:val="A9BF5CC6C6AD4E77AC90D54F588C827F"/>
  </w:style>
  <w:style w:type="paragraph" w:customStyle="1" w:styleId="D943B9529F384E37A8FB5A91599CAE43">
    <w:name w:val="D943B9529F384E37A8FB5A91599CAE43"/>
  </w:style>
  <w:style w:type="paragraph" w:customStyle="1" w:styleId="B61B7DEAA3D54B1F894C5FA56BB7620E">
    <w:name w:val="B61B7DEAA3D54B1F894C5FA56BB7620E"/>
  </w:style>
  <w:style w:type="paragraph" w:customStyle="1" w:styleId="26C2927075264CD298FEA1620E09D344">
    <w:name w:val="26C2927075264CD298FEA1620E09D344"/>
  </w:style>
  <w:style w:type="paragraph" w:customStyle="1" w:styleId="31846BE98BB441C9B4C82C17FA18DFB1">
    <w:name w:val="31846BE98BB441C9B4C82C17FA18DFB1"/>
  </w:style>
  <w:style w:type="character" w:customStyle="1" w:styleId="Heading2Char">
    <w:name w:val="Heading 2 Char"/>
    <w:basedOn w:val="DefaultParagraphFont"/>
    <w:link w:val="Heading2"/>
    <w:uiPriority w:val="9"/>
    <w:rsid w:val="003C0D80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4D01EB1671D4B7285C7E888B611DE7F">
    <w:name w:val="D4D01EB1671D4B7285C7E888B611DE7F"/>
  </w:style>
  <w:style w:type="paragraph" w:customStyle="1" w:styleId="9ABA96BAA0CB4D3DAB045F0390FCA022">
    <w:name w:val="9ABA96BAA0CB4D3DAB045F0390FCA022"/>
    <w:rsid w:val="003C0D80"/>
  </w:style>
  <w:style w:type="paragraph" w:customStyle="1" w:styleId="7DE4DF579F8841D3A567C025C233A8A9">
    <w:name w:val="7DE4DF579F8841D3A567C025C233A8A9"/>
    <w:rsid w:val="003C0D80"/>
  </w:style>
  <w:style w:type="paragraph" w:customStyle="1" w:styleId="443267A465C344E48A5C9E3507D99442">
    <w:name w:val="443267A465C344E48A5C9E3507D99442"/>
    <w:rsid w:val="003C0D80"/>
  </w:style>
  <w:style w:type="paragraph" w:customStyle="1" w:styleId="0C9A0E27E0D4451492BE76C14DF134DD">
    <w:name w:val="0C9A0E27E0D4451492BE76C14DF134DD"/>
    <w:rsid w:val="003C0D80"/>
  </w:style>
  <w:style w:type="paragraph" w:customStyle="1" w:styleId="CD5678BAB87649F6BA9416D5D0579637">
    <w:name w:val="CD5678BAB87649F6BA9416D5D0579637"/>
    <w:rsid w:val="003C0D80"/>
  </w:style>
  <w:style w:type="paragraph" w:customStyle="1" w:styleId="0C60FEA8A44049BC883A6D7FC5F56488">
    <w:name w:val="0C60FEA8A44049BC883A6D7FC5F56488"/>
    <w:rsid w:val="003C0D80"/>
  </w:style>
  <w:style w:type="paragraph" w:customStyle="1" w:styleId="3CFB88F3E37F4FB28925CB854E33F52D">
    <w:name w:val="3CFB88F3E37F4FB28925CB854E33F52D"/>
    <w:rsid w:val="003C0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2020-06-27T16:57:00Z</dcterms:created>
  <dcterms:modified xsi:type="dcterms:W3CDTF">2020-06-27T16:57:00Z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