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C0" w:rsidRPr="006C54A8" w:rsidRDefault="00A32CC0" w:rsidP="00A32CC0">
      <w:pPr>
        <w:pStyle w:val="Title"/>
        <w:pBdr>
          <w:bottom w:val="double" w:sz="2" w:space="12" w:color="595959" w:themeColor="text1" w:themeTint="A6"/>
        </w:pBdr>
        <w:rPr>
          <w:color w:val="0070C0"/>
          <w:u w:val="single"/>
        </w:rPr>
      </w:pPr>
      <w:r w:rsidRPr="006C54A8">
        <w:rPr>
          <w:color w:val="0070C0"/>
        </w:rPr>
        <w:t>ali hussain</w:t>
      </w:r>
      <w:r w:rsidRPr="006C54A8">
        <w:rPr>
          <w:color w:val="0070C0"/>
          <w:u w:val="single"/>
        </w:rPr>
        <w:t xml:space="preserve"> </w:t>
      </w:r>
    </w:p>
    <w:p w:rsidR="00A32CC0" w:rsidRPr="006C54A8" w:rsidRDefault="00A32CC0" w:rsidP="00A32CC0">
      <w:pPr>
        <w:pStyle w:val="Title"/>
        <w:pBdr>
          <w:bottom w:val="double" w:sz="2" w:space="12" w:color="595959" w:themeColor="text1" w:themeTint="A6"/>
        </w:pBdr>
        <w:rPr>
          <w:color w:val="0070C0"/>
          <w:sz w:val="40"/>
          <w:szCs w:val="40"/>
        </w:rPr>
      </w:pPr>
      <w:r w:rsidRPr="006C54A8">
        <w:rPr>
          <w:color w:val="0070C0"/>
          <w:sz w:val="32"/>
          <w:szCs w:val="32"/>
        </w:rPr>
        <w:t>General</w:t>
      </w:r>
      <w:r w:rsidR="00161336" w:rsidRPr="006C54A8">
        <w:rPr>
          <w:color w:val="0070C0"/>
          <w:sz w:val="32"/>
          <w:szCs w:val="32"/>
        </w:rPr>
        <w:t xml:space="preserve"> </w:t>
      </w:r>
      <w:r w:rsidRPr="006C54A8">
        <w:rPr>
          <w:color w:val="0070C0"/>
          <w:sz w:val="32"/>
          <w:szCs w:val="32"/>
        </w:rPr>
        <w:t>physician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6C54A8" w:rsidRPr="006C54A8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161336" w:rsidRPr="006C54A8" w:rsidRDefault="00A32CC0" w:rsidP="00A61035">
            <w:pPr>
              <w:pStyle w:val="ContactInfo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Nationality</w:t>
            </w:r>
            <w:r w:rsidRPr="006C54A8">
              <w:rPr>
                <w:color w:val="0D0D0D" w:themeColor="text1" w:themeTint="F2"/>
              </w:rPr>
              <w:t xml:space="preserve"> : Indian</w:t>
            </w:r>
          </w:p>
          <w:p w:rsidR="00161336" w:rsidRDefault="00161336" w:rsidP="00A61035">
            <w:pPr>
              <w:pStyle w:val="ContactInfo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Address ( Permanent )</w:t>
            </w:r>
            <w:r w:rsidRPr="006C54A8">
              <w:rPr>
                <w:color w:val="0D0D0D" w:themeColor="text1" w:themeTint="F2"/>
              </w:rPr>
              <w:t xml:space="preserve"> : 20 – 4 – 231 / D , Hyderabad , </w:t>
            </w:r>
            <w:proofErr w:type="spellStart"/>
            <w:r w:rsidRPr="006C54A8">
              <w:rPr>
                <w:color w:val="0D0D0D" w:themeColor="text1" w:themeTint="F2"/>
              </w:rPr>
              <w:t>Telangana</w:t>
            </w:r>
            <w:proofErr w:type="spellEnd"/>
          </w:p>
          <w:p w:rsidR="007F1564" w:rsidRPr="006C54A8" w:rsidRDefault="007F1564" w:rsidP="00A61035">
            <w:pPr>
              <w:pStyle w:val="ContactInfo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Current Address </w:t>
            </w:r>
            <w:r w:rsidRPr="007F1564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 xml:space="preserve"> Al-</w:t>
            </w:r>
            <w:proofErr w:type="spellStart"/>
            <w:r>
              <w:rPr>
                <w:color w:val="0D0D0D" w:themeColor="text1" w:themeTint="F2"/>
              </w:rPr>
              <w:t>baha</w:t>
            </w:r>
            <w:proofErr w:type="spellEnd"/>
            <w:r>
              <w:rPr>
                <w:color w:val="0D0D0D" w:themeColor="text1" w:themeTint="F2"/>
              </w:rPr>
              <w:t>, Saudi Arabia</w:t>
            </w:r>
            <w:bookmarkStart w:id="0" w:name="_GoBack"/>
            <w:bookmarkEnd w:id="0"/>
          </w:p>
          <w:p w:rsidR="00A32CC0" w:rsidRPr="006C54A8" w:rsidRDefault="00A32CC0" w:rsidP="00A61035">
            <w:pPr>
              <w:pStyle w:val="ContactInfo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Date of Birth</w:t>
            </w:r>
            <w:r w:rsidRPr="006C54A8">
              <w:rPr>
                <w:color w:val="0D0D0D" w:themeColor="text1" w:themeTint="F2"/>
              </w:rPr>
              <w:t xml:space="preserve"> : 17 - 11- 1987</w:t>
            </w:r>
          </w:p>
          <w:p w:rsidR="00A32CC0" w:rsidRPr="006C54A8" w:rsidRDefault="00A32CC0" w:rsidP="00A61035">
            <w:pPr>
              <w:pStyle w:val="ContactInfo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Passport no</w:t>
            </w:r>
            <w:r w:rsidRPr="006C54A8">
              <w:rPr>
                <w:color w:val="0D0D0D" w:themeColor="text1" w:themeTint="F2"/>
              </w:rPr>
              <w:t xml:space="preserve"> : P1176462  Expiry date : 02- 05- 2026</w:t>
            </w:r>
          </w:p>
          <w:p w:rsidR="00C85A93" w:rsidRPr="006C54A8" w:rsidRDefault="00C85A93" w:rsidP="00A61035">
            <w:pPr>
              <w:pStyle w:val="ContactInfo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 xml:space="preserve">Languages </w:t>
            </w:r>
            <w:r w:rsidRPr="006C54A8">
              <w:rPr>
                <w:color w:val="0D0D0D" w:themeColor="text1" w:themeTint="F2"/>
              </w:rPr>
              <w:t>: English , Hindi , Urdu , Arabic ( Working level )</w:t>
            </w:r>
          </w:p>
          <w:p w:rsidR="00C85A93" w:rsidRPr="006C54A8" w:rsidRDefault="00A32CC0" w:rsidP="00A61035">
            <w:pPr>
              <w:pStyle w:val="ContactInfo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Phone</w:t>
            </w:r>
            <w:r w:rsidRPr="006C54A8">
              <w:rPr>
                <w:color w:val="0D0D0D" w:themeColor="text1" w:themeTint="F2"/>
              </w:rPr>
              <w:t xml:space="preserve"> </w:t>
            </w:r>
            <w:r w:rsidR="00C85A93" w:rsidRPr="006C54A8">
              <w:rPr>
                <w:b/>
                <w:color w:val="0D0D0D" w:themeColor="text1" w:themeTint="F2"/>
              </w:rPr>
              <w:t xml:space="preserve">&amp; </w:t>
            </w:r>
            <w:proofErr w:type="spellStart"/>
            <w:r w:rsidR="00C85A93" w:rsidRPr="006C54A8">
              <w:rPr>
                <w:b/>
                <w:color w:val="0D0D0D" w:themeColor="text1" w:themeTint="F2"/>
              </w:rPr>
              <w:t>Whatsapp</w:t>
            </w:r>
            <w:proofErr w:type="spellEnd"/>
            <w:r w:rsidR="00C85A93" w:rsidRPr="006C54A8">
              <w:rPr>
                <w:color w:val="0D0D0D" w:themeColor="text1" w:themeTint="F2"/>
              </w:rPr>
              <w:t xml:space="preserve"> </w:t>
            </w:r>
            <w:r w:rsidRPr="006C54A8">
              <w:rPr>
                <w:color w:val="0D0D0D" w:themeColor="text1" w:themeTint="F2"/>
              </w:rPr>
              <w:t>:</w:t>
            </w:r>
            <w:r w:rsidR="00161336" w:rsidRPr="006C54A8">
              <w:rPr>
                <w:color w:val="0D0D0D" w:themeColor="text1" w:themeTint="F2"/>
              </w:rPr>
              <w:t xml:space="preserve"> </w:t>
            </w:r>
            <w:r w:rsidR="00161336" w:rsidRPr="006C54A8">
              <w:rPr>
                <w:b/>
                <w:color w:val="0D0D0D" w:themeColor="text1" w:themeTint="F2"/>
              </w:rPr>
              <w:t>KSA</w:t>
            </w:r>
            <w:r w:rsidR="00161336" w:rsidRPr="006C54A8">
              <w:rPr>
                <w:color w:val="0D0D0D" w:themeColor="text1" w:themeTint="F2"/>
              </w:rPr>
              <w:t xml:space="preserve"> -  00966- 550204525</w:t>
            </w:r>
          </w:p>
          <w:p w:rsidR="00CB78F7" w:rsidRPr="00A61035" w:rsidRDefault="00A32CC0" w:rsidP="00A61035">
            <w:pPr>
              <w:pStyle w:val="ContactInfo"/>
              <w:numPr>
                <w:ilvl w:val="0"/>
                <w:numId w:val="16"/>
              </w:numPr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Email</w:t>
            </w:r>
            <w:r w:rsidRPr="006C54A8">
              <w:rPr>
                <w:color w:val="0D0D0D" w:themeColor="text1" w:themeTint="F2"/>
              </w:rPr>
              <w:t xml:space="preserve"> :</w:t>
            </w:r>
            <w:r w:rsidR="00161336" w:rsidRPr="006C54A8">
              <w:rPr>
                <w:color w:val="0D0D0D" w:themeColor="text1" w:themeTint="F2"/>
              </w:rPr>
              <w:t xml:space="preserve"> </w:t>
            </w:r>
            <w:hyperlink r:id="rId10" w:history="1">
              <w:r w:rsidR="00CB78F7" w:rsidRPr="006C54A8">
                <w:rPr>
                  <w:rStyle w:val="Hyperlink"/>
                  <w:color w:val="0D0D0D" w:themeColor="text1" w:themeTint="F2"/>
                </w:rPr>
                <w:t>dr.alihussainn@gmail.com</w:t>
              </w:r>
            </w:hyperlink>
          </w:p>
        </w:tc>
      </w:tr>
    </w:tbl>
    <w:p w:rsidR="00C067C5" w:rsidRPr="006C54A8" w:rsidRDefault="00161336" w:rsidP="002563E8">
      <w:pPr>
        <w:pStyle w:val="Heading1"/>
        <w:rPr>
          <w:b/>
          <w:color w:val="0D0D0D" w:themeColor="text1" w:themeTint="F2"/>
          <w:sz w:val="32"/>
          <w:szCs w:val="32"/>
        </w:rPr>
      </w:pPr>
      <w:r w:rsidRPr="006C54A8">
        <w:rPr>
          <w:b/>
          <w:color w:val="0070C0"/>
          <w:sz w:val="32"/>
          <w:szCs w:val="32"/>
        </w:rPr>
        <w:t>experience</w:t>
      </w:r>
      <w:r w:rsidRPr="006C54A8">
        <w:rPr>
          <w:b/>
          <w:color w:val="0D0D0D" w:themeColor="text1" w:themeTint="F2"/>
          <w:sz w:val="32"/>
          <w:szCs w:val="32"/>
        </w:rPr>
        <w:t xml:space="preserve"> 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6C54A8" w:rsidRPr="006C54A8" w:rsidTr="00CB7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  <w:tblHeader/>
        </w:trPr>
        <w:tc>
          <w:tcPr>
            <w:tcW w:w="5000" w:type="pct"/>
          </w:tcPr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  <w:sz w:val="24"/>
                <w:szCs w:val="24"/>
              </w:rPr>
              <w:t>Ministry of Health</w:t>
            </w:r>
            <w:r w:rsidRPr="006C54A8">
              <w:rPr>
                <w:b/>
                <w:color w:val="0D0D0D" w:themeColor="text1" w:themeTint="F2"/>
              </w:rPr>
              <w:t xml:space="preserve"> , Saudi Arabia </w:t>
            </w: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 xml:space="preserve">25 – 10 – 2016 to till date </w:t>
            </w: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 xml:space="preserve">Position : Emergency room Physician </w:t>
            </w:r>
          </w:p>
          <w:p w:rsidR="00695E31" w:rsidRPr="006C54A8" w:rsidRDefault="00C85A93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Years o</w:t>
            </w:r>
            <w:r w:rsidR="00695E31" w:rsidRPr="006C54A8">
              <w:rPr>
                <w:b/>
                <w:color w:val="0D0D0D" w:themeColor="text1" w:themeTint="F2"/>
              </w:rPr>
              <w:t xml:space="preserve">f experience : </w:t>
            </w:r>
            <w:r w:rsidR="00CB78F7" w:rsidRPr="006C54A8">
              <w:rPr>
                <w:b/>
                <w:color w:val="0D0D0D" w:themeColor="text1" w:themeTint="F2"/>
              </w:rPr>
              <w:t xml:space="preserve">4 years 2 months </w:t>
            </w: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proofErr w:type="spellStart"/>
            <w:r w:rsidRPr="006C54A8">
              <w:rPr>
                <w:b/>
                <w:color w:val="0D0D0D" w:themeColor="text1" w:themeTint="F2"/>
                <w:sz w:val="24"/>
                <w:szCs w:val="24"/>
              </w:rPr>
              <w:t>Jaferia</w:t>
            </w:r>
            <w:proofErr w:type="spellEnd"/>
            <w:r w:rsidRPr="006C54A8">
              <w:rPr>
                <w:b/>
                <w:color w:val="0D0D0D" w:themeColor="text1" w:themeTint="F2"/>
                <w:sz w:val="24"/>
                <w:szCs w:val="24"/>
              </w:rPr>
              <w:t xml:space="preserve"> Hospital</w:t>
            </w:r>
            <w:r w:rsidRPr="006C54A8">
              <w:rPr>
                <w:b/>
                <w:color w:val="0D0D0D" w:themeColor="text1" w:themeTint="F2"/>
              </w:rPr>
              <w:t xml:space="preserve"> , Hyderabad , India </w:t>
            </w:r>
          </w:p>
          <w:p w:rsidR="00695E31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22 – 02 – 2016 to 20- 08 – 2016</w:t>
            </w:r>
          </w:p>
          <w:p w:rsidR="006C54A8" w:rsidRPr="006C54A8" w:rsidRDefault="006C54A8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Position : </w:t>
            </w:r>
            <w:proofErr w:type="spellStart"/>
            <w:r>
              <w:rPr>
                <w:b/>
                <w:color w:val="0D0D0D" w:themeColor="text1" w:themeTint="F2"/>
              </w:rPr>
              <w:t>Intensice</w:t>
            </w:r>
            <w:proofErr w:type="spellEnd"/>
            <w:r>
              <w:rPr>
                <w:b/>
                <w:color w:val="0D0D0D" w:themeColor="text1" w:themeTint="F2"/>
              </w:rPr>
              <w:t xml:space="preserve"> care unit resident</w:t>
            </w: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Years of experience : 6 months</w:t>
            </w: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proofErr w:type="spellStart"/>
            <w:r w:rsidRPr="006C54A8">
              <w:rPr>
                <w:b/>
                <w:color w:val="0D0D0D" w:themeColor="text1" w:themeTint="F2"/>
                <w:sz w:val="24"/>
                <w:szCs w:val="24"/>
              </w:rPr>
              <w:t>Yashoda</w:t>
            </w:r>
            <w:proofErr w:type="spellEnd"/>
            <w:r w:rsidRPr="006C54A8">
              <w:rPr>
                <w:b/>
                <w:color w:val="0D0D0D" w:themeColor="text1" w:themeTint="F2"/>
                <w:sz w:val="24"/>
                <w:szCs w:val="24"/>
              </w:rPr>
              <w:t xml:space="preserve"> hospital</w:t>
            </w:r>
            <w:r w:rsidRPr="006C54A8">
              <w:rPr>
                <w:b/>
                <w:color w:val="0D0D0D" w:themeColor="text1" w:themeTint="F2"/>
              </w:rPr>
              <w:t xml:space="preserve"> , Hyderabad, India </w:t>
            </w: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 xml:space="preserve">28 – 8 – 2014 to 22 – 02 – 2016 </w:t>
            </w:r>
          </w:p>
          <w:p w:rsidR="00695E31" w:rsidRPr="006C54A8" w:rsidRDefault="00695E31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Position : Junior Resident</w:t>
            </w:r>
          </w:p>
          <w:p w:rsidR="00695E31" w:rsidRPr="006C54A8" w:rsidRDefault="00CB78F7" w:rsidP="00695E31">
            <w:pPr>
              <w:pStyle w:val="ListParagraph"/>
              <w:ind w:left="0"/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Years of experience : 1 year 6 months</w:t>
            </w:r>
          </w:p>
          <w:p w:rsidR="00260D3F" w:rsidRPr="006C54A8" w:rsidRDefault="00695E31" w:rsidP="00695E31">
            <w:pPr>
              <w:pStyle w:val="ListParagraph"/>
              <w:ind w:left="0"/>
              <w:rPr>
                <w:color w:val="0D0D0D" w:themeColor="text1" w:themeTint="F2"/>
              </w:rPr>
            </w:pPr>
            <w:r w:rsidRPr="006C54A8">
              <w:rPr>
                <w:color w:val="0D0D0D" w:themeColor="text1" w:themeTint="F2"/>
              </w:rPr>
              <w:t xml:space="preserve"> </w:t>
            </w:r>
          </w:p>
        </w:tc>
      </w:tr>
    </w:tbl>
    <w:p w:rsidR="00126049" w:rsidRPr="006C54A8" w:rsidRDefault="00DF10F7" w:rsidP="002563E8">
      <w:pPr>
        <w:pStyle w:val="Heading1"/>
        <w:rPr>
          <w:b/>
          <w:color w:val="0070C0"/>
          <w:sz w:val="32"/>
          <w:szCs w:val="32"/>
        </w:rPr>
      </w:pPr>
      <w:r w:rsidRPr="006C54A8">
        <w:rPr>
          <w:b/>
          <w:color w:val="0070C0"/>
          <w:sz w:val="32"/>
          <w:szCs w:val="32"/>
        </w:rPr>
        <w:t>EDUCATION</w:t>
      </w:r>
    </w:p>
    <w:tbl>
      <w:tblPr>
        <w:tblStyle w:val="ResumeTable"/>
        <w:tblpPr w:leftFromText="180" w:rightFromText="180" w:vertAnchor="text" w:tblpY="422"/>
        <w:tblW w:w="5099" w:type="pct"/>
        <w:tblLook w:val="0620" w:firstRow="1" w:lastRow="0" w:firstColumn="0" w:lastColumn="0" w:noHBand="1" w:noVBand="1"/>
        <w:tblDescription w:val="Education table"/>
      </w:tblPr>
      <w:tblGrid>
        <w:gridCol w:w="1800"/>
        <w:gridCol w:w="7452"/>
      </w:tblGrid>
      <w:tr w:rsidR="006C54A8" w:rsidRPr="006C54A8" w:rsidTr="00DF1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3" w:type="pct"/>
          </w:tcPr>
          <w:p w:rsidR="00DF10F7" w:rsidRPr="006C54A8" w:rsidRDefault="00DF10F7" w:rsidP="00DF10F7">
            <w:pPr>
              <w:pStyle w:val="Date"/>
              <w:rPr>
                <w:color w:val="0D0D0D" w:themeColor="text1" w:themeTint="F2"/>
              </w:rPr>
            </w:pPr>
          </w:p>
        </w:tc>
        <w:tc>
          <w:tcPr>
            <w:tcW w:w="4027" w:type="pct"/>
          </w:tcPr>
          <w:p w:rsidR="00DF10F7" w:rsidRPr="006C54A8" w:rsidRDefault="00DF10F7" w:rsidP="00DF10F7">
            <w:pPr>
              <w:jc w:val="both"/>
              <w:rPr>
                <w:b/>
                <w:color w:val="0D0D0D" w:themeColor="text1" w:themeTint="F2"/>
              </w:rPr>
            </w:pPr>
            <w:proofErr w:type="spellStart"/>
            <w:r w:rsidRPr="006C54A8">
              <w:rPr>
                <w:b/>
                <w:color w:val="0D0D0D" w:themeColor="text1" w:themeTint="F2"/>
              </w:rPr>
              <w:t>Bachelore</w:t>
            </w:r>
            <w:proofErr w:type="spellEnd"/>
            <w:r w:rsidRPr="006C54A8">
              <w:rPr>
                <w:b/>
                <w:color w:val="0D0D0D" w:themeColor="text1" w:themeTint="F2"/>
              </w:rPr>
              <w:t xml:space="preserve"> of medicine &amp; Bachelor of surgery ( M.B.B.S)</w:t>
            </w:r>
          </w:p>
          <w:p w:rsidR="00DF10F7" w:rsidRPr="006C54A8" w:rsidRDefault="00DF10F7" w:rsidP="00DF10F7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6C54A8">
              <w:rPr>
                <w:color w:val="0D0D0D" w:themeColor="text1" w:themeTint="F2"/>
              </w:rPr>
              <w:t>Khaja</w:t>
            </w:r>
            <w:proofErr w:type="spellEnd"/>
            <w:r w:rsidRPr="006C54A8">
              <w:rPr>
                <w:color w:val="0D0D0D" w:themeColor="text1" w:themeTint="F2"/>
              </w:rPr>
              <w:t xml:space="preserve"> </w:t>
            </w:r>
            <w:proofErr w:type="spellStart"/>
            <w:r w:rsidRPr="006C54A8">
              <w:rPr>
                <w:color w:val="0D0D0D" w:themeColor="text1" w:themeTint="F2"/>
              </w:rPr>
              <w:t>BandaNawaz</w:t>
            </w:r>
            <w:proofErr w:type="spellEnd"/>
            <w:r w:rsidRPr="006C54A8">
              <w:rPr>
                <w:color w:val="0D0D0D" w:themeColor="text1" w:themeTint="F2"/>
              </w:rPr>
              <w:t xml:space="preserve"> Institute of Medical sciences , Gulbarga , India</w:t>
            </w:r>
          </w:p>
          <w:p w:rsidR="00DF10F7" w:rsidRPr="006C54A8" w:rsidRDefault="00DF10F7" w:rsidP="00DF10F7">
            <w:pPr>
              <w:jc w:val="both"/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Starting date</w:t>
            </w:r>
            <w:r w:rsidRPr="006C54A8">
              <w:rPr>
                <w:color w:val="0D0D0D" w:themeColor="text1" w:themeTint="F2"/>
              </w:rPr>
              <w:t xml:space="preserve"> : 1-August 2006   </w:t>
            </w:r>
            <w:r w:rsidRPr="006C54A8">
              <w:rPr>
                <w:b/>
                <w:color w:val="0D0D0D" w:themeColor="text1" w:themeTint="F2"/>
              </w:rPr>
              <w:t>End date</w:t>
            </w:r>
            <w:r w:rsidRPr="006C54A8">
              <w:rPr>
                <w:color w:val="0D0D0D" w:themeColor="text1" w:themeTint="F2"/>
              </w:rPr>
              <w:t xml:space="preserve"> : December 2012</w:t>
            </w:r>
          </w:p>
          <w:p w:rsidR="00DF10F7" w:rsidRPr="006C54A8" w:rsidRDefault="00DF10F7" w:rsidP="00DF10F7">
            <w:pPr>
              <w:jc w:val="both"/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Affiliation</w:t>
            </w:r>
            <w:r w:rsidRPr="006C54A8">
              <w:rPr>
                <w:color w:val="0D0D0D" w:themeColor="text1" w:themeTint="F2"/>
              </w:rPr>
              <w:t xml:space="preserve"> : Rajiv Gandhi University of health sciences, Bangalore ,India</w:t>
            </w:r>
          </w:p>
          <w:p w:rsidR="00DF10F7" w:rsidRPr="006C54A8" w:rsidRDefault="00DF10F7" w:rsidP="00DF10F7">
            <w:pPr>
              <w:jc w:val="both"/>
              <w:rPr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Internship starting date</w:t>
            </w:r>
            <w:r w:rsidRPr="006C54A8">
              <w:rPr>
                <w:color w:val="0D0D0D" w:themeColor="text1" w:themeTint="F2"/>
              </w:rPr>
              <w:t xml:space="preserve"> : 28-05-2013 End date: 06-08-2014</w:t>
            </w:r>
          </w:p>
        </w:tc>
      </w:tr>
    </w:tbl>
    <w:p w:rsidR="00843164" w:rsidRPr="006C54A8" w:rsidRDefault="00843164" w:rsidP="00843164">
      <w:pPr>
        <w:pStyle w:val="Heading1"/>
        <w:rPr>
          <w:color w:val="0D0D0D" w:themeColor="text1" w:themeTint="F2"/>
        </w:rPr>
      </w:pPr>
    </w:p>
    <w:p w:rsidR="00126049" w:rsidRPr="006C54A8" w:rsidRDefault="00DF10F7" w:rsidP="002563E8">
      <w:pPr>
        <w:pStyle w:val="Heading1"/>
        <w:rPr>
          <w:b/>
          <w:color w:val="0070C0"/>
          <w:sz w:val="32"/>
          <w:szCs w:val="32"/>
        </w:rPr>
      </w:pPr>
      <w:r w:rsidRPr="006C54A8">
        <w:rPr>
          <w:b/>
          <w:color w:val="0070C0"/>
          <w:sz w:val="32"/>
          <w:szCs w:val="32"/>
        </w:rPr>
        <w:t>lICENSING BODIES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6C54A8" w:rsidRPr="006C54A8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DF10F7" w:rsidRPr="006C54A8" w:rsidRDefault="00DF10F7" w:rsidP="00DF10F7">
            <w:pPr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 xml:space="preserve">Ministry of health UAE – Evaluation letter 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  <w:r w:rsidRPr="006C54A8">
              <w:rPr>
                <w:color w:val="0D0D0D" w:themeColor="text1" w:themeTint="F2"/>
              </w:rPr>
              <w:t>Reference no : 177526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  <w:r w:rsidRPr="006C54A8">
              <w:rPr>
                <w:color w:val="0D0D0D" w:themeColor="text1" w:themeTint="F2"/>
              </w:rPr>
              <w:t>Validity of evaluation : 01 – 11- 2025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</w:p>
          <w:p w:rsidR="00DF10F7" w:rsidRPr="006C54A8" w:rsidRDefault="00DF10F7" w:rsidP="00DF10F7">
            <w:pPr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>Saudi commission for health specialties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  <w:r w:rsidRPr="006C54A8">
              <w:rPr>
                <w:color w:val="0D0D0D" w:themeColor="text1" w:themeTint="F2"/>
              </w:rPr>
              <w:t>Registration no : 17-A-M-0019757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  <w:r w:rsidRPr="006C54A8">
              <w:rPr>
                <w:color w:val="0D0D0D" w:themeColor="text1" w:themeTint="F2"/>
              </w:rPr>
              <w:t>General practice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  <w:r w:rsidRPr="006C54A8">
              <w:rPr>
                <w:color w:val="0D0D0D" w:themeColor="text1" w:themeTint="F2"/>
              </w:rPr>
              <w:t xml:space="preserve">Expiry : </w:t>
            </w:r>
            <w:proofErr w:type="spellStart"/>
            <w:r w:rsidRPr="006C54A8">
              <w:rPr>
                <w:color w:val="0D0D0D" w:themeColor="text1" w:themeTint="F2"/>
              </w:rPr>
              <w:t>july</w:t>
            </w:r>
            <w:proofErr w:type="spellEnd"/>
            <w:r w:rsidRPr="006C54A8">
              <w:rPr>
                <w:color w:val="0D0D0D" w:themeColor="text1" w:themeTint="F2"/>
              </w:rPr>
              <w:t xml:space="preserve"> 2022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</w:p>
          <w:p w:rsidR="00DF10F7" w:rsidRPr="006C54A8" w:rsidRDefault="00DF10F7" w:rsidP="00DF10F7">
            <w:pPr>
              <w:rPr>
                <w:b/>
                <w:color w:val="0D0D0D" w:themeColor="text1" w:themeTint="F2"/>
              </w:rPr>
            </w:pPr>
            <w:r w:rsidRPr="006C54A8">
              <w:rPr>
                <w:b/>
                <w:color w:val="0D0D0D" w:themeColor="text1" w:themeTint="F2"/>
              </w:rPr>
              <w:t xml:space="preserve">Andhra Pradesh Medical council, India 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  <w:r w:rsidRPr="006C54A8">
              <w:rPr>
                <w:color w:val="0D0D0D" w:themeColor="text1" w:themeTint="F2"/>
              </w:rPr>
              <w:t xml:space="preserve">Registration no : APMC/FMR/88732 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  <w:r w:rsidRPr="006C54A8">
              <w:rPr>
                <w:color w:val="0D0D0D" w:themeColor="text1" w:themeTint="F2"/>
              </w:rPr>
              <w:t xml:space="preserve">Date of Registration : 23-08-2014 </w:t>
            </w: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</w:p>
          <w:p w:rsidR="00DF10F7" w:rsidRPr="006C54A8" w:rsidRDefault="00DF10F7" w:rsidP="00DF10F7">
            <w:pPr>
              <w:rPr>
                <w:color w:val="0D0D0D" w:themeColor="text1" w:themeTint="F2"/>
              </w:rPr>
            </w:pPr>
          </w:p>
        </w:tc>
      </w:tr>
    </w:tbl>
    <w:p w:rsidR="00126049" w:rsidRPr="006C54A8" w:rsidRDefault="00DF10F7" w:rsidP="002563E8">
      <w:pPr>
        <w:pStyle w:val="Heading1"/>
        <w:rPr>
          <w:b/>
          <w:color w:val="0070C0"/>
          <w:sz w:val="32"/>
          <w:szCs w:val="32"/>
        </w:rPr>
      </w:pPr>
      <w:r w:rsidRPr="006C54A8">
        <w:rPr>
          <w:b/>
          <w:color w:val="0070C0"/>
          <w:sz w:val="32"/>
          <w:szCs w:val="32"/>
        </w:rPr>
        <w:t>Certification &amp; course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="006C54A8" w:rsidRPr="006C54A8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084CEB" w:rsidRDefault="00DF10F7" w:rsidP="00FB433D">
            <w:pPr>
              <w:pStyle w:val="ListParagraph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084CEB">
              <w:rPr>
                <w:color w:val="0D0D0D" w:themeColor="text1" w:themeTint="F2"/>
              </w:rPr>
              <w:t>Basic Life support – American life association – VALID</w:t>
            </w:r>
          </w:p>
          <w:p w:rsidR="00DF10F7" w:rsidRPr="00084CEB" w:rsidRDefault="00DF10F7" w:rsidP="00FB433D">
            <w:pPr>
              <w:pStyle w:val="ListParagraph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084CEB">
              <w:rPr>
                <w:color w:val="0D0D0D" w:themeColor="text1" w:themeTint="F2"/>
              </w:rPr>
              <w:t xml:space="preserve">Advance Life support – </w:t>
            </w:r>
            <w:proofErr w:type="spellStart"/>
            <w:r w:rsidRPr="00084CEB">
              <w:rPr>
                <w:color w:val="0D0D0D" w:themeColor="text1" w:themeTint="F2"/>
              </w:rPr>
              <w:t>Americal</w:t>
            </w:r>
            <w:proofErr w:type="spellEnd"/>
            <w:r w:rsidRPr="00084CEB">
              <w:rPr>
                <w:color w:val="0D0D0D" w:themeColor="text1" w:themeTint="F2"/>
              </w:rPr>
              <w:t xml:space="preserve"> life association – VALID</w:t>
            </w:r>
          </w:p>
          <w:p w:rsidR="00DF10F7" w:rsidRPr="00084CEB" w:rsidRDefault="00C85A93" w:rsidP="00FB433D">
            <w:pPr>
              <w:pStyle w:val="ListParagraph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084CEB">
              <w:rPr>
                <w:color w:val="0D0D0D" w:themeColor="text1" w:themeTint="F2"/>
              </w:rPr>
              <w:t>COVID</w:t>
            </w:r>
            <w:r w:rsidR="00DF10F7" w:rsidRPr="00084CEB">
              <w:rPr>
                <w:color w:val="0D0D0D" w:themeColor="text1" w:themeTint="F2"/>
              </w:rPr>
              <w:t>- 19 Intensive course by Ministry of health , KSA</w:t>
            </w:r>
          </w:p>
          <w:p w:rsidR="00FB433D" w:rsidRPr="00084CEB" w:rsidRDefault="00FB433D" w:rsidP="00FB433D">
            <w:pPr>
              <w:pStyle w:val="ListParagraph"/>
              <w:numPr>
                <w:ilvl w:val="0"/>
                <w:numId w:val="16"/>
              </w:numPr>
              <w:rPr>
                <w:color w:val="0D0D0D" w:themeColor="text1" w:themeTint="F2"/>
              </w:rPr>
            </w:pPr>
            <w:r w:rsidRPr="00084CEB">
              <w:rPr>
                <w:color w:val="0D0D0D" w:themeColor="text1" w:themeTint="F2"/>
              </w:rPr>
              <w:t>Participated and served at Saudi Arabia - Yemen border during war.</w:t>
            </w:r>
          </w:p>
          <w:p w:rsidR="00C85A93" w:rsidRPr="006C54A8" w:rsidRDefault="00C85A93" w:rsidP="00C85A93">
            <w:pPr>
              <w:rPr>
                <w:color w:val="0D0D0D" w:themeColor="text1" w:themeTint="F2"/>
              </w:rPr>
            </w:pPr>
          </w:p>
          <w:p w:rsidR="00C85A93" w:rsidRPr="006C54A8" w:rsidRDefault="00C85A93" w:rsidP="00C85A93">
            <w:pPr>
              <w:rPr>
                <w:color w:val="0D0D0D" w:themeColor="text1" w:themeTint="F2"/>
              </w:rPr>
            </w:pPr>
          </w:p>
          <w:p w:rsidR="00C85A93" w:rsidRPr="006C54A8" w:rsidRDefault="00C85A93" w:rsidP="00DF10F7">
            <w:pPr>
              <w:rPr>
                <w:color w:val="0D0D0D" w:themeColor="text1" w:themeTint="F2"/>
              </w:rPr>
            </w:pPr>
          </w:p>
          <w:p w:rsidR="00C85A93" w:rsidRPr="006C54A8" w:rsidRDefault="00C85A93" w:rsidP="00DF10F7">
            <w:pPr>
              <w:rPr>
                <w:color w:val="0D0D0D" w:themeColor="text1" w:themeTint="F2"/>
              </w:rPr>
            </w:pPr>
          </w:p>
        </w:tc>
      </w:tr>
    </w:tbl>
    <w:p w:rsidR="006C54A8" w:rsidRDefault="00FB433D" w:rsidP="006C54A8">
      <w:pPr>
        <w:pStyle w:val="Heading1"/>
        <w:pBdr>
          <w:bottom w:val="double" w:sz="2" w:space="0" w:color="595959" w:themeColor="text1" w:themeTint="A6"/>
        </w:pBd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key skills </w:t>
      </w:r>
    </w:p>
    <w:p w:rsidR="00FB433D" w:rsidRDefault="00FB433D" w:rsidP="00FB433D">
      <w:pPr>
        <w:rPr>
          <w:rStyle w:val="Emphasis"/>
          <w:i w:val="0"/>
        </w:rPr>
      </w:pPr>
      <w:r>
        <w:rPr>
          <w:rStyle w:val="Emphasis"/>
          <w:i w:val="0"/>
        </w:rPr>
        <w:t xml:space="preserve"> </w:t>
      </w:r>
    </w:p>
    <w:p w:rsidR="00FB433D" w:rsidRPr="00FB433D" w:rsidRDefault="00FB433D" w:rsidP="00FB433D">
      <w:pPr>
        <w:pStyle w:val="ListParagraph"/>
        <w:numPr>
          <w:ilvl w:val="1"/>
          <w:numId w:val="16"/>
        </w:numPr>
        <w:rPr>
          <w:rStyle w:val="Emphasis"/>
          <w:i w:val="0"/>
          <w:color w:val="0D0D0D" w:themeColor="text1" w:themeTint="F2"/>
          <w:sz w:val="24"/>
          <w:szCs w:val="24"/>
        </w:rPr>
      </w:pPr>
      <w:r w:rsidRPr="00FB433D">
        <w:rPr>
          <w:rStyle w:val="Emphasis"/>
          <w:i w:val="0"/>
          <w:color w:val="0D0D0D" w:themeColor="text1" w:themeTint="F2"/>
          <w:sz w:val="24"/>
          <w:szCs w:val="24"/>
        </w:rPr>
        <w:t>Investigating and diagnosing sick and injured patients and their ailments and arranging appropriate treatment.</w:t>
      </w:r>
    </w:p>
    <w:p w:rsidR="00FB433D" w:rsidRPr="00FB433D" w:rsidRDefault="00FB433D" w:rsidP="00FB433D">
      <w:pPr>
        <w:pStyle w:val="ListParagraph"/>
        <w:numPr>
          <w:ilvl w:val="1"/>
          <w:numId w:val="16"/>
        </w:numPr>
        <w:rPr>
          <w:rStyle w:val="Emphasis"/>
          <w:i w:val="0"/>
          <w:color w:val="0D0D0D" w:themeColor="text1" w:themeTint="F2"/>
          <w:sz w:val="24"/>
          <w:szCs w:val="24"/>
        </w:rPr>
      </w:pPr>
      <w:r w:rsidRPr="00FB433D">
        <w:rPr>
          <w:rStyle w:val="Emphasis"/>
          <w:i w:val="0"/>
          <w:color w:val="0D0D0D" w:themeColor="text1" w:themeTint="F2"/>
          <w:sz w:val="24"/>
          <w:szCs w:val="24"/>
        </w:rPr>
        <w:t>Updating and maintaining accurate patient records.</w:t>
      </w:r>
    </w:p>
    <w:p w:rsidR="00FB433D" w:rsidRPr="00FB433D" w:rsidRDefault="00FB433D" w:rsidP="00FB433D">
      <w:pPr>
        <w:pStyle w:val="ListParagraph"/>
        <w:numPr>
          <w:ilvl w:val="1"/>
          <w:numId w:val="16"/>
        </w:numPr>
        <w:rPr>
          <w:rStyle w:val="Emphasis"/>
          <w:i w:val="0"/>
          <w:color w:val="0D0D0D" w:themeColor="text1" w:themeTint="F2"/>
          <w:sz w:val="24"/>
          <w:szCs w:val="24"/>
        </w:rPr>
      </w:pPr>
      <w:r w:rsidRPr="00FB433D">
        <w:rPr>
          <w:rStyle w:val="Emphasis"/>
          <w:i w:val="0"/>
          <w:color w:val="0D0D0D" w:themeColor="text1" w:themeTint="F2"/>
          <w:sz w:val="24"/>
          <w:szCs w:val="24"/>
        </w:rPr>
        <w:t>Providing care to patients on hospital wards , ICU &amp; outpatient clinic</w:t>
      </w:r>
    </w:p>
    <w:p w:rsidR="00FB433D" w:rsidRPr="00FB433D" w:rsidRDefault="00FB433D" w:rsidP="00FB433D">
      <w:pPr>
        <w:pStyle w:val="ListParagraph"/>
        <w:numPr>
          <w:ilvl w:val="1"/>
          <w:numId w:val="16"/>
        </w:numPr>
        <w:rPr>
          <w:rStyle w:val="Emphasis"/>
          <w:i w:val="0"/>
          <w:color w:val="0D0D0D" w:themeColor="text1" w:themeTint="F2"/>
          <w:sz w:val="24"/>
          <w:szCs w:val="24"/>
        </w:rPr>
      </w:pPr>
      <w:r w:rsidRPr="00FB433D">
        <w:rPr>
          <w:rStyle w:val="Emphasis"/>
          <w:i w:val="0"/>
          <w:color w:val="0D0D0D" w:themeColor="text1" w:themeTint="F2"/>
          <w:sz w:val="24"/>
          <w:szCs w:val="24"/>
        </w:rPr>
        <w:t>Referring patient to other specialists if necessary</w:t>
      </w:r>
    </w:p>
    <w:p w:rsidR="00FB433D" w:rsidRPr="00FB433D" w:rsidRDefault="00FB433D" w:rsidP="00FB433D">
      <w:pPr>
        <w:pStyle w:val="ListParagraph"/>
        <w:numPr>
          <w:ilvl w:val="1"/>
          <w:numId w:val="16"/>
        </w:numPr>
        <w:rPr>
          <w:rStyle w:val="Emphasis"/>
          <w:i w:val="0"/>
          <w:color w:val="0D0D0D" w:themeColor="text1" w:themeTint="F2"/>
          <w:sz w:val="24"/>
          <w:szCs w:val="24"/>
        </w:rPr>
      </w:pPr>
      <w:r w:rsidRPr="00FB433D">
        <w:rPr>
          <w:rStyle w:val="Emphasis"/>
          <w:i w:val="0"/>
          <w:color w:val="0D0D0D" w:themeColor="text1" w:themeTint="F2"/>
          <w:sz w:val="24"/>
          <w:szCs w:val="24"/>
        </w:rPr>
        <w:t>Taking medical history and performing physical examination</w:t>
      </w:r>
    </w:p>
    <w:sectPr w:rsidR="00FB433D" w:rsidRPr="00FB433D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77" w:rsidRDefault="000D5377">
      <w:pPr>
        <w:spacing w:after="0"/>
      </w:pPr>
      <w:r>
        <w:separator/>
      </w:r>
    </w:p>
    <w:p w:rsidR="000D5377" w:rsidRDefault="000D5377"/>
  </w:endnote>
  <w:endnote w:type="continuationSeparator" w:id="0">
    <w:p w:rsidR="000D5377" w:rsidRDefault="000D5377">
      <w:pPr>
        <w:spacing w:after="0"/>
      </w:pPr>
      <w:r>
        <w:continuationSeparator/>
      </w:r>
    </w:p>
    <w:p w:rsidR="000D5377" w:rsidRDefault="000D5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F156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77" w:rsidRDefault="000D5377">
      <w:pPr>
        <w:spacing w:after="0"/>
      </w:pPr>
      <w:r>
        <w:separator/>
      </w:r>
    </w:p>
    <w:p w:rsidR="000D5377" w:rsidRDefault="000D5377"/>
  </w:footnote>
  <w:footnote w:type="continuationSeparator" w:id="0">
    <w:p w:rsidR="000D5377" w:rsidRDefault="000D5377">
      <w:pPr>
        <w:spacing w:after="0"/>
      </w:pPr>
      <w:r>
        <w:continuationSeparator/>
      </w:r>
    </w:p>
    <w:p w:rsidR="000D5377" w:rsidRDefault="000D53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30F0F49"/>
    <w:multiLevelType w:val="hybridMultilevel"/>
    <w:tmpl w:val="4E1E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08FF"/>
    <w:multiLevelType w:val="hybridMultilevel"/>
    <w:tmpl w:val="B00E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F66EB"/>
    <w:multiLevelType w:val="hybridMultilevel"/>
    <w:tmpl w:val="154A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24646"/>
    <w:multiLevelType w:val="hybridMultilevel"/>
    <w:tmpl w:val="1ECC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4A4B2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5492A"/>
    <w:multiLevelType w:val="hybridMultilevel"/>
    <w:tmpl w:val="3350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C0"/>
    <w:rsid w:val="000713BF"/>
    <w:rsid w:val="00084CEB"/>
    <w:rsid w:val="000C0CA7"/>
    <w:rsid w:val="000D5377"/>
    <w:rsid w:val="000F2762"/>
    <w:rsid w:val="00126049"/>
    <w:rsid w:val="00134C2C"/>
    <w:rsid w:val="0014523F"/>
    <w:rsid w:val="00161336"/>
    <w:rsid w:val="00180071"/>
    <w:rsid w:val="00233342"/>
    <w:rsid w:val="00254924"/>
    <w:rsid w:val="002563E8"/>
    <w:rsid w:val="00260D3F"/>
    <w:rsid w:val="004827F9"/>
    <w:rsid w:val="00526C73"/>
    <w:rsid w:val="00650306"/>
    <w:rsid w:val="00693B17"/>
    <w:rsid w:val="00695E31"/>
    <w:rsid w:val="006C54A8"/>
    <w:rsid w:val="00762CE4"/>
    <w:rsid w:val="00797C46"/>
    <w:rsid w:val="007D5169"/>
    <w:rsid w:val="007F1564"/>
    <w:rsid w:val="008122A1"/>
    <w:rsid w:val="00843164"/>
    <w:rsid w:val="00854E7D"/>
    <w:rsid w:val="008551F7"/>
    <w:rsid w:val="008A74DF"/>
    <w:rsid w:val="008B5DC0"/>
    <w:rsid w:val="008E4CA8"/>
    <w:rsid w:val="00931654"/>
    <w:rsid w:val="009923B1"/>
    <w:rsid w:val="00A32CC0"/>
    <w:rsid w:val="00A61035"/>
    <w:rsid w:val="00A82DCC"/>
    <w:rsid w:val="00B21F38"/>
    <w:rsid w:val="00C02E26"/>
    <w:rsid w:val="00C067C5"/>
    <w:rsid w:val="00C85A93"/>
    <w:rsid w:val="00CB78F7"/>
    <w:rsid w:val="00CC05D9"/>
    <w:rsid w:val="00CD7582"/>
    <w:rsid w:val="00D0020C"/>
    <w:rsid w:val="00D06E8C"/>
    <w:rsid w:val="00D568D3"/>
    <w:rsid w:val="00D65641"/>
    <w:rsid w:val="00D81F4E"/>
    <w:rsid w:val="00DF10F7"/>
    <w:rsid w:val="00E42361"/>
    <w:rsid w:val="00E76367"/>
    <w:rsid w:val="00EF5CB4"/>
    <w:rsid w:val="00F25533"/>
    <w:rsid w:val="00F6077F"/>
    <w:rsid w:val="00F63B5F"/>
    <w:rsid w:val="00F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0A509-75F6-417B-B5BD-79CDB579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TableNormal"/>
    <w:uiPriority w:val="99"/>
    <w:rsid w:val="00D568D3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r.alihussain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AliHussain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154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Dr.AliHussain</dc:creator>
  <cp:lastModifiedBy>Dr.AliHussain</cp:lastModifiedBy>
  <cp:revision>8</cp:revision>
  <dcterms:created xsi:type="dcterms:W3CDTF">2020-11-15T09:29:00Z</dcterms:created>
  <dcterms:modified xsi:type="dcterms:W3CDTF">2020-11-16T09:45:00Z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