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C779" w14:textId="19B7E134" w:rsidR="00201D3F" w:rsidRPr="00FE5678" w:rsidRDefault="00486FF5">
      <w:pPr>
        <w:pStyle w:val="Name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ABC01AD" wp14:editId="73A3F674">
            <wp:simplePos x="0" y="0"/>
            <wp:positionH relativeFrom="column">
              <wp:posOffset>4802753</wp:posOffset>
            </wp:positionH>
            <wp:positionV relativeFrom="paragraph">
              <wp:posOffset>140</wp:posOffset>
            </wp:positionV>
            <wp:extent cx="1168205" cy="1508400"/>
            <wp:effectExtent l="0" t="0" r="635" b="3175"/>
            <wp:wrapTight wrapText="bothSides">
              <wp:wrapPolygon edited="0">
                <wp:start x="0" y="0"/>
                <wp:lineTo x="0" y="21464"/>
                <wp:lineTo x="21377" y="21464"/>
                <wp:lineTo x="21377" y="0"/>
                <wp:lineTo x="0" y="0"/>
              </wp:wrapPolygon>
            </wp:wrapTight>
            <wp:docPr id="448874378" name="Picture 2" descr="A person wearing a head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74378" name="Picture 2" descr="A person wearing a head scarf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05" cy="1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16F" w:rsidRPr="00FE5678">
        <w:rPr>
          <w:color w:val="auto"/>
        </w:rPr>
        <w:t>Najat Hatouka</w:t>
      </w:r>
    </w:p>
    <w:p w14:paraId="406D34F4" w14:textId="53AB4636" w:rsidR="0052495B" w:rsidRPr="00FE5678" w:rsidRDefault="003238AC" w:rsidP="0052495B">
      <w:pPr>
        <w:pStyle w:val="ContactInfo"/>
        <w:ind w:right="1424"/>
        <w:rPr>
          <w:rFonts w:ascii="Garamond" w:hAnsi="Garamond" w:cs="Garamond"/>
          <w:b/>
          <w:bCs/>
          <w:color w:val="auto"/>
          <w:szCs w:val="24"/>
        </w:rPr>
      </w:pPr>
      <w:r>
        <w:rPr>
          <w:rFonts w:ascii="Garamond" w:hAnsi="Garamond" w:cs="Garamond"/>
          <w:b/>
          <w:bCs/>
          <w:color w:val="auto"/>
          <w:szCs w:val="24"/>
        </w:rPr>
        <w:t xml:space="preserve">MBA, </w:t>
      </w:r>
      <w:r w:rsidR="00486FF5">
        <w:rPr>
          <w:rFonts w:ascii="Garamond" w:hAnsi="Garamond" w:cs="Garamond"/>
          <w:b/>
          <w:bCs/>
          <w:color w:val="auto"/>
          <w:szCs w:val="24"/>
        </w:rPr>
        <w:t xml:space="preserve">MOH and </w:t>
      </w:r>
      <w:r w:rsidR="000C516F" w:rsidRPr="00FE5678">
        <w:rPr>
          <w:rFonts w:ascii="Garamond" w:hAnsi="Garamond" w:cs="Garamond"/>
          <w:b/>
          <w:bCs/>
          <w:color w:val="auto"/>
          <w:szCs w:val="24"/>
        </w:rPr>
        <w:t xml:space="preserve">DHA </w:t>
      </w:r>
      <w:r w:rsidR="00CF372D">
        <w:rPr>
          <w:rFonts w:ascii="Garamond" w:hAnsi="Garamond" w:cs="Garamond"/>
          <w:b/>
          <w:bCs/>
          <w:color w:val="auto"/>
          <w:szCs w:val="24"/>
        </w:rPr>
        <w:t>Registered</w:t>
      </w:r>
      <w:r w:rsidR="000C516F" w:rsidRPr="00FE5678">
        <w:rPr>
          <w:rFonts w:ascii="Garamond" w:hAnsi="Garamond" w:cs="Garamond"/>
          <w:b/>
          <w:bCs/>
          <w:color w:val="auto"/>
          <w:szCs w:val="24"/>
        </w:rPr>
        <w:t xml:space="preserve"> Lab Technician </w:t>
      </w:r>
    </w:p>
    <w:p w14:paraId="3B6D6E6F" w14:textId="70217C2E" w:rsidR="00201D3F" w:rsidRDefault="000C516F" w:rsidP="000C516F">
      <w:pPr>
        <w:pStyle w:val="ContactInfo"/>
        <w:ind w:right="1424"/>
        <w:rPr>
          <w:rFonts w:ascii="Garamond" w:hAnsi="Garamond" w:cs="Garamond"/>
          <w:b/>
          <w:bCs/>
          <w:color w:val="auto"/>
          <w:szCs w:val="24"/>
        </w:rPr>
      </w:pPr>
      <w:r w:rsidRPr="00FE5678">
        <w:rPr>
          <w:rFonts w:ascii="Garamond" w:hAnsi="Garamond" w:cs="Garamond"/>
          <w:b/>
          <w:bCs/>
          <w:color w:val="auto"/>
          <w:szCs w:val="24"/>
        </w:rPr>
        <w:t xml:space="preserve">njato79@hotmail.com - </w:t>
      </w:r>
      <w:r w:rsidR="00486FF5">
        <w:rPr>
          <w:rFonts w:ascii="Garamond" w:hAnsi="Garamond" w:cs="Garamond"/>
          <w:b/>
          <w:bCs/>
          <w:color w:val="auto"/>
          <w:szCs w:val="24"/>
        </w:rPr>
        <w:t xml:space="preserve">+971566931909 – Sharjah </w:t>
      </w:r>
      <w:r w:rsidR="00E67916">
        <w:rPr>
          <w:rFonts w:ascii="Garamond" w:hAnsi="Garamond" w:cs="Garamond"/>
          <w:b/>
          <w:bCs/>
          <w:color w:val="auto"/>
          <w:szCs w:val="24"/>
        </w:rPr>
        <w:t>–</w:t>
      </w:r>
      <w:r w:rsidR="00486FF5">
        <w:rPr>
          <w:rFonts w:ascii="Garamond" w:hAnsi="Garamond" w:cs="Garamond"/>
          <w:b/>
          <w:bCs/>
          <w:color w:val="auto"/>
          <w:szCs w:val="24"/>
        </w:rPr>
        <w:t xml:space="preserve"> UAE</w:t>
      </w:r>
    </w:p>
    <w:p w14:paraId="257F7C01" w14:textId="742D64AE" w:rsidR="00E67916" w:rsidRPr="004B3010" w:rsidRDefault="00E67916" w:rsidP="000C516F">
      <w:pPr>
        <w:pStyle w:val="ContactInfo"/>
        <w:ind w:right="1424"/>
        <w:rPr>
          <w:rFonts w:ascii="Arial" w:hAnsi="Arial" w:cs="Arial"/>
          <w:color w:val="0070C0"/>
          <w:sz w:val="18"/>
          <w:szCs w:val="18"/>
        </w:rPr>
      </w:pPr>
      <w:r w:rsidRPr="004B3010">
        <w:rPr>
          <w:rFonts w:ascii="Arial" w:hAnsi="Arial" w:cs="Arial"/>
          <w:color w:val="0070C0"/>
          <w:sz w:val="18"/>
          <w:szCs w:val="18"/>
        </w:rPr>
        <w:t>https://www.linkedin.com/in/najat-hatouka-b35099262</w:t>
      </w:r>
    </w:p>
    <w:sdt>
      <w:sdtPr>
        <w:rPr>
          <w:color w:val="auto"/>
        </w:rPr>
        <w:id w:val="-1179423465"/>
        <w:placeholder>
          <w:docPart w:val="E9D5D457C0247341B1549B3E52E095DC"/>
        </w:placeholder>
        <w:temporary/>
        <w:showingPlcHdr/>
        <w15:appearance w15:val="hidden"/>
      </w:sdtPr>
      <w:sdtEndPr/>
      <w:sdtContent>
        <w:p w14:paraId="70326D5D" w14:textId="77777777" w:rsidR="00201D3F" w:rsidRPr="00FE5678" w:rsidRDefault="00CE78E8">
          <w:pPr>
            <w:pStyle w:val="Heading1"/>
            <w:rPr>
              <w:color w:val="auto"/>
            </w:rPr>
          </w:pPr>
          <w:r w:rsidRPr="00FE5678">
            <w:rPr>
              <w:color w:val="auto"/>
            </w:rPr>
            <w:t>Objective</w:t>
          </w:r>
        </w:p>
      </w:sdtContent>
    </w:sdt>
    <w:p w14:paraId="599A8F35" w14:textId="2172E18A" w:rsidR="00201D3F" w:rsidRPr="00FE5678" w:rsidRDefault="000C516F" w:rsidP="000C516F">
      <w:pPr>
        <w:jc w:val="both"/>
        <w:rPr>
          <w:color w:val="auto"/>
        </w:rPr>
      </w:pPr>
      <w:r w:rsidRPr="00FE5678">
        <w:rPr>
          <w:color w:val="auto"/>
        </w:rPr>
        <w:t>A</w:t>
      </w:r>
      <w:r w:rsidR="00486FF5">
        <w:rPr>
          <w:color w:val="auto"/>
        </w:rPr>
        <w:t xml:space="preserve"> </w:t>
      </w:r>
      <w:r w:rsidR="00980044">
        <w:rPr>
          <w:color w:val="auto"/>
        </w:rPr>
        <w:t xml:space="preserve">holder of an </w:t>
      </w:r>
      <w:r w:rsidR="003238AC">
        <w:rPr>
          <w:color w:val="auto"/>
        </w:rPr>
        <w:t>MBA</w:t>
      </w:r>
      <w:r w:rsidR="00980044">
        <w:rPr>
          <w:color w:val="auto"/>
        </w:rPr>
        <w:t>,</w:t>
      </w:r>
      <w:r w:rsidR="003238AC">
        <w:rPr>
          <w:color w:val="auto"/>
        </w:rPr>
        <w:t xml:space="preserve"> </w:t>
      </w:r>
      <w:r w:rsidR="00980044">
        <w:rPr>
          <w:color w:val="auto"/>
        </w:rPr>
        <w:t xml:space="preserve">BBA, and </w:t>
      </w:r>
      <w:r w:rsidR="003238AC">
        <w:rPr>
          <w:color w:val="auto"/>
        </w:rPr>
        <w:t>diploma in Hospital Management</w:t>
      </w:r>
      <w:r w:rsidR="00980044">
        <w:rPr>
          <w:color w:val="auto"/>
        </w:rPr>
        <w:t xml:space="preserve"> and a </w:t>
      </w:r>
      <w:r w:rsidR="00980044" w:rsidRPr="00FE5678">
        <w:rPr>
          <w:color w:val="auto"/>
        </w:rPr>
        <w:t>passionate medical laboratory technicia</w:t>
      </w:r>
      <w:r w:rsidR="00980044">
        <w:rPr>
          <w:color w:val="auto"/>
        </w:rPr>
        <w:t>n</w:t>
      </w:r>
      <w:r w:rsidR="003238AC">
        <w:rPr>
          <w:color w:val="auto"/>
        </w:rPr>
        <w:t>. Has</w:t>
      </w:r>
      <w:r w:rsidRPr="00FE5678">
        <w:rPr>
          <w:color w:val="auto"/>
        </w:rPr>
        <w:t xml:space="preserve"> </w:t>
      </w:r>
      <w:r w:rsidR="003238AC">
        <w:rPr>
          <w:color w:val="auto"/>
        </w:rPr>
        <w:t xml:space="preserve">more than 20 </w:t>
      </w:r>
      <w:r w:rsidRPr="00FE5678">
        <w:rPr>
          <w:color w:val="auto"/>
        </w:rPr>
        <w:t xml:space="preserve">years of experience in </w:t>
      </w:r>
      <w:r w:rsidR="003238AC">
        <w:rPr>
          <w:color w:val="auto"/>
        </w:rPr>
        <w:t xml:space="preserve">medical </w:t>
      </w:r>
      <w:r w:rsidRPr="00FE5678">
        <w:rPr>
          <w:color w:val="auto"/>
        </w:rPr>
        <w:t xml:space="preserve">laboratories and </w:t>
      </w:r>
      <w:r w:rsidR="00486FF5">
        <w:rPr>
          <w:color w:val="auto"/>
        </w:rPr>
        <w:t xml:space="preserve">hospital </w:t>
      </w:r>
      <w:r w:rsidRPr="00FE5678">
        <w:rPr>
          <w:color w:val="auto"/>
        </w:rPr>
        <w:t>managerial positions</w:t>
      </w:r>
      <w:r w:rsidR="004B3010">
        <w:rPr>
          <w:color w:val="auto"/>
        </w:rPr>
        <w:t>.</w:t>
      </w:r>
      <w:r w:rsidRPr="00FE5678">
        <w:rPr>
          <w:color w:val="auto"/>
        </w:rPr>
        <w:t xml:space="preserve"> </w:t>
      </w:r>
      <w:r w:rsidR="004B3010">
        <w:rPr>
          <w:color w:val="auto"/>
        </w:rPr>
        <w:t>L</w:t>
      </w:r>
      <w:r w:rsidRPr="00FE5678">
        <w:rPr>
          <w:color w:val="auto"/>
        </w:rPr>
        <w:t>ooking for</w:t>
      </w:r>
      <w:r w:rsidR="004B3010">
        <w:rPr>
          <w:color w:val="auto"/>
        </w:rPr>
        <w:t>ward to</w:t>
      </w:r>
      <w:r w:rsidRPr="00FE5678">
        <w:rPr>
          <w:color w:val="auto"/>
        </w:rPr>
        <w:t xml:space="preserve"> new challenges in healthcare</w:t>
      </w:r>
      <w:r w:rsidR="00980044">
        <w:rPr>
          <w:color w:val="auto"/>
        </w:rPr>
        <w:t>/medical lab</w:t>
      </w:r>
      <w:r w:rsidRPr="00FE5678">
        <w:rPr>
          <w:color w:val="auto"/>
        </w:rPr>
        <w:t xml:space="preserve"> management practice</w:t>
      </w:r>
      <w:r w:rsidR="00CE3F3F">
        <w:rPr>
          <w:color w:val="auto"/>
        </w:rPr>
        <w:t xml:space="preserve"> in the UAE</w:t>
      </w:r>
      <w:r w:rsidRPr="00FE5678">
        <w:rPr>
          <w:color w:val="auto"/>
        </w:rPr>
        <w:t>.</w:t>
      </w:r>
    </w:p>
    <w:sdt>
      <w:sdtPr>
        <w:rPr>
          <w:color w:val="auto"/>
        </w:rPr>
        <w:id w:val="720946933"/>
        <w:placeholder>
          <w:docPart w:val="11421B19DB03104D9D00B5AFBD19D74F"/>
        </w:placeholder>
        <w:temporary/>
        <w:showingPlcHdr/>
        <w15:appearance w15:val="hidden"/>
      </w:sdtPr>
      <w:sdtEndPr/>
      <w:sdtContent>
        <w:p w14:paraId="753ECAD3" w14:textId="77777777" w:rsidR="003238AC" w:rsidRPr="00FE5678" w:rsidRDefault="003238AC" w:rsidP="003238AC">
          <w:pPr>
            <w:pStyle w:val="Heading1"/>
            <w:rPr>
              <w:color w:val="auto"/>
            </w:rPr>
          </w:pPr>
          <w:r w:rsidRPr="00FE5678">
            <w:rPr>
              <w:color w:val="auto"/>
            </w:rPr>
            <w:t>Education</w:t>
          </w:r>
        </w:p>
      </w:sdtContent>
    </w:sdt>
    <w:p w14:paraId="04F7F565" w14:textId="77777777" w:rsidR="003238AC" w:rsidRDefault="003238AC" w:rsidP="003238AC">
      <w:pPr>
        <w:rPr>
          <w:color w:val="auto"/>
        </w:rPr>
      </w:pPr>
      <w:r w:rsidRPr="00C74B15">
        <w:rPr>
          <w:b/>
          <w:bCs/>
          <w:color w:val="auto"/>
        </w:rPr>
        <w:t xml:space="preserve">Hospital Management </w:t>
      </w:r>
      <w:r w:rsidRPr="0007699E">
        <w:rPr>
          <w:b/>
          <w:bCs/>
          <w:color w:val="auto"/>
        </w:rPr>
        <w:t>Diploma</w:t>
      </w:r>
      <w:r>
        <w:rPr>
          <w:color w:val="auto"/>
        </w:rPr>
        <w:t>-Future Gate Center, Damascus - 2022</w:t>
      </w:r>
    </w:p>
    <w:p w14:paraId="378DD705" w14:textId="77777777" w:rsidR="003238AC" w:rsidRDefault="003238AC" w:rsidP="003238AC">
      <w:pPr>
        <w:rPr>
          <w:color w:val="auto"/>
        </w:rPr>
      </w:pPr>
      <w:r w:rsidRPr="0007699E">
        <w:rPr>
          <w:b/>
          <w:bCs/>
          <w:color w:val="auto"/>
        </w:rPr>
        <w:t xml:space="preserve">Master </w:t>
      </w:r>
      <w:r w:rsidRPr="00C74B15">
        <w:rPr>
          <w:b/>
          <w:bCs/>
          <w:color w:val="auto"/>
        </w:rPr>
        <w:t>of Business Administration</w:t>
      </w:r>
      <w:r>
        <w:rPr>
          <w:color w:val="auto"/>
        </w:rPr>
        <w:t xml:space="preserve"> – Damascus University – 2020</w:t>
      </w:r>
    </w:p>
    <w:p w14:paraId="577E9E8D" w14:textId="77777777" w:rsidR="003238AC" w:rsidRDefault="003238AC" w:rsidP="003238AC">
      <w:pPr>
        <w:jc w:val="both"/>
        <w:rPr>
          <w:color w:val="auto"/>
        </w:rPr>
      </w:pPr>
      <w:r w:rsidRPr="0007699E">
        <w:rPr>
          <w:b/>
          <w:bCs/>
          <w:color w:val="auto"/>
        </w:rPr>
        <w:t>Bachelor</w:t>
      </w:r>
      <w:r>
        <w:rPr>
          <w:color w:val="auto"/>
        </w:rPr>
        <w:t xml:space="preserve"> </w:t>
      </w:r>
      <w:r w:rsidRPr="00C74B15">
        <w:rPr>
          <w:b/>
          <w:bCs/>
          <w:color w:val="auto"/>
        </w:rPr>
        <w:t>of Business Administration</w:t>
      </w:r>
      <w:r>
        <w:rPr>
          <w:color w:val="auto"/>
        </w:rPr>
        <w:t xml:space="preserve"> (</w:t>
      </w:r>
      <w:r w:rsidRPr="00CF372D">
        <w:rPr>
          <w:color w:val="auto"/>
        </w:rPr>
        <w:t>Small Business Operations)</w:t>
      </w:r>
      <w:r>
        <w:rPr>
          <w:color w:val="auto"/>
        </w:rPr>
        <w:t xml:space="preserve"> – Damascus University – 2014</w:t>
      </w:r>
    </w:p>
    <w:p w14:paraId="38FDA20E" w14:textId="33D9E4B5" w:rsidR="003238AC" w:rsidRPr="003238AC" w:rsidRDefault="003238AC" w:rsidP="003238AC">
      <w:pPr>
        <w:jc w:val="both"/>
        <w:rPr>
          <w:color w:val="auto"/>
        </w:rPr>
      </w:pPr>
      <w:r w:rsidRPr="0007699E">
        <w:rPr>
          <w:b/>
          <w:bCs/>
          <w:color w:val="auto"/>
        </w:rPr>
        <w:t>Diploma</w:t>
      </w:r>
      <w:r>
        <w:rPr>
          <w:color w:val="auto"/>
        </w:rPr>
        <w:t xml:space="preserve"> </w:t>
      </w:r>
      <w:r w:rsidRPr="00C74B15">
        <w:rPr>
          <w:b/>
          <w:bCs/>
          <w:color w:val="auto"/>
        </w:rPr>
        <w:t>of Laboratory Technician</w:t>
      </w:r>
      <w:r>
        <w:rPr>
          <w:color w:val="auto"/>
        </w:rPr>
        <w:t xml:space="preserve"> – Damascus University - 1998</w:t>
      </w:r>
    </w:p>
    <w:sdt>
      <w:sdtPr>
        <w:rPr>
          <w:color w:val="auto"/>
        </w:rPr>
        <w:id w:val="1728489637"/>
        <w:placeholder>
          <w:docPart w:val="E0C0506C64C43A4E88E37E1FCAC2FDE8"/>
        </w:placeholder>
        <w:temporary/>
        <w:showingPlcHdr/>
        <w15:appearance w15:val="hidden"/>
      </w:sdtPr>
      <w:sdtEndPr/>
      <w:sdtContent>
        <w:p w14:paraId="1F6E616F" w14:textId="77777777" w:rsidR="003238AC" w:rsidRPr="00FE5678" w:rsidRDefault="003238AC" w:rsidP="003238AC">
          <w:pPr>
            <w:pStyle w:val="Heading1"/>
            <w:rPr>
              <w:color w:val="auto"/>
            </w:rPr>
          </w:pPr>
          <w:r w:rsidRPr="00FE5678">
            <w:rPr>
              <w:color w:val="auto"/>
            </w:rPr>
            <w:t>Experience</w:t>
          </w:r>
        </w:p>
      </w:sdtContent>
    </w:sdt>
    <w:p w14:paraId="689C92A6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color w:val="auto"/>
        </w:rPr>
        <w:t>Syrian Specialized Hospital – Damascus - Syria</w:t>
      </w:r>
    </w:p>
    <w:p w14:paraId="59B2D467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b/>
          <w:bCs/>
          <w:color w:val="auto"/>
        </w:rPr>
        <w:t>Senior Laboratory Technician</w:t>
      </w:r>
      <w:r w:rsidRPr="003238AC">
        <w:rPr>
          <w:color w:val="auto"/>
        </w:rPr>
        <w:t xml:space="preserve"> [April 2022 - Present] – Afternoon job</w:t>
      </w:r>
    </w:p>
    <w:p w14:paraId="3C8B550D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color w:val="auto"/>
        </w:rPr>
        <w:t>Assad University Hospital - Management – Damascus - Syria</w:t>
      </w:r>
    </w:p>
    <w:p w14:paraId="484AA133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b/>
          <w:bCs/>
          <w:color w:val="auto"/>
        </w:rPr>
        <w:t>Head of Contracting Management</w:t>
      </w:r>
      <w:r w:rsidRPr="003238AC">
        <w:rPr>
          <w:color w:val="auto"/>
        </w:rPr>
        <w:t xml:space="preserve"> [October 2019 – Present] – Day Job </w:t>
      </w:r>
    </w:p>
    <w:p w14:paraId="7216F452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color w:val="auto"/>
        </w:rPr>
        <w:t xml:space="preserve">Al-Haytham Med Lab – Damascus – Syria                                  </w:t>
      </w:r>
    </w:p>
    <w:p w14:paraId="75A7E2F9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b/>
          <w:bCs/>
          <w:color w:val="auto"/>
        </w:rPr>
        <w:t>Senior Laboratory Technician</w:t>
      </w:r>
      <w:r w:rsidRPr="003238AC">
        <w:rPr>
          <w:color w:val="auto"/>
        </w:rPr>
        <w:t xml:space="preserve"> [March 2015 – March 2022] – Afternoon job</w:t>
      </w:r>
    </w:p>
    <w:p w14:paraId="44BB6DF5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color w:val="auto"/>
        </w:rPr>
        <w:t>Assad University Hospital – Medical Laboratory – Damascus - Syria</w:t>
      </w:r>
    </w:p>
    <w:p w14:paraId="65762173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b/>
          <w:bCs/>
          <w:color w:val="auto"/>
        </w:rPr>
        <w:t>Laboratory Technician</w:t>
      </w:r>
      <w:r w:rsidRPr="003238AC">
        <w:rPr>
          <w:color w:val="auto"/>
        </w:rPr>
        <w:t xml:space="preserve"> [September 2009 – September 2019] – Day Job</w:t>
      </w:r>
    </w:p>
    <w:p w14:paraId="7FEE239F" w14:textId="77777777" w:rsidR="003238AC" w:rsidRPr="003238AC" w:rsidRDefault="003238AC" w:rsidP="003238AC">
      <w:pPr>
        <w:spacing w:line="240" w:lineRule="auto"/>
        <w:rPr>
          <w:color w:val="auto"/>
        </w:rPr>
      </w:pPr>
      <w:r w:rsidRPr="003238AC">
        <w:rPr>
          <w:color w:val="auto"/>
        </w:rPr>
        <w:t xml:space="preserve">Al-Najeeb Lab – Damascus – Syria                                  </w:t>
      </w:r>
    </w:p>
    <w:p w14:paraId="36A2D266" w14:textId="020D87F9" w:rsidR="003238AC" w:rsidRDefault="003238AC" w:rsidP="003238AC">
      <w:pPr>
        <w:spacing w:line="240" w:lineRule="auto"/>
        <w:rPr>
          <w:color w:val="auto"/>
        </w:rPr>
      </w:pPr>
      <w:r w:rsidRPr="003238AC">
        <w:rPr>
          <w:b/>
          <w:bCs/>
          <w:color w:val="auto"/>
        </w:rPr>
        <w:t>Senior Laboratory Technician</w:t>
      </w:r>
      <w:r w:rsidRPr="003238AC">
        <w:rPr>
          <w:color w:val="auto"/>
        </w:rPr>
        <w:t xml:space="preserve"> [January 1999 – December 2014] – Full-time job, then afternoon job</w:t>
      </w:r>
    </w:p>
    <w:p w14:paraId="4B747F20" w14:textId="2593EAC8" w:rsidR="00FE5678" w:rsidRPr="00FE5678" w:rsidRDefault="00FE5678" w:rsidP="00FE5678">
      <w:pPr>
        <w:pStyle w:val="Heading1"/>
        <w:rPr>
          <w:bCs/>
          <w:color w:val="auto"/>
        </w:rPr>
      </w:pPr>
      <w:r>
        <w:rPr>
          <w:color w:val="auto"/>
        </w:rPr>
        <w:t>Skills</w:t>
      </w:r>
    </w:p>
    <w:p w14:paraId="566D3E86" w14:textId="77777777" w:rsidR="003238AC" w:rsidRDefault="003238AC" w:rsidP="003238AC">
      <w:pPr>
        <w:spacing w:line="360" w:lineRule="auto"/>
        <w:jc w:val="both"/>
        <w:rPr>
          <w:b/>
          <w:bCs/>
          <w:color w:val="auto"/>
        </w:rPr>
      </w:pPr>
      <w:r w:rsidRPr="00B92602">
        <w:rPr>
          <w:b/>
          <w:bCs/>
          <w:color w:val="auto"/>
        </w:rPr>
        <w:t>Managerial Skills:</w:t>
      </w:r>
    </w:p>
    <w:p w14:paraId="3804871A" w14:textId="1506EA8D" w:rsidR="003238AC" w:rsidRPr="00BD76D2" w:rsidRDefault="003238AC" w:rsidP="003238A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Managing a team of </w:t>
      </w:r>
      <w:r w:rsidR="00847C65">
        <w:rPr>
          <w:color w:val="auto"/>
        </w:rPr>
        <w:t>6-10</w:t>
      </w:r>
      <w:r>
        <w:rPr>
          <w:color w:val="auto"/>
        </w:rPr>
        <w:t xml:space="preserve"> members.</w:t>
      </w:r>
    </w:p>
    <w:p w14:paraId="20BFC3EB" w14:textId="63B81AE6" w:rsidR="003238AC" w:rsidRPr="00B92602" w:rsidRDefault="00847C65" w:rsidP="003238A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Overseeing legal documents and agreements between organizations and the hospital</w:t>
      </w:r>
    </w:p>
    <w:p w14:paraId="4E776BBE" w14:textId="069C47F4" w:rsidR="003238AC" w:rsidRDefault="00847C65" w:rsidP="003238A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lastRenderedPageBreak/>
        <w:t>Drafting and negotiating</w:t>
      </w:r>
      <w:r w:rsidR="003238AC">
        <w:rPr>
          <w:color w:val="auto"/>
        </w:rPr>
        <w:t xml:space="preserve"> contracts with different suppliers and stakeholders dealing with the hospital.</w:t>
      </w:r>
    </w:p>
    <w:p w14:paraId="53DD9E36" w14:textId="4DB12436" w:rsidR="00847C65" w:rsidRDefault="00847C65" w:rsidP="003238A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Arranging timescales for contracts and invoicing.</w:t>
      </w:r>
    </w:p>
    <w:p w14:paraId="34006A75" w14:textId="6B1BFD3B" w:rsidR="00847C65" w:rsidRDefault="00847C65" w:rsidP="003238A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Keep track of important contract dates and milestones.</w:t>
      </w:r>
    </w:p>
    <w:p w14:paraId="354B2431" w14:textId="50AD808A" w:rsidR="00847C65" w:rsidRPr="003238AC" w:rsidRDefault="00847C65" w:rsidP="003238AC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Liaising with other departments at the senior level. </w:t>
      </w:r>
    </w:p>
    <w:p w14:paraId="0A9E0172" w14:textId="0584B098" w:rsidR="00E67916" w:rsidRPr="00B92602" w:rsidRDefault="00E67916" w:rsidP="00491214">
      <w:p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Advanced </w:t>
      </w:r>
      <w:r w:rsidRPr="00B92602">
        <w:rPr>
          <w:b/>
          <w:bCs/>
          <w:color w:val="auto"/>
        </w:rPr>
        <w:t>Laboratory Skills:</w:t>
      </w:r>
    </w:p>
    <w:p w14:paraId="4765CAD2" w14:textId="3DDC0D29" w:rsidR="00E67916" w:rsidRDefault="00E67916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Working on stem cell </w:t>
      </w:r>
      <w:proofErr w:type="spellStart"/>
      <w:r>
        <w:rPr>
          <w:color w:val="auto"/>
        </w:rPr>
        <w:t>biobank</w:t>
      </w:r>
      <w:proofErr w:type="spellEnd"/>
      <w:r>
        <w:rPr>
          <w:color w:val="auto"/>
        </w:rPr>
        <w:t xml:space="preserve"> techniques (</w:t>
      </w:r>
      <w:r w:rsidR="00847C65">
        <w:rPr>
          <w:color w:val="auto"/>
        </w:rPr>
        <w:t>4</w:t>
      </w:r>
      <w:r>
        <w:rPr>
          <w:color w:val="auto"/>
        </w:rPr>
        <w:t xml:space="preserve"> </w:t>
      </w:r>
      <w:r w:rsidR="00BD76D2">
        <w:rPr>
          <w:color w:val="auto"/>
        </w:rPr>
        <w:t>years</w:t>
      </w:r>
      <w:r>
        <w:rPr>
          <w:color w:val="auto"/>
        </w:rPr>
        <w:t xml:space="preserve"> experience)</w:t>
      </w:r>
    </w:p>
    <w:p w14:paraId="2722B7CD" w14:textId="191C82D0" w:rsidR="00E67916" w:rsidRPr="00B92602" w:rsidRDefault="00E67916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Working on</w:t>
      </w:r>
      <w:r w:rsidRPr="00B92602">
        <w:rPr>
          <w:color w:val="auto"/>
        </w:rPr>
        <w:t xml:space="preserve"> </w:t>
      </w:r>
      <w:r>
        <w:rPr>
          <w:color w:val="auto"/>
        </w:rPr>
        <w:t>cyto</w:t>
      </w:r>
      <w:r w:rsidRPr="00B92602">
        <w:rPr>
          <w:color w:val="auto"/>
        </w:rPr>
        <w:t xml:space="preserve">genetics laboratory </w:t>
      </w:r>
      <w:r>
        <w:rPr>
          <w:color w:val="auto"/>
        </w:rPr>
        <w:t xml:space="preserve">techniques: Cell cultures, </w:t>
      </w:r>
      <w:r w:rsidRPr="00B92602">
        <w:rPr>
          <w:color w:val="auto"/>
        </w:rPr>
        <w:t xml:space="preserve">Slide preparation, Giemsa staining, </w:t>
      </w:r>
      <w:r>
        <w:rPr>
          <w:color w:val="auto"/>
        </w:rPr>
        <w:t xml:space="preserve">Preparation of Karyotypes, </w:t>
      </w:r>
      <w:r w:rsidRPr="00B92602">
        <w:rPr>
          <w:color w:val="auto"/>
        </w:rPr>
        <w:t>Applying Fluorescence in Situ Hybridization technique</w:t>
      </w:r>
      <w:r>
        <w:rPr>
          <w:color w:val="auto"/>
        </w:rPr>
        <w:t xml:space="preserve"> (</w:t>
      </w:r>
      <w:r w:rsidR="00847C65">
        <w:rPr>
          <w:color w:val="auto"/>
        </w:rPr>
        <w:t>5</w:t>
      </w:r>
      <w:r w:rsidR="00BD76D2">
        <w:rPr>
          <w:color w:val="auto"/>
        </w:rPr>
        <w:t xml:space="preserve"> years</w:t>
      </w:r>
      <w:r w:rsidR="00847C65">
        <w:rPr>
          <w:color w:val="auto"/>
        </w:rPr>
        <w:t xml:space="preserve"> experience</w:t>
      </w:r>
      <w:r w:rsidR="00BD76D2">
        <w:rPr>
          <w:color w:val="auto"/>
        </w:rPr>
        <w:t>)</w:t>
      </w:r>
    </w:p>
    <w:p w14:paraId="4372150A" w14:textId="7CE21C36" w:rsidR="00E67916" w:rsidRDefault="00E67916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Light and Fluorescent Microscopy work</w:t>
      </w:r>
    </w:p>
    <w:p w14:paraId="77C1ED94" w14:textId="77777777" w:rsidR="00BD76D2" w:rsidRPr="00B92602" w:rsidRDefault="00BD76D2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 w:rsidRPr="00FF2948">
        <w:rPr>
          <w:color w:val="auto"/>
        </w:rPr>
        <w:t>Plasma preparation for PRP injection</w:t>
      </w:r>
      <w:r>
        <w:rPr>
          <w:color w:val="auto"/>
        </w:rPr>
        <w:t>s</w:t>
      </w:r>
    </w:p>
    <w:p w14:paraId="366264CD" w14:textId="03E2CD80" w:rsidR="00BD76D2" w:rsidRPr="004B3010" w:rsidRDefault="00BD76D2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 w:rsidRPr="00FF2948">
        <w:rPr>
          <w:color w:val="auto"/>
        </w:rPr>
        <w:t>Preparing the semen for the injection</w:t>
      </w:r>
      <w:r>
        <w:rPr>
          <w:color w:val="auto"/>
        </w:rPr>
        <w:t xml:space="preserve"> before intrauterine insemination</w:t>
      </w:r>
      <w:r w:rsidR="00A95340">
        <w:rPr>
          <w:color w:val="auto"/>
        </w:rPr>
        <w:t xml:space="preserve"> (Sil-select)</w:t>
      </w:r>
    </w:p>
    <w:p w14:paraId="2189842D" w14:textId="050B804A" w:rsidR="00FE5678" w:rsidRDefault="00836753" w:rsidP="00491214">
      <w:pPr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General</w:t>
      </w:r>
      <w:r w:rsidR="00E67916">
        <w:rPr>
          <w:b/>
          <w:bCs/>
          <w:color w:val="auto"/>
        </w:rPr>
        <w:t xml:space="preserve"> </w:t>
      </w:r>
      <w:r w:rsidR="00FE5678" w:rsidRPr="00FE5678">
        <w:rPr>
          <w:b/>
          <w:bCs/>
          <w:color w:val="auto"/>
        </w:rPr>
        <w:t>Laboratory Skills:</w:t>
      </w:r>
    </w:p>
    <w:p w14:paraId="09192FAF" w14:textId="43EE2142" w:rsidR="00B92602" w:rsidRDefault="00FE5678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 w:rsidRPr="00FF2948">
        <w:rPr>
          <w:color w:val="auto"/>
        </w:rPr>
        <w:t>Conducting all chemical and hormonal</w:t>
      </w:r>
      <w:r w:rsidR="00FF2948">
        <w:rPr>
          <w:color w:val="auto"/>
        </w:rPr>
        <w:t xml:space="preserve"> tests</w:t>
      </w:r>
      <w:r w:rsidR="00E67916">
        <w:rPr>
          <w:color w:val="auto"/>
        </w:rPr>
        <w:t>,</w:t>
      </w:r>
      <w:r w:rsidR="00FF2948">
        <w:rPr>
          <w:color w:val="auto"/>
        </w:rPr>
        <w:t xml:space="preserve"> including</w:t>
      </w:r>
      <w:r w:rsidRPr="00FF2948">
        <w:rPr>
          <w:color w:val="auto"/>
        </w:rPr>
        <w:t xml:space="preserve"> E</w:t>
      </w:r>
      <w:r w:rsidR="00FF2948">
        <w:rPr>
          <w:color w:val="auto"/>
        </w:rPr>
        <w:t>LISA</w:t>
      </w:r>
      <w:r w:rsidRPr="00FF2948">
        <w:rPr>
          <w:color w:val="auto"/>
        </w:rPr>
        <w:t>, blood coagulation</w:t>
      </w:r>
      <w:r w:rsidR="00FF2948">
        <w:rPr>
          <w:color w:val="auto"/>
        </w:rPr>
        <w:t>,</w:t>
      </w:r>
      <w:r w:rsidRPr="00FF2948">
        <w:rPr>
          <w:color w:val="auto"/>
        </w:rPr>
        <w:t xml:space="preserve"> </w:t>
      </w:r>
      <w:r w:rsidR="00FF2948">
        <w:rPr>
          <w:color w:val="auto"/>
        </w:rPr>
        <w:t xml:space="preserve">and blood </w:t>
      </w:r>
      <w:r w:rsidR="00E67916">
        <w:rPr>
          <w:color w:val="auto"/>
        </w:rPr>
        <w:t>gas</w:t>
      </w:r>
      <w:r w:rsidRPr="00FF2948">
        <w:rPr>
          <w:color w:val="auto"/>
        </w:rPr>
        <w:t xml:space="preserve"> analy</w:t>
      </w:r>
      <w:r w:rsidR="00FF2948">
        <w:rPr>
          <w:color w:val="auto"/>
        </w:rPr>
        <w:t xml:space="preserve">sis </w:t>
      </w:r>
      <w:r w:rsidRPr="00FF2948">
        <w:rPr>
          <w:color w:val="auto"/>
        </w:rPr>
        <w:t xml:space="preserve">on </w:t>
      </w:r>
      <w:r w:rsidR="00FF2948">
        <w:rPr>
          <w:color w:val="auto"/>
        </w:rPr>
        <w:t xml:space="preserve">different </w:t>
      </w:r>
      <w:r w:rsidRPr="00FF2948">
        <w:rPr>
          <w:color w:val="auto"/>
        </w:rPr>
        <w:t>automatic devices</w:t>
      </w:r>
      <w:r w:rsidR="00FF2948">
        <w:rPr>
          <w:color w:val="auto"/>
        </w:rPr>
        <w:t xml:space="preserve"> and platforms</w:t>
      </w:r>
      <w:r w:rsidR="00E67916">
        <w:rPr>
          <w:color w:val="auto"/>
        </w:rPr>
        <w:t xml:space="preserve"> (MINI </w:t>
      </w:r>
      <w:proofErr w:type="spellStart"/>
      <w:r w:rsidR="00E67916">
        <w:rPr>
          <w:color w:val="auto"/>
        </w:rPr>
        <w:t>Vidas</w:t>
      </w:r>
      <w:proofErr w:type="spellEnd"/>
      <w:r w:rsidR="00E67916">
        <w:rPr>
          <w:color w:val="auto"/>
        </w:rPr>
        <w:t xml:space="preserve">, Roche </w:t>
      </w:r>
      <w:proofErr w:type="spellStart"/>
      <w:r w:rsidR="00E67916">
        <w:rPr>
          <w:color w:val="auto"/>
        </w:rPr>
        <w:t>Cobas</w:t>
      </w:r>
      <w:proofErr w:type="spellEnd"/>
      <w:r w:rsidR="00E67916">
        <w:rPr>
          <w:color w:val="auto"/>
        </w:rPr>
        <w:t>, different chemistry and hematology analyzers)</w:t>
      </w:r>
    </w:p>
    <w:p w14:paraId="2A07DF5B" w14:textId="6EE6C8C4" w:rsidR="00B92602" w:rsidRPr="00B92602" w:rsidRDefault="00B92602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 w:rsidRPr="00B92602">
        <w:rPr>
          <w:color w:val="auto"/>
        </w:rPr>
        <w:t>Preparing culture media and conducting all forms of bacterial culture and</w:t>
      </w:r>
      <w:r>
        <w:rPr>
          <w:color w:val="auto"/>
        </w:rPr>
        <w:t xml:space="preserve"> </w:t>
      </w:r>
      <w:r w:rsidRPr="00B92602">
        <w:rPr>
          <w:color w:val="auto"/>
        </w:rPr>
        <w:t>drug sensitivity t</w:t>
      </w:r>
      <w:r>
        <w:rPr>
          <w:color w:val="auto"/>
        </w:rPr>
        <w:t>ests</w:t>
      </w:r>
      <w:r w:rsidRPr="00B92602">
        <w:rPr>
          <w:color w:val="auto"/>
        </w:rPr>
        <w:t>.</w:t>
      </w:r>
    </w:p>
    <w:p w14:paraId="6F27AFFE" w14:textId="77777777" w:rsidR="00FF2948" w:rsidRDefault="00FE5678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 w:rsidRPr="00FF2948">
        <w:rPr>
          <w:color w:val="auto"/>
        </w:rPr>
        <w:t xml:space="preserve">Conducting all microscopic </w:t>
      </w:r>
      <w:r w:rsidR="00FF2948">
        <w:rPr>
          <w:color w:val="auto"/>
        </w:rPr>
        <w:t>analyses</w:t>
      </w:r>
      <w:r w:rsidRPr="00FF2948">
        <w:rPr>
          <w:color w:val="auto"/>
        </w:rPr>
        <w:t xml:space="preserve"> (urine - feces - body fluids - blood smear - bacterial smears)</w:t>
      </w:r>
    </w:p>
    <w:p w14:paraId="6201C499" w14:textId="77777777" w:rsidR="00FF2948" w:rsidRDefault="00FE5678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 w:rsidRPr="00FF2948">
        <w:rPr>
          <w:color w:val="auto"/>
        </w:rPr>
        <w:t xml:space="preserve">Conducting manual </w:t>
      </w:r>
      <w:r w:rsidR="00FF2948">
        <w:rPr>
          <w:color w:val="auto"/>
        </w:rPr>
        <w:t>tests</w:t>
      </w:r>
      <w:r w:rsidRPr="00FF2948">
        <w:rPr>
          <w:color w:val="auto"/>
        </w:rPr>
        <w:t xml:space="preserve"> (</w:t>
      </w:r>
      <w:proofErr w:type="spellStart"/>
      <w:r w:rsidR="00FF2948">
        <w:rPr>
          <w:color w:val="auto"/>
        </w:rPr>
        <w:t>W</w:t>
      </w:r>
      <w:r w:rsidRPr="00FF2948">
        <w:rPr>
          <w:color w:val="auto"/>
        </w:rPr>
        <w:t>idal</w:t>
      </w:r>
      <w:proofErr w:type="spellEnd"/>
      <w:r w:rsidRPr="00FF2948">
        <w:rPr>
          <w:color w:val="auto"/>
        </w:rPr>
        <w:t xml:space="preserve"> - Wright - ...)</w:t>
      </w:r>
    </w:p>
    <w:p w14:paraId="462D00C1" w14:textId="1536794B" w:rsidR="00B92602" w:rsidRDefault="00B92602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 w:rsidRPr="00B92602">
        <w:rPr>
          <w:color w:val="auto"/>
        </w:rPr>
        <w:t>Recording patients' results, printing the final report, and delivering the</w:t>
      </w:r>
      <w:r>
        <w:rPr>
          <w:color w:val="auto"/>
        </w:rPr>
        <w:t xml:space="preserve"> </w:t>
      </w:r>
      <w:r w:rsidRPr="00B92602">
        <w:rPr>
          <w:color w:val="auto"/>
        </w:rPr>
        <w:t>results to patients.</w:t>
      </w:r>
    </w:p>
    <w:p w14:paraId="1BABD970" w14:textId="77777777" w:rsidR="00E67916" w:rsidRDefault="00E67916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Patient’s personal and clinical data entry on </w:t>
      </w:r>
      <w:r w:rsidRPr="00FE5678">
        <w:rPr>
          <w:color w:val="auto"/>
        </w:rPr>
        <w:t>paper record</w:t>
      </w:r>
      <w:r>
        <w:rPr>
          <w:color w:val="auto"/>
        </w:rPr>
        <w:t>s</w:t>
      </w:r>
      <w:r w:rsidRPr="00FE5678">
        <w:rPr>
          <w:color w:val="auto"/>
        </w:rPr>
        <w:t xml:space="preserve"> and electronic laboratory</w:t>
      </w:r>
      <w:r>
        <w:rPr>
          <w:color w:val="auto"/>
        </w:rPr>
        <w:t xml:space="preserve"> </w:t>
      </w:r>
      <w:r w:rsidRPr="00FE5678">
        <w:rPr>
          <w:color w:val="auto"/>
        </w:rPr>
        <w:t>system</w:t>
      </w:r>
      <w:r>
        <w:rPr>
          <w:color w:val="auto"/>
        </w:rPr>
        <w:t>s.</w:t>
      </w:r>
    </w:p>
    <w:p w14:paraId="5838F214" w14:textId="1AD6BC7D" w:rsidR="00E67916" w:rsidRPr="00E67916" w:rsidRDefault="00E67916" w:rsidP="00491214">
      <w:pPr>
        <w:pStyle w:val="ListParagraph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B</w:t>
      </w:r>
      <w:r w:rsidRPr="00FE5678">
        <w:rPr>
          <w:color w:val="auto"/>
        </w:rPr>
        <w:t xml:space="preserve">lood </w:t>
      </w:r>
      <w:r>
        <w:rPr>
          <w:color w:val="auto"/>
        </w:rPr>
        <w:t xml:space="preserve">withdrawal, handling </w:t>
      </w:r>
      <w:r w:rsidRPr="00FE5678">
        <w:rPr>
          <w:color w:val="auto"/>
        </w:rPr>
        <w:t xml:space="preserve">samples </w:t>
      </w:r>
      <w:r>
        <w:rPr>
          <w:color w:val="auto"/>
        </w:rPr>
        <w:t>in</w:t>
      </w:r>
      <w:r w:rsidRPr="00FE5678">
        <w:rPr>
          <w:color w:val="auto"/>
        </w:rPr>
        <w:t xml:space="preserve"> appropriate tubes</w:t>
      </w:r>
      <w:r>
        <w:rPr>
          <w:color w:val="auto"/>
        </w:rPr>
        <w:t>, and separating by</w:t>
      </w:r>
      <w:r w:rsidRPr="00FE5678">
        <w:rPr>
          <w:color w:val="auto"/>
        </w:rPr>
        <w:t xml:space="preserve"> centrifug</w:t>
      </w:r>
      <w:r>
        <w:rPr>
          <w:color w:val="auto"/>
        </w:rPr>
        <w:t>ation.</w:t>
      </w:r>
    </w:p>
    <w:p w14:paraId="5949A87E" w14:textId="180831BD" w:rsidR="00201D3F" w:rsidRPr="00FE5678" w:rsidRDefault="00CF372D">
      <w:pPr>
        <w:pStyle w:val="Heading1"/>
        <w:rPr>
          <w:color w:val="auto"/>
        </w:rPr>
      </w:pPr>
      <w:r>
        <w:rPr>
          <w:color w:val="auto"/>
        </w:rPr>
        <w:t>Other Qualifications</w:t>
      </w:r>
    </w:p>
    <w:p w14:paraId="6E83AF01" w14:textId="2474A19D" w:rsidR="00BD76D2" w:rsidRDefault="00BD76D2" w:rsidP="00CF372D">
      <w:pPr>
        <w:pStyle w:val="ListBullet"/>
        <w:rPr>
          <w:color w:val="auto"/>
        </w:rPr>
      </w:pPr>
      <w:r>
        <w:rPr>
          <w:color w:val="auto"/>
        </w:rPr>
        <w:t>MOH registered Lab technician since 30-May-2023 (Ref. no. 286498)</w:t>
      </w:r>
    </w:p>
    <w:p w14:paraId="0243ED71" w14:textId="766D1BF0" w:rsidR="00201D3F" w:rsidRDefault="00CF372D" w:rsidP="00CF372D">
      <w:pPr>
        <w:pStyle w:val="ListBullet"/>
        <w:rPr>
          <w:color w:val="auto"/>
        </w:rPr>
      </w:pPr>
      <w:r>
        <w:rPr>
          <w:color w:val="auto"/>
        </w:rPr>
        <w:t>DHA registered Lab technician since 23-March-2023</w:t>
      </w:r>
      <w:r w:rsidR="00BD76D2">
        <w:rPr>
          <w:color w:val="auto"/>
        </w:rPr>
        <w:t xml:space="preserve"> (DHA-UID-71403971)</w:t>
      </w:r>
    </w:p>
    <w:p w14:paraId="7878675C" w14:textId="2CAE35C7" w:rsidR="00CF372D" w:rsidRDefault="00CF372D" w:rsidP="00CF372D">
      <w:pPr>
        <w:pStyle w:val="ListBullet"/>
        <w:rPr>
          <w:color w:val="auto"/>
        </w:rPr>
      </w:pPr>
      <w:r>
        <w:rPr>
          <w:color w:val="auto"/>
        </w:rPr>
        <w:t>Languages: Arabic (Mother tongue) – English (</w:t>
      </w:r>
      <w:r w:rsidR="00BD76D2">
        <w:rPr>
          <w:color w:val="auto"/>
        </w:rPr>
        <w:t>Very good</w:t>
      </w:r>
      <w:r>
        <w:rPr>
          <w:color w:val="auto"/>
        </w:rPr>
        <w:t>)</w:t>
      </w:r>
    </w:p>
    <w:p w14:paraId="0D1F145A" w14:textId="497112DA" w:rsidR="00CF372D" w:rsidRDefault="00CE3F3F" w:rsidP="00CF372D">
      <w:pPr>
        <w:pStyle w:val="ListBullet"/>
        <w:rPr>
          <w:color w:val="auto"/>
        </w:rPr>
      </w:pPr>
      <w:r>
        <w:rPr>
          <w:color w:val="auto"/>
        </w:rPr>
        <w:t>Professional user of Microsoft Office applications</w:t>
      </w:r>
    </w:p>
    <w:p w14:paraId="5CC5CE93" w14:textId="110727DC" w:rsidR="00CE3F3F" w:rsidRPr="004B3010" w:rsidRDefault="00CE3F3F" w:rsidP="004B3010">
      <w:pPr>
        <w:pStyle w:val="ListBullet"/>
        <w:rPr>
          <w:color w:val="auto"/>
        </w:rPr>
      </w:pPr>
      <w:r>
        <w:rPr>
          <w:color w:val="auto"/>
        </w:rPr>
        <w:t>Fast and passionate learner of new techniques and technologies</w:t>
      </w:r>
      <w:r w:rsidR="004B3010">
        <w:rPr>
          <w:color w:val="auto"/>
        </w:rPr>
        <w:t>, and p</w:t>
      </w:r>
      <w:r w:rsidRPr="004B3010">
        <w:rPr>
          <w:color w:val="auto"/>
        </w:rPr>
        <w:t>ersistent worker passionate in self-progress</w:t>
      </w:r>
      <w:r w:rsidR="004B3010">
        <w:rPr>
          <w:color w:val="auto"/>
        </w:rPr>
        <w:t>.</w:t>
      </w:r>
    </w:p>
    <w:p w14:paraId="26835F57" w14:textId="62B76F89" w:rsidR="004B3010" w:rsidRPr="00FE5678" w:rsidRDefault="004B3010" w:rsidP="004B3010">
      <w:pPr>
        <w:pStyle w:val="Heading1"/>
        <w:rPr>
          <w:color w:val="auto"/>
        </w:rPr>
      </w:pPr>
      <w:r>
        <w:rPr>
          <w:color w:val="auto"/>
        </w:rPr>
        <w:t>References</w:t>
      </w:r>
    </w:p>
    <w:p w14:paraId="24DA68BC" w14:textId="50BFA607" w:rsidR="00836753" w:rsidRPr="00F87B34" w:rsidRDefault="00836753" w:rsidP="003238AC">
      <w:pPr>
        <w:spacing w:after="90" w:line="240" w:lineRule="auto"/>
        <w:ind w:hanging="150"/>
        <w:jc w:val="both"/>
        <w:rPr>
          <w:color w:val="auto"/>
          <w:sz w:val="18"/>
          <w:szCs w:val="18"/>
        </w:rPr>
      </w:pPr>
      <w:r w:rsidRPr="00F87B34">
        <w:rPr>
          <w:color w:val="auto"/>
          <w:sz w:val="18"/>
          <w:szCs w:val="18"/>
        </w:rPr>
        <w:t xml:space="preserve">▪ Dr. Adnan Al-Khatib </w:t>
      </w:r>
      <w:r w:rsidR="00F87B34" w:rsidRPr="00F87B34">
        <w:rPr>
          <w:color w:val="auto"/>
          <w:sz w:val="18"/>
          <w:szCs w:val="18"/>
        </w:rPr>
        <w:t>(Director of Syrian Specialized Hospital</w:t>
      </w:r>
      <w:r w:rsidRPr="00F87B34">
        <w:rPr>
          <w:color w:val="auto"/>
          <w:sz w:val="18"/>
          <w:szCs w:val="18"/>
        </w:rPr>
        <w:t> </w:t>
      </w:r>
      <w:r w:rsidR="00F87B34" w:rsidRPr="00F87B34">
        <w:rPr>
          <w:color w:val="auto"/>
          <w:sz w:val="18"/>
          <w:szCs w:val="18"/>
        </w:rPr>
        <w:t>Laboratory) [+</w:t>
      </w:r>
      <w:r w:rsidRPr="00F87B34">
        <w:rPr>
          <w:color w:val="auto"/>
          <w:sz w:val="18"/>
          <w:szCs w:val="18"/>
        </w:rPr>
        <w:t>963944210600</w:t>
      </w:r>
      <w:r w:rsidR="00F87B34" w:rsidRPr="00F87B34">
        <w:rPr>
          <w:color w:val="auto"/>
          <w:sz w:val="18"/>
          <w:szCs w:val="18"/>
        </w:rPr>
        <w:t>]</w:t>
      </w:r>
      <w:r w:rsidRPr="00F87B34">
        <w:rPr>
          <w:color w:val="auto"/>
          <w:sz w:val="18"/>
          <w:szCs w:val="18"/>
        </w:rPr>
        <w:t xml:space="preserve">  </w:t>
      </w:r>
    </w:p>
    <w:p w14:paraId="69F0BD46" w14:textId="65FF72B0" w:rsidR="00836753" w:rsidRPr="00F87B34" w:rsidRDefault="00836753" w:rsidP="003238AC">
      <w:pPr>
        <w:spacing w:after="90" w:line="240" w:lineRule="auto"/>
        <w:ind w:hanging="150"/>
        <w:jc w:val="both"/>
        <w:rPr>
          <w:color w:val="auto"/>
          <w:sz w:val="18"/>
          <w:szCs w:val="18"/>
        </w:rPr>
      </w:pPr>
      <w:r w:rsidRPr="00F87B34">
        <w:rPr>
          <w:color w:val="auto"/>
          <w:sz w:val="18"/>
          <w:szCs w:val="18"/>
        </w:rPr>
        <w:t>▪ Dr H</w:t>
      </w:r>
      <w:r w:rsidR="00F87B34" w:rsidRPr="00F87B34">
        <w:rPr>
          <w:color w:val="auto"/>
          <w:sz w:val="18"/>
          <w:szCs w:val="18"/>
        </w:rPr>
        <w:t>ayt</w:t>
      </w:r>
      <w:r w:rsidRPr="00F87B34">
        <w:rPr>
          <w:color w:val="auto"/>
          <w:sz w:val="18"/>
          <w:szCs w:val="18"/>
        </w:rPr>
        <w:t xml:space="preserve">ham Hamdan </w:t>
      </w:r>
      <w:r w:rsidR="00F87B34" w:rsidRPr="00F87B34">
        <w:rPr>
          <w:color w:val="auto"/>
          <w:sz w:val="18"/>
          <w:szCs w:val="18"/>
        </w:rPr>
        <w:t>(Director of Al-Haytham Med Lab)</w:t>
      </w:r>
      <w:r w:rsidRPr="00F87B34">
        <w:rPr>
          <w:color w:val="auto"/>
          <w:sz w:val="18"/>
          <w:szCs w:val="18"/>
        </w:rPr>
        <w:t xml:space="preserve"> </w:t>
      </w:r>
      <w:r w:rsidR="00F87B34" w:rsidRPr="00F87B34">
        <w:rPr>
          <w:color w:val="auto"/>
          <w:sz w:val="18"/>
          <w:szCs w:val="18"/>
        </w:rPr>
        <w:t>[+</w:t>
      </w:r>
      <w:r w:rsidRPr="00F87B34">
        <w:rPr>
          <w:color w:val="auto"/>
          <w:sz w:val="18"/>
          <w:szCs w:val="18"/>
        </w:rPr>
        <w:t>963944755444</w:t>
      </w:r>
      <w:r w:rsidR="00F87B34" w:rsidRPr="00F87B34">
        <w:rPr>
          <w:color w:val="auto"/>
          <w:sz w:val="18"/>
          <w:szCs w:val="18"/>
        </w:rPr>
        <w:t>, a</w:t>
      </w:r>
      <w:r w:rsidRPr="00F87B34">
        <w:rPr>
          <w:color w:val="auto"/>
          <w:sz w:val="18"/>
          <w:szCs w:val="18"/>
        </w:rPr>
        <w:t>l.haytham.lab@gmail.com</w:t>
      </w:r>
      <w:r w:rsidR="00F87B34" w:rsidRPr="00F87B34">
        <w:rPr>
          <w:color w:val="auto"/>
          <w:sz w:val="18"/>
          <w:szCs w:val="18"/>
        </w:rPr>
        <w:t>]</w:t>
      </w:r>
    </w:p>
    <w:p w14:paraId="539A237C" w14:textId="77DBBF1C" w:rsidR="00836753" w:rsidRPr="00F87B34" w:rsidRDefault="00836753" w:rsidP="003238AC">
      <w:pPr>
        <w:spacing w:after="90" w:line="240" w:lineRule="auto"/>
        <w:ind w:hanging="150"/>
        <w:jc w:val="both"/>
        <w:rPr>
          <w:color w:val="auto"/>
          <w:sz w:val="18"/>
          <w:szCs w:val="18"/>
        </w:rPr>
      </w:pPr>
      <w:r w:rsidRPr="00F87B34">
        <w:rPr>
          <w:color w:val="auto"/>
          <w:sz w:val="18"/>
          <w:szCs w:val="18"/>
        </w:rPr>
        <w:t>▪ Dr.</w:t>
      </w:r>
      <w:r w:rsidR="00F87B34" w:rsidRPr="00F87B34">
        <w:rPr>
          <w:color w:val="auto"/>
          <w:sz w:val="18"/>
          <w:szCs w:val="18"/>
        </w:rPr>
        <w:t xml:space="preserve"> </w:t>
      </w:r>
      <w:r w:rsidRPr="00F87B34">
        <w:rPr>
          <w:color w:val="auto"/>
          <w:sz w:val="18"/>
          <w:szCs w:val="18"/>
        </w:rPr>
        <w:t>Z</w:t>
      </w:r>
      <w:r w:rsidR="00F87B34" w:rsidRPr="00F87B34">
        <w:rPr>
          <w:color w:val="auto"/>
          <w:sz w:val="18"/>
          <w:szCs w:val="18"/>
        </w:rPr>
        <w:t>ei</w:t>
      </w:r>
      <w:r w:rsidRPr="00F87B34">
        <w:rPr>
          <w:color w:val="auto"/>
          <w:sz w:val="18"/>
          <w:szCs w:val="18"/>
        </w:rPr>
        <w:t xml:space="preserve">na </w:t>
      </w:r>
      <w:r w:rsidR="00F87B34" w:rsidRPr="00F87B34">
        <w:rPr>
          <w:color w:val="auto"/>
          <w:sz w:val="18"/>
          <w:szCs w:val="18"/>
        </w:rPr>
        <w:t>Al-Ma</w:t>
      </w:r>
      <w:r w:rsidRPr="00F87B34">
        <w:rPr>
          <w:color w:val="auto"/>
          <w:sz w:val="18"/>
          <w:szCs w:val="18"/>
        </w:rPr>
        <w:t xml:space="preserve">hayri </w:t>
      </w:r>
      <w:r w:rsidR="00F87B34" w:rsidRPr="00F87B34">
        <w:rPr>
          <w:color w:val="auto"/>
          <w:sz w:val="18"/>
          <w:szCs w:val="18"/>
        </w:rPr>
        <w:t>(</w:t>
      </w:r>
      <w:r w:rsidR="003238AC">
        <w:rPr>
          <w:color w:val="auto"/>
          <w:sz w:val="18"/>
          <w:szCs w:val="18"/>
        </w:rPr>
        <w:t>Ex-</w:t>
      </w:r>
      <w:r w:rsidR="00F87B34" w:rsidRPr="00F87B34">
        <w:rPr>
          <w:color w:val="auto"/>
          <w:sz w:val="18"/>
          <w:szCs w:val="18"/>
        </w:rPr>
        <w:t>head of cytogenetics unit, Assad University Hospital</w:t>
      </w:r>
      <w:r w:rsidR="003238AC">
        <w:rPr>
          <w:color w:val="auto"/>
          <w:sz w:val="18"/>
          <w:szCs w:val="18"/>
        </w:rPr>
        <w:t>, currently in UAEU</w:t>
      </w:r>
      <w:r w:rsidR="00F87B34" w:rsidRPr="00F87B34">
        <w:rPr>
          <w:color w:val="auto"/>
          <w:sz w:val="18"/>
          <w:szCs w:val="18"/>
        </w:rPr>
        <w:t>)</w:t>
      </w:r>
      <w:r w:rsidR="00847C65">
        <w:rPr>
          <w:color w:val="auto"/>
          <w:sz w:val="18"/>
          <w:szCs w:val="18"/>
        </w:rPr>
        <w:t xml:space="preserve"> </w:t>
      </w:r>
      <w:r w:rsidR="00F87B34">
        <w:rPr>
          <w:color w:val="auto"/>
          <w:sz w:val="18"/>
          <w:szCs w:val="18"/>
        </w:rPr>
        <w:t>[</w:t>
      </w:r>
      <w:r w:rsidR="00F87B34" w:rsidRPr="00F87B34">
        <w:rPr>
          <w:color w:val="auto"/>
          <w:sz w:val="18"/>
          <w:szCs w:val="18"/>
        </w:rPr>
        <w:t>+</w:t>
      </w:r>
      <w:r w:rsidRPr="00F87B34">
        <w:rPr>
          <w:color w:val="auto"/>
          <w:sz w:val="18"/>
          <w:szCs w:val="18"/>
        </w:rPr>
        <w:t>971506896264</w:t>
      </w:r>
      <w:r w:rsidR="00F87B34">
        <w:rPr>
          <w:color w:val="auto"/>
          <w:sz w:val="18"/>
          <w:szCs w:val="18"/>
        </w:rPr>
        <w:t>]</w:t>
      </w:r>
    </w:p>
    <w:p w14:paraId="66DC24F9" w14:textId="139B3BEE" w:rsidR="004B3010" w:rsidRPr="00F87B34" w:rsidRDefault="00836753" w:rsidP="003238AC">
      <w:pPr>
        <w:spacing w:after="90" w:line="240" w:lineRule="auto"/>
        <w:ind w:hanging="150"/>
        <w:jc w:val="both"/>
        <w:rPr>
          <w:color w:val="auto"/>
          <w:sz w:val="18"/>
          <w:szCs w:val="18"/>
        </w:rPr>
      </w:pPr>
      <w:r w:rsidRPr="00F87B34">
        <w:rPr>
          <w:color w:val="auto"/>
          <w:sz w:val="18"/>
          <w:szCs w:val="18"/>
        </w:rPr>
        <w:t>▪ Dr.</w:t>
      </w:r>
      <w:r w:rsidR="00F87B34">
        <w:rPr>
          <w:color w:val="auto"/>
          <w:sz w:val="18"/>
          <w:szCs w:val="18"/>
        </w:rPr>
        <w:t xml:space="preserve"> </w:t>
      </w:r>
      <w:proofErr w:type="spellStart"/>
      <w:r w:rsidR="00F87B34">
        <w:rPr>
          <w:color w:val="auto"/>
          <w:sz w:val="18"/>
          <w:szCs w:val="18"/>
        </w:rPr>
        <w:t>R</w:t>
      </w:r>
      <w:r w:rsidRPr="00F87B34">
        <w:rPr>
          <w:color w:val="auto"/>
          <w:sz w:val="18"/>
          <w:szCs w:val="18"/>
        </w:rPr>
        <w:t>eem</w:t>
      </w:r>
      <w:proofErr w:type="spellEnd"/>
      <w:r w:rsidRPr="00F87B34">
        <w:rPr>
          <w:color w:val="auto"/>
          <w:sz w:val="18"/>
          <w:szCs w:val="18"/>
        </w:rPr>
        <w:t xml:space="preserve"> </w:t>
      </w:r>
      <w:proofErr w:type="spellStart"/>
      <w:r w:rsidRPr="00F87B34">
        <w:rPr>
          <w:color w:val="auto"/>
          <w:sz w:val="18"/>
          <w:szCs w:val="18"/>
        </w:rPr>
        <w:t>K</w:t>
      </w:r>
      <w:r w:rsidR="00F87B34">
        <w:rPr>
          <w:color w:val="auto"/>
          <w:sz w:val="18"/>
          <w:szCs w:val="18"/>
        </w:rPr>
        <w:t>ai</w:t>
      </w:r>
      <w:r w:rsidRPr="00F87B34">
        <w:rPr>
          <w:color w:val="auto"/>
          <w:sz w:val="18"/>
          <w:szCs w:val="18"/>
        </w:rPr>
        <w:t>lany</w:t>
      </w:r>
      <w:proofErr w:type="spellEnd"/>
      <w:r w:rsidRPr="00F87B34">
        <w:rPr>
          <w:color w:val="auto"/>
          <w:sz w:val="18"/>
          <w:szCs w:val="18"/>
        </w:rPr>
        <w:t xml:space="preserve"> </w:t>
      </w:r>
      <w:r w:rsidR="00F87B34" w:rsidRPr="00F87B34">
        <w:rPr>
          <w:color w:val="auto"/>
          <w:sz w:val="18"/>
          <w:szCs w:val="18"/>
        </w:rPr>
        <w:t>(</w:t>
      </w:r>
      <w:r w:rsidR="00F87B34">
        <w:rPr>
          <w:color w:val="auto"/>
          <w:sz w:val="18"/>
          <w:szCs w:val="18"/>
        </w:rPr>
        <w:t>H</w:t>
      </w:r>
      <w:r w:rsidR="00F87B34" w:rsidRPr="00F87B34">
        <w:rPr>
          <w:color w:val="auto"/>
          <w:sz w:val="18"/>
          <w:szCs w:val="18"/>
        </w:rPr>
        <w:t xml:space="preserve">ead of </w:t>
      </w:r>
      <w:r w:rsidR="00F87B34">
        <w:rPr>
          <w:color w:val="auto"/>
          <w:sz w:val="18"/>
          <w:szCs w:val="18"/>
        </w:rPr>
        <w:t>stem cells unit</w:t>
      </w:r>
      <w:r w:rsidR="00F87B34" w:rsidRPr="00F87B34">
        <w:rPr>
          <w:color w:val="auto"/>
          <w:sz w:val="18"/>
          <w:szCs w:val="18"/>
        </w:rPr>
        <w:t>, Assad University Hospital)</w:t>
      </w:r>
      <w:r w:rsidR="00F87B34">
        <w:rPr>
          <w:color w:val="auto"/>
          <w:sz w:val="18"/>
          <w:szCs w:val="18"/>
        </w:rPr>
        <w:t xml:space="preserve"> [+</w:t>
      </w:r>
      <w:r w:rsidRPr="00F87B34">
        <w:rPr>
          <w:color w:val="auto"/>
          <w:sz w:val="18"/>
          <w:szCs w:val="18"/>
        </w:rPr>
        <w:t>963932349581</w:t>
      </w:r>
      <w:r w:rsidR="00F87B34">
        <w:rPr>
          <w:color w:val="auto"/>
          <w:sz w:val="18"/>
          <w:szCs w:val="18"/>
        </w:rPr>
        <w:t>]</w:t>
      </w:r>
    </w:p>
    <w:sectPr w:rsidR="004B3010" w:rsidRPr="00F87B34" w:rsidSect="00491214">
      <w:headerReference w:type="default" r:id="rId9"/>
      <w:footerReference w:type="default" r:id="rId10"/>
      <w:headerReference w:type="first" r:id="rId11"/>
      <w:footerReference w:type="first" r:id="rId12"/>
      <w:pgSz w:w="11904" w:h="16836"/>
      <w:pgMar w:top="1298" w:right="1366" w:bottom="1440" w:left="1366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09CF" w14:textId="77777777" w:rsidR="002F695F" w:rsidRDefault="002F695F">
      <w:r>
        <w:separator/>
      </w:r>
    </w:p>
  </w:endnote>
  <w:endnote w:type="continuationSeparator" w:id="0">
    <w:p w14:paraId="729ADB6B" w14:textId="77777777" w:rsidR="002F695F" w:rsidRDefault="002F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57F4" w14:textId="77777777" w:rsidR="00201D3F" w:rsidRDefault="00CE78E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A578" w14:textId="3B1AE228" w:rsidR="00491214" w:rsidRDefault="00491214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C394" w14:textId="77777777" w:rsidR="002F695F" w:rsidRDefault="002F695F">
      <w:r>
        <w:separator/>
      </w:r>
    </w:p>
  </w:footnote>
  <w:footnote w:type="continuationSeparator" w:id="0">
    <w:p w14:paraId="68E98992" w14:textId="77777777" w:rsidR="002F695F" w:rsidRDefault="002F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379C" w14:textId="77777777" w:rsidR="00201D3F" w:rsidRDefault="00CE78E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3AD79D" wp14:editId="17763CF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1143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7552410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" path="m,l5013960,r,7205980l,7205980,,xm130564,130564r,6944852l4883396,7075416r,-6944852l130564,130564xe" fillcolor="#bae7e8 [1303]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745" w14:textId="77777777" w:rsidR="00201D3F" w:rsidRDefault="00CE78E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687684" wp14:editId="5337C6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1430" b="0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solidFill>
                        <a:srgbClr val="0070C0"/>
                      </a:solidFill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AC64CD" w14:textId="77777777" w:rsidR="00201D3F" w:rsidRDefault="00201D3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0687684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" path="m,l7315200,r,9601200l,9601200,,xm190488,190488r,9220224l7124712,9410712r,-9220224l190488,190488xe" fillcolor="#bae7e8 [1303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" adj="-11796480,,5400" path="m2,l169,r71,246l169,480r-110,l59,528,,480r2,l2,xe" fillcolor="#bae7e8 [130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AAC64CD" w14:textId="77777777" w:rsidR="00201D3F" w:rsidRDefault="00201D3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42DD"/>
    <w:multiLevelType w:val="hybridMultilevel"/>
    <w:tmpl w:val="ACCE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F76D9"/>
    <w:multiLevelType w:val="hybridMultilevel"/>
    <w:tmpl w:val="26782062"/>
    <w:lvl w:ilvl="0" w:tplc="C756DFAA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32F0"/>
    <w:multiLevelType w:val="hybridMultilevel"/>
    <w:tmpl w:val="DA965A74"/>
    <w:lvl w:ilvl="0" w:tplc="356E0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07C76"/>
    <w:multiLevelType w:val="hybridMultilevel"/>
    <w:tmpl w:val="F9C82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4354">
    <w:abstractNumId w:val="9"/>
  </w:num>
  <w:num w:numId="2" w16cid:durableId="1805075275">
    <w:abstractNumId w:val="15"/>
  </w:num>
  <w:num w:numId="3" w16cid:durableId="1066029547">
    <w:abstractNumId w:val="11"/>
  </w:num>
  <w:num w:numId="4" w16cid:durableId="151679107">
    <w:abstractNumId w:val="7"/>
  </w:num>
  <w:num w:numId="5" w16cid:durableId="1614241391">
    <w:abstractNumId w:val="6"/>
  </w:num>
  <w:num w:numId="6" w16cid:durableId="2079935429">
    <w:abstractNumId w:val="5"/>
  </w:num>
  <w:num w:numId="7" w16cid:durableId="1721903860">
    <w:abstractNumId w:val="4"/>
  </w:num>
  <w:num w:numId="8" w16cid:durableId="1073552983">
    <w:abstractNumId w:val="8"/>
  </w:num>
  <w:num w:numId="9" w16cid:durableId="994645419">
    <w:abstractNumId w:val="3"/>
  </w:num>
  <w:num w:numId="10" w16cid:durableId="1145590390">
    <w:abstractNumId w:val="2"/>
  </w:num>
  <w:num w:numId="11" w16cid:durableId="951593099">
    <w:abstractNumId w:val="1"/>
  </w:num>
  <w:num w:numId="12" w16cid:durableId="1423794116">
    <w:abstractNumId w:val="0"/>
  </w:num>
  <w:num w:numId="13" w16cid:durableId="321007585">
    <w:abstractNumId w:val="16"/>
  </w:num>
  <w:num w:numId="14" w16cid:durableId="217594440">
    <w:abstractNumId w:val="13"/>
  </w:num>
  <w:num w:numId="15" w16cid:durableId="2046129309">
    <w:abstractNumId w:val="14"/>
  </w:num>
  <w:num w:numId="16" w16cid:durableId="667948204">
    <w:abstractNumId w:val="12"/>
  </w:num>
  <w:num w:numId="17" w16cid:durableId="336468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6F"/>
    <w:rsid w:val="0007699E"/>
    <w:rsid w:val="000C516F"/>
    <w:rsid w:val="00201D3F"/>
    <w:rsid w:val="0024041D"/>
    <w:rsid w:val="002F695F"/>
    <w:rsid w:val="003238AC"/>
    <w:rsid w:val="003D3FA8"/>
    <w:rsid w:val="0042554D"/>
    <w:rsid w:val="00486FF5"/>
    <w:rsid w:val="00491214"/>
    <w:rsid w:val="004B3010"/>
    <w:rsid w:val="0052495B"/>
    <w:rsid w:val="005B4046"/>
    <w:rsid w:val="0063504E"/>
    <w:rsid w:val="00836753"/>
    <w:rsid w:val="00847C65"/>
    <w:rsid w:val="008A600F"/>
    <w:rsid w:val="00980044"/>
    <w:rsid w:val="00A95340"/>
    <w:rsid w:val="00B84559"/>
    <w:rsid w:val="00B92602"/>
    <w:rsid w:val="00BD76D2"/>
    <w:rsid w:val="00C74B15"/>
    <w:rsid w:val="00CE3F3F"/>
    <w:rsid w:val="00CF372D"/>
    <w:rsid w:val="00DA42AC"/>
    <w:rsid w:val="00E67916"/>
    <w:rsid w:val="00F87B34"/>
    <w:rsid w:val="00FE5678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840C0"/>
  <w15:chartTrackingRefBased/>
  <w15:docId w15:val="{922CA925-D212-C240-A042-92D9963B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E5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E5678"/>
    <w:rPr>
      <w:rFonts w:ascii="Courier New" w:eastAsia="Times New Roman" w:hAnsi="Courier New" w:cs="Courier New"/>
      <w:color w:val="auto"/>
      <w:lang w:eastAsia="en-US"/>
    </w:rPr>
  </w:style>
  <w:style w:type="character" w:customStyle="1" w:styleId="y2iqfc">
    <w:name w:val="y2iqfc"/>
    <w:rsid w:val="00FE5678"/>
  </w:style>
  <w:style w:type="character" w:customStyle="1" w:styleId="bumpedfont17">
    <w:name w:val="bumpedfont17"/>
    <w:basedOn w:val="DefaultParagraphFont"/>
    <w:rsid w:val="00836753"/>
  </w:style>
  <w:style w:type="character" w:customStyle="1" w:styleId="s19">
    <w:name w:val="s19"/>
    <w:basedOn w:val="DefaultParagraphFont"/>
    <w:rsid w:val="00836753"/>
  </w:style>
  <w:style w:type="character" w:customStyle="1" w:styleId="apple-converted-space">
    <w:name w:val="apple-converted-space"/>
    <w:basedOn w:val="DefaultParagraphFont"/>
    <w:rsid w:val="0083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2602">
          <w:marLeft w:val="1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748">
          <w:marLeft w:val="1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863">
          <w:marLeft w:val="1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12">
          <w:marLeft w:val="1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glossaryDocument" Target="glossary/document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einamahayri/Library/Containers/com.microsoft.Word/Data/Library/Application%20Support/Microsoft/Office/16.0/DTS/en-US%7b03B7DE7A-7E0A-694D-B450-690641D0A6A5%7d/%7b2EE7C14E-0078-5A41-A4FE-33028197ECCA%7dtf10002074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D5D457C0247341B1549B3E52E0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337E-8B22-1D4F-B477-281C91B67CD5}"/>
      </w:docPartPr>
      <w:docPartBody>
        <w:p w:rsidR="00063267" w:rsidRDefault="0043784E">
          <w:pPr>
            <w:pStyle w:val="E9D5D457C0247341B1549B3E52E095DC"/>
          </w:pPr>
          <w:r>
            <w:t>Objective</w:t>
          </w:r>
        </w:p>
      </w:docPartBody>
    </w:docPart>
    <w:docPart>
      <w:docPartPr>
        <w:name w:val="11421B19DB03104D9D00B5AFBD19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D63C3-BAB3-0F49-8F12-C29CEECF509D}"/>
      </w:docPartPr>
      <w:docPartBody>
        <w:p w:rsidR="0043784E" w:rsidRDefault="00943445" w:rsidP="00943445">
          <w:pPr>
            <w:pStyle w:val="11421B19DB03104D9D00B5AFBD19D74F"/>
          </w:pPr>
          <w:r>
            <w:t>Education</w:t>
          </w:r>
        </w:p>
      </w:docPartBody>
    </w:docPart>
    <w:docPart>
      <w:docPartPr>
        <w:name w:val="E0C0506C64C43A4E88E37E1FCAC2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6DEA-DD74-0947-B244-7D131A67FD22}"/>
      </w:docPartPr>
      <w:docPartBody>
        <w:p w:rsidR="0043784E" w:rsidRDefault="00943445" w:rsidP="00943445">
          <w:pPr>
            <w:pStyle w:val="E0C0506C64C43A4E88E37E1FCAC2FDE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024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82"/>
    <w:rsid w:val="00063267"/>
    <w:rsid w:val="00110F47"/>
    <w:rsid w:val="0043784E"/>
    <w:rsid w:val="00572D82"/>
    <w:rsid w:val="005967C6"/>
    <w:rsid w:val="00931D43"/>
    <w:rsid w:val="00943445"/>
    <w:rsid w:val="009C402B"/>
    <w:rsid w:val="00BF4FDE"/>
    <w:rsid w:val="00C53960"/>
    <w:rsid w:val="00F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D5D457C0247341B1549B3E52E095DC">
    <w:name w:val="E9D5D457C0247341B1549B3E52E095DC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11421B19DB03104D9D00B5AFBD19D74F">
    <w:name w:val="11421B19DB03104D9D00B5AFBD19D74F"/>
    <w:rsid w:val="00943445"/>
    <w:rPr>
      <w:kern w:val="2"/>
      <w14:ligatures w14:val="standardContextual"/>
    </w:rPr>
  </w:style>
  <w:style w:type="paragraph" w:customStyle="1" w:styleId="E0C0506C64C43A4E88E37E1FCAC2FDE8">
    <w:name w:val="E0C0506C64C43A4E88E37E1FCAC2FDE8"/>
    <w:rsid w:val="009434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%7b2EE7C14E-0078-5A41-A4FE-33028197ECCA%7dtf10002074.dotx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Mahayri</dc:creator>
  <cp:keywords/>
  <dc:description/>
  <cp:lastModifiedBy>najat hatouka</cp:lastModifiedBy>
  <cp:revision>2</cp:revision>
  <cp:lastPrinted>2023-09-20T06:50:00Z</cp:lastPrinted>
  <dcterms:created xsi:type="dcterms:W3CDTF">2023-10-09T18:51:00Z</dcterms:created>
  <dcterms:modified xsi:type="dcterms:W3CDTF">2023-10-09T18:51:00Z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