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6" w:tblpY="1951"/>
        <w:tblW w:w="4991" w:type="pct"/>
        <w:tblLayout w:type="fixed"/>
        <w:tblLook w:val="04A0"/>
      </w:tblPr>
      <w:tblGrid>
        <w:gridCol w:w="2431"/>
        <w:gridCol w:w="288"/>
        <w:gridCol w:w="7945"/>
      </w:tblGrid>
      <w:tr w:rsidR="00650A4B" w:rsidRPr="00650A4B" w:rsidTr="00176967">
        <w:trPr>
          <w:trHeight w:val="1983"/>
        </w:trPr>
        <w:tc>
          <w:tcPr>
            <w:tcW w:w="1140" w:type="pct"/>
            <w:shd w:val="clear" w:color="auto" w:fill="FFFFFF"/>
            <w:vAlign w:val="center"/>
          </w:tcPr>
          <w:p w:rsidR="00650A4B" w:rsidRPr="00650A4B" w:rsidRDefault="0090535F" w:rsidP="0009741D">
            <w:pPr>
              <w:jc w:val="center"/>
              <w:rPr>
                <w:rFonts w:ascii="Bookman Old Style" w:hAnsi="Bookman Old Style" w:cs="Calibri"/>
                <w:b/>
                <w:bCs/>
                <w:color w:val="80808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noProof/>
                <w:color w:val="808080"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76200</wp:posOffset>
                  </wp:positionV>
                  <wp:extent cx="1177925" cy="1114425"/>
                  <wp:effectExtent l="19050" t="0" r="3175" b="0"/>
                  <wp:wrapSquare wrapText="bothSides"/>
                  <wp:docPr id="52" name="Picture 303" descr="n 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n 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60" w:type="pct"/>
            <w:gridSpan w:val="2"/>
            <w:shd w:val="clear" w:color="auto" w:fill="FFFFFF"/>
            <w:vAlign w:val="center"/>
          </w:tcPr>
          <w:p w:rsidR="00650A4B" w:rsidRPr="00252471" w:rsidRDefault="00176967" w:rsidP="0009741D">
            <w:pPr>
              <w:rPr>
                <w:rFonts w:ascii="Bookman Old Style" w:hAnsi="Bookman Old Style"/>
                <w:b/>
                <w:bCs/>
                <w:color w:val="1F497D"/>
                <w:sz w:val="44"/>
                <w:szCs w:val="44"/>
                <w:u w:val="single"/>
              </w:rPr>
            </w:pPr>
            <w:r w:rsidRPr="00176967">
              <w:rPr>
                <w:rFonts w:ascii="Bookman Old Style" w:hAnsi="Bookman Old Style"/>
                <w:bCs/>
                <w:color w:val="1F497D"/>
                <w:sz w:val="44"/>
                <w:szCs w:val="44"/>
              </w:rPr>
              <w:t xml:space="preserve">   </w:t>
            </w:r>
            <w:r w:rsidR="00650A4B" w:rsidRPr="00252471">
              <w:rPr>
                <w:rFonts w:ascii="Bookman Old Style" w:hAnsi="Bookman Old Style"/>
                <w:b/>
                <w:bCs/>
                <w:color w:val="1F497D"/>
                <w:sz w:val="44"/>
                <w:szCs w:val="44"/>
                <w:u w:val="single"/>
              </w:rPr>
              <w:t>SAMUEL FINNY JANGILA</w:t>
            </w:r>
          </w:p>
          <w:p w:rsidR="003501EC" w:rsidRPr="003501EC" w:rsidRDefault="00176967" w:rsidP="0009741D">
            <w:pPr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</w:rPr>
              <w:t xml:space="preserve">     </w:t>
            </w:r>
            <w:r w:rsidR="003501EC">
              <w:rPr>
                <w:rFonts w:ascii="Bookman Old Style" w:hAnsi="Bookman Old Style" w:cs="Arial"/>
                <w:b/>
                <w:bCs/>
                <w:color w:val="000000"/>
              </w:rPr>
              <w:t xml:space="preserve">Email    </w:t>
            </w:r>
            <w:r w:rsidR="003501EC" w:rsidRPr="00650A4B">
              <w:rPr>
                <w:rFonts w:ascii="Bookman Old Style" w:hAnsi="Bookman Old Style" w:cs="Arial"/>
                <w:b/>
                <w:bCs/>
                <w:color w:val="000000"/>
              </w:rPr>
              <w:t>:</w:t>
            </w:r>
            <w:r w:rsidR="003501EC">
              <w:rPr>
                <w:rFonts w:ascii="Bookman Old Style" w:hAnsi="Bookman Old Style" w:cs="Arial"/>
                <w:b/>
                <w:bCs/>
                <w:color w:val="000000"/>
              </w:rPr>
              <w:t xml:space="preserve">  </w:t>
            </w:r>
            <w:hyperlink r:id="rId8" w:history="1">
              <w:r w:rsidR="003501EC" w:rsidRPr="00650A4B">
                <w:rPr>
                  <w:rStyle w:val="Hyperlink"/>
                  <w:rFonts w:ascii="Bookman Old Style" w:hAnsi="Bookman Old Style"/>
                </w:rPr>
                <w:t>jsamuelfinny@gmail.com</w:t>
              </w:r>
            </w:hyperlink>
            <w:r w:rsidR="003501EC">
              <w:rPr>
                <w:rFonts w:ascii="Bookman Old Style" w:hAnsi="Bookman Old Style"/>
                <w:color w:val="0D0D0D"/>
              </w:rPr>
              <w:br/>
            </w:r>
            <w:r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  <w:t xml:space="preserve">     </w:t>
            </w:r>
            <w:r w:rsidR="003501EC" w:rsidRPr="00650A4B"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  <w:t xml:space="preserve">Mobile   : </w:t>
            </w:r>
            <w:r w:rsidR="003501EC"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  <w:t xml:space="preserve"> </w:t>
            </w:r>
            <w:r w:rsidR="003501EC" w:rsidRPr="00650A4B"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  <w:t>+971 55 2900823</w:t>
            </w:r>
          </w:p>
        </w:tc>
      </w:tr>
      <w:tr w:rsidR="00804A2A" w:rsidRPr="00650A4B" w:rsidTr="0009741D">
        <w:trPr>
          <w:trHeight w:val="96"/>
        </w:trPr>
        <w:tc>
          <w:tcPr>
            <w:tcW w:w="5000" w:type="pct"/>
            <w:gridSpan w:val="3"/>
            <w:shd w:val="clear" w:color="auto" w:fill="FFFFFF"/>
          </w:tcPr>
          <w:p w:rsidR="00650A4B" w:rsidRPr="00650A4B" w:rsidRDefault="00650A4B" w:rsidP="0009741D">
            <w:pPr>
              <w:rPr>
                <w:rFonts w:ascii="Bookman Old Style" w:hAnsi="Bookman Old Style" w:cs="Arial"/>
                <w:i/>
                <w:iCs/>
                <w:caps/>
                <w:color w:val="FFFFFF"/>
                <w:sz w:val="16"/>
                <w:szCs w:val="16"/>
              </w:rPr>
            </w:pPr>
          </w:p>
        </w:tc>
      </w:tr>
      <w:tr w:rsidR="00804A2A" w:rsidRPr="00650A4B" w:rsidTr="007E3BD5">
        <w:trPr>
          <w:trHeight w:val="1088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50A4B" w:rsidRPr="005A23E8" w:rsidRDefault="00650A4B" w:rsidP="0009741D">
            <w:pPr>
              <w:pStyle w:val="balc"/>
              <w:framePr w:hSpace="0" w:wrap="auto" w:vAnchor="margin" w:hAnchor="text" w:yAlign="inline"/>
              <w:rPr>
                <w:rFonts w:ascii="Bookman Old Style" w:hAnsi="Bookman Old Style" w:cs="Arial"/>
                <w:caps/>
                <w:color w:val="000000"/>
                <w:sz w:val="26"/>
                <w:szCs w:val="26"/>
              </w:rPr>
            </w:pPr>
            <w:r w:rsidRPr="005A23E8">
              <w:rPr>
                <w:rFonts w:ascii="Bookman Old Style" w:hAnsi="Bookman Old Style" w:cs="Arial"/>
                <w:color w:val="000000"/>
                <w:sz w:val="26"/>
                <w:szCs w:val="26"/>
              </w:rPr>
              <w:t>Career objective</w:t>
            </w: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shd w:val="clear" w:color="auto" w:fill="F2F2F2"/>
            <w:vAlign w:val="center"/>
          </w:tcPr>
          <w:p w:rsidR="00650A4B" w:rsidRPr="0009741D" w:rsidRDefault="0009741D" w:rsidP="0009741D">
            <w:pPr>
              <w:pStyle w:val="Heading1"/>
              <w:jc w:val="both"/>
              <w:rPr>
                <w:rFonts w:ascii="Bookman Old Style" w:hAnsi="Bookman Old Style" w:cs="Arial"/>
                <w:b w:val="0"/>
                <w:bCs/>
                <w:iCs w:val="0"/>
                <w:color w:val="0D0D0D"/>
              </w:rPr>
            </w:pPr>
            <w:r w:rsidRPr="0009741D">
              <w:rPr>
                <w:rFonts w:eastAsia="Batang"/>
                <w:b w:val="0"/>
                <w:bCs/>
                <w:lang w:val="en-GB"/>
              </w:rPr>
              <w:t>Dedicated, analytical-minded professional with experience</w:t>
            </w:r>
          </w:p>
          <w:p w:rsidR="00650A4B" w:rsidRPr="0009741D" w:rsidRDefault="0009741D" w:rsidP="0009741D">
            <w:pPr>
              <w:pStyle w:val="Heading1"/>
              <w:jc w:val="both"/>
              <w:rPr>
                <w:rFonts w:ascii="Bookman Old Style" w:hAnsi="Bookman Old Style" w:cs="Arial"/>
                <w:b w:val="0"/>
                <w:bCs/>
                <w:iCs w:val="0"/>
                <w:color w:val="0D0D0D"/>
              </w:rPr>
            </w:pPr>
            <w:r>
              <w:rPr>
                <w:rFonts w:ascii="Bookman Old Style" w:hAnsi="Bookman Old Style" w:cs="Arial"/>
                <w:b w:val="0"/>
                <w:color w:val="0D0D0D"/>
              </w:rPr>
              <w:t>s</w:t>
            </w:r>
            <w:r w:rsidR="00650A4B" w:rsidRPr="00650A4B">
              <w:rPr>
                <w:rFonts w:ascii="Bookman Old Style" w:hAnsi="Bookman Old Style" w:cs="Arial"/>
                <w:b w:val="0"/>
                <w:color w:val="0D0D0D"/>
              </w:rPr>
              <w:t xml:space="preserve">eeking for a position which could utilize my skills, abilities and give an ample opportunity for my professional growth where I can contribute my best in achieving the goals of an organization with a good personal ethics towards having full work satisfaction </w:t>
            </w:r>
            <w:r>
              <w:rPr>
                <w:rFonts w:ascii="Bookman Old Style" w:hAnsi="Bookman Old Style" w:cs="Arial"/>
                <w:b w:val="0"/>
                <w:color w:val="0D0D0D"/>
              </w:rPr>
              <w:t>.</w:t>
            </w:r>
          </w:p>
        </w:tc>
      </w:tr>
      <w:tr w:rsidR="00804A2A" w:rsidRPr="00650A4B" w:rsidTr="007E3BD5">
        <w:trPr>
          <w:trHeight w:val="158"/>
        </w:trPr>
        <w:tc>
          <w:tcPr>
            <w:tcW w:w="11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A4B" w:rsidRPr="00650A4B" w:rsidRDefault="00650A4B" w:rsidP="0009741D">
            <w:pPr>
              <w:jc w:val="center"/>
              <w:rPr>
                <w:rFonts w:ascii="Bookman Old Style" w:hAnsi="Bookman Old Style" w:cs="Calibri"/>
                <w:i/>
                <w:iCs/>
                <w:caps/>
                <w:color w:val="404040"/>
              </w:rPr>
            </w:pP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vAlign w:val="center"/>
          </w:tcPr>
          <w:p w:rsidR="00650A4B" w:rsidRPr="00252471" w:rsidRDefault="00650A4B" w:rsidP="0009741D">
            <w:pPr>
              <w:pStyle w:val="hardblack"/>
              <w:framePr w:hSpace="0" w:wrap="auto" w:vAnchor="margin" w:hAnchor="text" w:yAlign="inline"/>
              <w:rPr>
                <w:rFonts w:ascii="Bookman Old Style" w:hAnsi="Bookman Old Style"/>
              </w:rPr>
            </w:pPr>
          </w:p>
        </w:tc>
      </w:tr>
      <w:tr w:rsidR="00804A2A" w:rsidRPr="00650A4B" w:rsidTr="007E3BD5">
        <w:trPr>
          <w:trHeight w:val="1128"/>
        </w:trPr>
        <w:tc>
          <w:tcPr>
            <w:tcW w:w="1140" w:type="pct"/>
            <w:shd w:val="clear" w:color="auto" w:fill="D6E3BC"/>
            <w:vAlign w:val="center"/>
          </w:tcPr>
          <w:p w:rsidR="00650A4B" w:rsidRPr="007E3BD5" w:rsidRDefault="00650A4B" w:rsidP="0009741D">
            <w:pPr>
              <w:jc w:val="center"/>
              <w:rPr>
                <w:rFonts w:ascii="Bookman Old Style" w:hAnsi="Bookman Old Style" w:cs="Calibri"/>
                <w:b/>
                <w:i/>
                <w:iCs/>
                <w:color w:val="000000"/>
              </w:rPr>
            </w:pPr>
            <w:r w:rsidRPr="007E3BD5">
              <w:rPr>
                <w:rFonts w:ascii="Bookman Old Style" w:hAnsi="Bookman Old Style" w:cs="Calibri"/>
                <w:b/>
                <w:i/>
                <w:iCs/>
                <w:color w:val="000000"/>
              </w:rPr>
              <w:t>Work Experience</w:t>
            </w: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shd w:val="clear" w:color="auto" w:fill="F2F2F2"/>
          </w:tcPr>
          <w:p w:rsidR="00893B05" w:rsidRPr="00893B05" w:rsidRDefault="00893B05" w:rsidP="00893B05">
            <w:pPr>
              <w:spacing w:after="240" w:line="360" w:lineRule="auto"/>
              <w:ind w:left="990"/>
              <w:rPr>
                <w:rFonts w:eastAsia="Batang"/>
                <w:b/>
                <w:u w:val="single"/>
                <w:lang w:val="en-GB"/>
              </w:rPr>
            </w:pPr>
          </w:p>
          <w:p w:rsidR="00650A4B" w:rsidRPr="00421220" w:rsidRDefault="00650A4B" w:rsidP="00B20F39">
            <w:pPr>
              <w:numPr>
                <w:ilvl w:val="0"/>
                <w:numId w:val="3"/>
              </w:numPr>
              <w:spacing w:after="240" w:line="360" w:lineRule="auto"/>
              <w:rPr>
                <w:rFonts w:eastAsia="Batang"/>
                <w:b/>
                <w:u w:val="single"/>
                <w:lang w:val="en-GB"/>
              </w:rPr>
            </w:pPr>
            <w:r w:rsidRPr="00421220">
              <w:rPr>
                <w:rFonts w:eastAsia="Batang"/>
                <w:bCs/>
                <w:lang w:val="en-GB"/>
              </w:rPr>
              <w:t>Insurance claims and approvals</w:t>
            </w:r>
            <w:r>
              <w:rPr>
                <w:rFonts w:eastAsia="Batang"/>
                <w:bCs/>
                <w:lang w:val="en-GB"/>
              </w:rPr>
              <w:t>.</w:t>
            </w:r>
          </w:p>
          <w:p w:rsidR="00650A4B" w:rsidRPr="00421220" w:rsidRDefault="00650A4B" w:rsidP="00B20F39">
            <w:pPr>
              <w:numPr>
                <w:ilvl w:val="0"/>
                <w:numId w:val="3"/>
              </w:numPr>
              <w:spacing w:after="240" w:line="360" w:lineRule="auto"/>
              <w:rPr>
                <w:rFonts w:eastAsia="Batang"/>
                <w:b/>
                <w:u w:val="single"/>
                <w:lang w:val="en-GB"/>
              </w:rPr>
            </w:pPr>
            <w:r>
              <w:t>Familiarity with a variety of insurance policies and coverage</w:t>
            </w:r>
          </w:p>
          <w:p w:rsidR="00650A4B" w:rsidRPr="00703B34" w:rsidRDefault="00650A4B" w:rsidP="00B20F39">
            <w:pPr>
              <w:numPr>
                <w:ilvl w:val="0"/>
                <w:numId w:val="3"/>
              </w:numPr>
              <w:spacing w:after="240" w:line="360" w:lineRule="auto"/>
              <w:rPr>
                <w:rFonts w:eastAsia="Batang"/>
                <w:b/>
                <w:u w:val="single"/>
                <w:lang w:val="en-GB"/>
              </w:rPr>
            </w:pPr>
            <w:r>
              <w:t>Confident and personable attitude</w:t>
            </w:r>
          </w:p>
          <w:p w:rsidR="00650A4B" w:rsidRPr="00703B34" w:rsidRDefault="00650A4B" w:rsidP="00B20F39">
            <w:pPr>
              <w:numPr>
                <w:ilvl w:val="0"/>
                <w:numId w:val="3"/>
              </w:numPr>
              <w:spacing w:after="240" w:line="360" w:lineRule="auto"/>
              <w:rPr>
                <w:rFonts w:eastAsia="Batang"/>
                <w:b/>
                <w:u w:val="single"/>
                <w:lang w:val="en-GB"/>
              </w:rPr>
            </w:pPr>
            <w:r>
              <w:t>Team-oriented with ability to build strong relationships</w:t>
            </w:r>
          </w:p>
          <w:p w:rsidR="00650A4B" w:rsidRPr="00703B34" w:rsidRDefault="00650A4B" w:rsidP="00B20F39">
            <w:pPr>
              <w:numPr>
                <w:ilvl w:val="0"/>
                <w:numId w:val="3"/>
              </w:numPr>
              <w:spacing w:after="240" w:line="360" w:lineRule="auto"/>
              <w:rPr>
                <w:rFonts w:eastAsia="Batang"/>
                <w:b/>
                <w:u w:val="single"/>
                <w:lang w:val="en-GB"/>
              </w:rPr>
            </w:pPr>
            <w:r>
              <w:t>Approval  ,submission and resubmission.</w:t>
            </w:r>
          </w:p>
          <w:p w:rsidR="00650A4B" w:rsidRPr="0009741D" w:rsidRDefault="00650A4B" w:rsidP="00B20F39">
            <w:pPr>
              <w:numPr>
                <w:ilvl w:val="0"/>
                <w:numId w:val="3"/>
              </w:numPr>
              <w:spacing w:after="240" w:line="360" w:lineRule="auto"/>
              <w:rPr>
                <w:rFonts w:eastAsia="Batang"/>
                <w:b/>
                <w:u w:val="single"/>
                <w:lang w:val="en-GB"/>
              </w:rPr>
            </w:pPr>
            <w:r>
              <w:t xml:space="preserve">Reception &amp; billing </w:t>
            </w:r>
          </w:p>
          <w:p w:rsidR="0009741D" w:rsidRDefault="0009741D" w:rsidP="00B20F39">
            <w:pPr>
              <w:numPr>
                <w:ilvl w:val="0"/>
                <w:numId w:val="3"/>
              </w:numPr>
              <w:spacing w:after="240" w:line="360" w:lineRule="auto"/>
              <w:rPr>
                <w:rFonts w:eastAsia="Batang"/>
                <w:b/>
                <w:u w:val="single"/>
                <w:lang w:val="en-GB"/>
              </w:rPr>
            </w:pPr>
            <w:r>
              <w:rPr>
                <w:rFonts w:eastAsia="Batang"/>
                <w:bCs/>
                <w:lang w:val="en-GB"/>
              </w:rPr>
              <w:t>Dedicated, analytical-minded professional with experience.</w:t>
            </w:r>
          </w:p>
          <w:p w:rsidR="00650A4B" w:rsidRPr="0009741D" w:rsidRDefault="0009741D" w:rsidP="00B20F39">
            <w:pPr>
              <w:numPr>
                <w:ilvl w:val="0"/>
                <w:numId w:val="3"/>
              </w:numPr>
              <w:spacing w:after="240" w:line="360" w:lineRule="auto"/>
              <w:rPr>
                <w:rFonts w:eastAsia="Batang"/>
                <w:b/>
                <w:u w:val="single"/>
                <w:lang w:val="en-GB"/>
              </w:rPr>
            </w:pPr>
            <w:r w:rsidRPr="0009741D">
              <w:rPr>
                <w:rFonts w:eastAsia="Batang"/>
                <w:bCs/>
                <w:lang w:val="en-GB"/>
              </w:rPr>
              <w:t>Provide consultancy services regarding specific fields.</w:t>
            </w:r>
          </w:p>
          <w:p w:rsidR="00650A4B" w:rsidRPr="00650A4B" w:rsidRDefault="00650A4B" w:rsidP="00B20F39">
            <w:pPr>
              <w:numPr>
                <w:ilvl w:val="1"/>
                <w:numId w:val="2"/>
              </w:numPr>
              <w:rPr>
                <w:rFonts w:ascii="Bookman Old Style" w:hAnsi="Bookman Old Style" w:cs="Arial"/>
                <w:iCs/>
                <w:color w:val="0D0D0D"/>
              </w:rPr>
            </w:pPr>
            <w:r>
              <w:rPr>
                <w:rFonts w:ascii="Bookman Old Style" w:hAnsi="Bookman Old Style" w:cs="Arial"/>
                <w:color w:val="0D0D0D"/>
              </w:rPr>
              <w:t>6</w:t>
            </w:r>
            <w:r w:rsidRPr="00650A4B">
              <w:rPr>
                <w:rFonts w:ascii="Bookman Old Style" w:hAnsi="Bookman Old Style" w:cs="Arial"/>
                <w:color w:val="0D0D0D"/>
              </w:rPr>
              <w:t xml:space="preserve"> years of working as a Laboratory Technician to respected Health facilities.</w:t>
            </w:r>
          </w:p>
          <w:p w:rsidR="00650A4B" w:rsidRPr="00650A4B" w:rsidRDefault="00650A4B" w:rsidP="0009741D">
            <w:pPr>
              <w:rPr>
                <w:rFonts w:ascii="Bookman Old Style" w:hAnsi="Bookman Old Style" w:cs="Arial"/>
                <w:b/>
                <w:iCs/>
                <w:color w:val="0D0D0D"/>
              </w:rPr>
            </w:pPr>
          </w:p>
          <w:p w:rsidR="00650A4B" w:rsidRPr="00650A4B" w:rsidRDefault="00650A4B" w:rsidP="00B20F39">
            <w:pPr>
              <w:numPr>
                <w:ilvl w:val="1"/>
                <w:numId w:val="2"/>
              </w:numPr>
              <w:rPr>
                <w:rFonts w:ascii="Bookman Old Style" w:hAnsi="Bookman Old Style" w:cs="Arial"/>
                <w:iCs/>
                <w:color w:val="0D0D0D"/>
              </w:rPr>
            </w:pPr>
            <w:r w:rsidRPr="00650A4B">
              <w:rPr>
                <w:rFonts w:ascii="Bookman Old Style" w:hAnsi="Bookman Old Style" w:cs="Arial"/>
                <w:iCs/>
                <w:color w:val="0D0D0D"/>
              </w:rPr>
              <w:t xml:space="preserve">Handling front </w:t>
            </w:r>
            <w:r w:rsidRPr="00650A4B">
              <w:rPr>
                <w:rFonts w:ascii="Bookman Old Style" w:hAnsi="Bookman Old Style" w:cs="Arial"/>
                <w:bCs/>
                <w:iCs/>
                <w:color w:val="0D0D0D"/>
              </w:rPr>
              <w:t>desk transactions</w:t>
            </w:r>
            <w:r w:rsidRPr="00650A4B">
              <w:rPr>
                <w:rFonts w:ascii="Bookman Old Style" w:hAnsi="Bookman Old Style" w:cs="Arial"/>
                <w:iCs/>
                <w:color w:val="0D0D0D"/>
              </w:rPr>
              <w:t xml:space="preserve"> and keeping record of attendance of all staff and to prepare absentee statement and maintain appropriate leave records.</w:t>
            </w:r>
          </w:p>
          <w:p w:rsidR="00650A4B" w:rsidRPr="00650A4B" w:rsidRDefault="00650A4B" w:rsidP="00B20F39">
            <w:pPr>
              <w:numPr>
                <w:ilvl w:val="1"/>
                <w:numId w:val="2"/>
              </w:numPr>
              <w:rPr>
                <w:rFonts w:ascii="Bookman Old Style" w:hAnsi="Bookman Old Style" w:cs="Arial"/>
                <w:iCs/>
                <w:color w:val="0D0D0D"/>
              </w:rPr>
            </w:pPr>
            <w:r w:rsidRPr="00650A4B">
              <w:rPr>
                <w:rFonts w:ascii="Bookman Old Style" w:hAnsi="Bookman Old Style" w:cs="Arial"/>
                <w:iCs/>
                <w:color w:val="0D0D0D"/>
              </w:rPr>
              <w:t>Maintains schedule daily reports &amp; all stock records including inward and outward stocks</w:t>
            </w:r>
            <w:r w:rsidRPr="00650A4B">
              <w:rPr>
                <w:rFonts w:ascii="Bookman Old Style" w:hAnsi="Bookman Old Style" w:cs="Arial"/>
                <w:color w:val="0D0D0D"/>
              </w:rPr>
              <w:t>.</w:t>
            </w:r>
          </w:p>
          <w:p w:rsidR="00650A4B" w:rsidRPr="00650A4B" w:rsidRDefault="00650A4B" w:rsidP="00B20F39">
            <w:pPr>
              <w:numPr>
                <w:ilvl w:val="1"/>
                <w:numId w:val="2"/>
              </w:numPr>
              <w:rPr>
                <w:rFonts w:ascii="Bookman Old Style" w:hAnsi="Bookman Old Style" w:cs="Arial"/>
                <w:iCs/>
                <w:color w:val="0D0D0D"/>
              </w:rPr>
            </w:pPr>
            <w:r w:rsidRPr="00650A4B">
              <w:rPr>
                <w:rFonts w:ascii="Bookman Old Style" w:hAnsi="Bookman Old Style" w:cs="Arial"/>
                <w:iCs/>
                <w:color w:val="0D0D0D"/>
              </w:rPr>
              <w:t>Responsible in preparation of reagents required in laboratory</w:t>
            </w:r>
          </w:p>
          <w:p w:rsidR="00650A4B" w:rsidRPr="00650A4B" w:rsidRDefault="00650A4B" w:rsidP="00B20F39">
            <w:pPr>
              <w:numPr>
                <w:ilvl w:val="1"/>
                <w:numId w:val="2"/>
              </w:numPr>
              <w:rPr>
                <w:rFonts w:ascii="Bookman Old Style" w:hAnsi="Bookman Old Style" w:cs="Arial"/>
                <w:iCs/>
                <w:color w:val="0D0D0D"/>
              </w:rPr>
            </w:pPr>
            <w:r w:rsidRPr="00650A4B">
              <w:rPr>
                <w:rFonts w:ascii="Bookman Old Style" w:hAnsi="Bookman Old Style" w:cs="Arial"/>
                <w:iCs/>
                <w:color w:val="0D0D0D"/>
              </w:rPr>
              <w:t>Company safety policies is well maintained</w:t>
            </w:r>
          </w:p>
          <w:p w:rsidR="008B343B" w:rsidRDefault="008B343B" w:rsidP="0009741D">
            <w:pPr>
              <w:rPr>
                <w:rFonts w:ascii="Bookman Old Style" w:hAnsi="Bookman Old Style" w:cs="Arial"/>
                <w:b/>
                <w:iCs/>
                <w:color w:val="000000"/>
              </w:rPr>
            </w:pPr>
          </w:p>
          <w:p w:rsidR="00650A4B" w:rsidRPr="00650A4B" w:rsidRDefault="00650A4B" w:rsidP="0009741D">
            <w:pPr>
              <w:rPr>
                <w:rFonts w:ascii="Bookman Old Style" w:hAnsi="Bookman Old Style" w:cs="Arial"/>
                <w:b/>
                <w:iCs/>
                <w:color w:val="000000"/>
              </w:rPr>
            </w:pPr>
            <w:r>
              <w:rPr>
                <w:rFonts w:ascii="Bookman Old Style" w:hAnsi="Bookman Old Style" w:cs="Arial"/>
                <w:b/>
                <w:iCs/>
                <w:color w:val="000000"/>
              </w:rPr>
              <w:lastRenderedPageBreak/>
              <w:t>D</w:t>
            </w:r>
            <w:r w:rsidRPr="00650A4B">
              <w:rPr>
                <w:rFonts w:ascii="Bookman Old Style" w:hAnsi="Bookman Old Style" w:cs="Arial"/>
                <w:b/>
                <w:iCs/>
                <w:color w:val="000000"/>
              </w:rPr>
              <w:t xml:space="preserve">r. Sanjay Medical Center </w:t>
            </w:r>
            <w:bookmarkStart w:id="0" w:name="_GoBack"/>
            <w:bookmarkEnd w:id="0"/>
          </w:p>
          <w:p w:rsidR="00650A4B" w:rsidRPr="00650A4B" w:rsidRDefault="00650A4B" w:rsidP="00B20F39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</w:tabs>
              <w:rPr>
                <w:rFonts w:ascii="Bookman Old Style" w:hAnsi="Bookman Old Style" w:cs="Arial"/>
                <w:iCs/>
                <w:color w:val="0D0D0D"/>
              </w:rPr>
            </w:pPr>
            <w:r w:rsidRPr="00703B34">
              <w:rPr>
                <w:rFonts w:eastAsia="Batang"/>
                <w:bCs/>
                <w:lang w:val="en-GB"/>
              </w:rPr>
              <w:t xml:space="preserve">Working as a “ </w:t>
            </w:r>
            <w:r w:rsidR="007E3BD5" w:rsidRPr="00703B34">
              <w:rPr>
                <w:rFonts w:eastAsia="Batang"/>
                <w:b/>
                <w:bCs/>
                <w:lang w:val="en-GB"/>
              </w:rPr>
              <w:t>Insurance</w:t>
            </w:r>
            <w:r w:rsidRPr="00703B34">
              <w:rPr>
                <w:rFonts w:eastAsia="Batang"/>
                <w:b/>
                <w:bCs/>
                <w:lang w:val="en-GB"/>
              </w:rPr>
              <w:t xml:space="preserve"> coordinator</w:t>
            </w:r>
            <w:r w:rsidRPr="00703B34">
              <w:rPr>
                <w:rFonts w:eastAsia="Batang"/>
                <w:bCs/>
                <w:lang w:val="en-GB"/>
              </w:rPr>
              <w:t xml:space="preserve"> ,</w:t>
            </w:r>
            <w:r w:rsidRPr="00703B34">
              <w:rPr>
                <w:rFonts w:eastAsia="Batang"/>
                <w:b/>
                <w:bCs/>
                <w:lang w:val="en-GB"/>
              </w:rPr>
              <w:t xml:space="preserve">receptionist &amp; </w:t>
            </w:r>
            <w:r w:rsidR="007E3BD5" w:rsidRPr="00703B34">
              <w:rPr>
                <w:rFonts w:eastAsia="Batang"/>
                <w:b/>
                <w:bCs/>
                <w:lang w:val="en-GB"/>
              </w:rPr>
              <w:t>billing,</w:t>
            </w:r>
            <w:r w:rsidR="007E3BD5">
              <w:rPr>
                <w:rFonts w:eastAsia="Batang"/>
                <w:bCs/>
                <w:lang w:val="en-GB"/>
              </w:rPr>
              <w:t xml:space="preserve"> </w:t>
            </w:r>
            <w:r w:rsidR="007E3BD5" w:rsidRPr="00703B34">
              <w:rPr>
                <w:rFonts w:eastAsia="Batang"/>
                <w:bCs/>
                <w:lang w:val="en-GB"/>
              </w:rPr>
              <w:t>clinical</w:t>
            </w:r>
            <w:r w:rsidRPr="00703B34">
              <w:rPr>
                <w:rFonts w:eastAsia="Batang"/>
                <w:bCs/>
                <w:lang w:val="en-GB"/>
              </w:rPr>
              <w:t xml:space="preserve"> laboratory assistant</w:t>
            </w:r>
            <w:r w:rsidR="007E3BD5">
              <w:rPr>
                <w:rFonts w:eastAsia="Batang"/>
                <w:bCs/>
                <w:lang w:val="en-GB"/>
              </w:rPr>
              <w:t xml:space="preserve"> and radiologist assistant</w:t>
            </w:r>
            <w:r w:rsidRPr="00703B34">
              <w:rPr>
                <w:rFonts w:eastAsia="Batang"/>
                <w:bCs/>
                <w:lang w:val="en-GB"/>
              </w:rPr>
              <w:t xml:space="preserve">” with Dr.Sanjay medical centre </w:t>
            </w:r>
            <w:r w:rsidR="007E3BD5">
              <w:rPr>
                <w:rFonts w:eastAsia="Batang"/>
                <w:bCs/>
                <w:lang w:val="en-GB"/>
              </w:rPr>
              <w:t>.</w:t>
            </w:r>
            <w:r w:rsidRPr="00703B34">
              <w:rPr>
                <w:rFonts w:eastAsia="Batang"/>
                <w:bCs/>
                <w:lang w:val="en-GB"/>
              </w:rPr>
              <w:t xml:space="preserve">Dubai </w:t>
            </w:r>
            <w:r w:rsidRPr="00703B34">
              <w:rPr>
                <w:rFonts w:eastAsia="Batang"/>
                <w:b/>
                <w:bCs/>
                <w:lang w:val="en-GB"/>
              </w:rPr>
              <w:t>-</w:t>
            </w:r>
            <w:r w:rsidRPr="00703B34">
              <w:rPr>
                <w:rFonts w:eastAsia="Batang"/>
                <w:bCs/>
                <w:lang w:val="en-GB"/>
              </w:rPr>
              <w:t xml:space="preserve"> </w:t>
            </w:r>
            <w:r>
              <w:rPr>
                <w:rFonts w:eastAsia="Batang"/>
                <w:bCs/>
                <w:lang w:val="en-GB"/>
              </w:rPr>
              <w:t xml:space="preserve">  </w:t>
            </w:r>
            <w:r w:rsidRPr="00703B34">
              <w:rPr>
                <w:rFonts w:eastAsia="Batang"/>
                <w:bCs/>
                <w:lang w:val="en-GB"/>
              </w:rPr>
              <w:t xml:space="preserve">Uae </w:t>
            </w:r>
            <w:r w:rsidRPr="00703B34">
              <w:rPr>
                <w:rFonts w:eastAsia="Batang"/>
                <w:b/>
                <w:bCs/>
                <w:lang w:val="en-GB"/>
              </w:rPr>
              <w:t xml:space="preserve"> </w:t>
            </w:r>
            <w:r w:rsidRPr="00703B34">
              <w:rPr>
                <w:rFonts w:eastAsia="Batang"/>
                <w:bCs/>
                <w:lang w:val="en-GB"/>
              </w:rPr>
              <w:t>from 28-11-2015 to Till</w:t>
            </w:r>
            <w:r w:rsidR="007E3BD5">
              <w:rPr>
                <w:rFonts w:eastAsia="Batang"/>
                <w:bCs/>
                <w:lang w:val="en-GB"/>
              </w:rPr>
              <w:t xml:space="preserve"> date.</w:t>
            </w:r>
          </w:p>
          <w:p w:rsidR="00650A4B" w:rsidRPr="00650A4B" w:rsidRDefault="00650A4B" w:rsidP="0009741D">
            <w:pPr>
              <w:rPr>
                <w:rFonts w:ascii="Bookman Old Style" w:hAnsi="Bookman Old Style" w:cs="Arial"/>
                <w:b/>
                <w:iCs/>
                <w:color w:val="000000"/>
              </w:rPr>
            </w:pPr>
            <w:r w:rsidRPr="00650A4B">
              <w:rPr>
                <w:rFonts w:ascii="Bookman Old Style" w:hAnsi="Bookman Old Style" w:cs="Arial"/>
                <w:b/>
                <w:iCs/>
                <w:color w:val="000000"/>
              </w:rPr>
              <w:t>Sentini hospital</w:t>
            </w:r>
          </w:p>
          <w:p w:rsidR="00650A4B" w:rsidRPr="00650A4B" w:rsidRDefault="00650A4B" w:rsidP="00B20F39">
            <w:pPr>
              <w:numPr>
                <w:ilvl w:val="0"/>
                <w:numId w:val="4"/>
              </w:numPr>
              <w:rPr>
                <w:rFonts w:ascii="Bookman Old Style" w:hAnsi="Bookman Old Style" w:cs="Arial"/>
                <w:iCs/>
                <w:color w:val="000000"/>
              </w:rPr>
            </w:pPr>
            <w:r>
              <w:rPr>
                <w:rFonts w:eastAsia="Batang"/>
                <w:bCs/>
                <w:lang w:val="en-GB"/>
              </w:rPr>
              <w:t>Worked as a “Technician” with Sentini Hospitals, A.P – India from 15/09/2012 to 25/04/2014</w:t>
            </w:r>
          </w:p>
          <w:p w:rsidR="00650A4B" w:rsidRPr="00650A4B" w:rsidRDefault="00650A4B" w:rsidP="0009741D">
            <w:pPr>
              <w:rPr>
                <w:rFonts w:ascii="Bookman Old Style" w:hAnsi="Bookman Old Style" w:cs="Arial"/>
                <w:b/>
                <w:iCs/>
                <w:color w:val="000000"/>
              </w:rPr>
            </w:pPr>
            <w:r w:rsidRPr="00650A4B">
              <w:rPr>
                <w:rFonts w:ascii="Bookman Old Style" w:hAnsi="Bookman Old Style" w:cs="Arial"/>
                <w:b/>
                <w:iCs/>
                <w:color w:val="000000"/>
              </w:rPr>
              <w:t>Katuri medical college &amp; Hospital</w:t>
            </w:r>
          </w:p>
          <w:p w:rsidR="00650A4B" w:rsidRPr="00650A4B" w:rsidRDefault="00650A4B" w:rsidP="00B20F39">
            <w:pPr>
              <w:numPr>
                <w:ilvl w:val="0"/>
                <w:numId w:val="4"/>
              </w:numPr>
              <w:rPr>
                <w:rFonts w:ascii="Bookman Old Style" w:hAnsi="Bookman Old Style" w:cs="Arial"/>
                <w:iCs/>
                <w:color w:val="000000"/>
              </w:rPr>
            </w:pPr>
            <w:r>
              <w:rPr>
                <w:rFonts w:eastAsia="Batang"/>
                <w:bCs/>
                <w:lang w:val="en-GB"/>
              </w:rPr>
              <w:t xml:space="preserve">Worked as a “Lab Technician” with Katuri medical College &amp; Hospital, A.P – India from 10/02/2010 to 10/09/2012. </w:t>
            </w:r>
          </w:p>
          <w:p w:rsidR="00650A4B" w:rsidRDefault="00650A4B" w:rsidP="0009741D">
            <w:pPr>
              <w:rPr>
                <w:rFonts w:ascii="Bookman Old Style" w:hAnsi="Bookman Old Style" w:cs="Arial"/>
                <w:color w:val="0D0D0D"/>
                <w:sz w:val="25"/>
                <w:szCs w:val="25"/>
                <w:u w:val="single"/>
              </w:rPr>
            </w:pPr>
          </w:p>
          <w:p w:rsidR="00650A4B" w:rsidRDefault="00650A4B" w:rsidP="00B20F39">
            <w:pPr>
              <w:numPr>
                <w:ilvl w:val="0"/>
                <w:numId w:val="8"/>
              </w:numPr>
              <w:rPr>
                <w:rFonts w:ascii="Bookman Old Style" w:hAnsi="Bookman Old Style" w:cs="Arial"/>
                <w:b/>
                <w:color w:val="0D0D0D"/>
                <w:sz w:val="25"/>
                <w:szCs w:val="25"/>
                <w:u w:val="single"/>
              </w:rPr>
            </w:pPr>
            <w:r w:rsidRPr="00650A4B">
              <w:rPr>
                <w:rFonts w:ascii="Bookman Old Style" w:hAnsi="Bookman Old Style" w:cs="Arial"/>
                <w:b/>
                <w:color w:val="0D0D0D"/>
                <w:sz w:val="25"/>
                <w:szCs w:val="25"/>
                <w:u w:val="single"/>
              </w:rPr>
              <w:t xml:space="preserve">Other Skills </w:t>
            </w:r>
          </w:p>
          <w:p w:rsidR="00650A4B" w:rsidRDefault="00650A4B" w:rsidP="00B20F39">
            <w:pPr>
              <w:numPr>
                <w:ilvl w:val="0"/>
                <w:numId w:val="5"/>
              </w:numPr>
              <w:rPr>
                <w:rFonts w:ascii="Bookman Old Style" w:hAnsi="Bookman Old Style" w:cs="Arial"/>
                <w:bCs/>
                <w:iCs/>
                <w:color w:val="000000"/>
                <w:lang w:val="en-GB"/>
              </w:rPr>
            </w:pPr>
            <w:r w:rsidRPr="00650A4B">
              <w:rPr>
                <w:rFonts w:ascii="Bookman Old Style" w:hAnsi="Bookman Old Style" w:cs="Arial"/>
                <w:bCs/>
                <w:iCs/>
                <w:color w:val="000000"/>
                <w:lang w:val="en-GB"/>
              </w:rPr>
              <w:t>Internet savvy</w:t>
            </w:r>
            <w:r>
              <w:rPr>
                <w:rFonts w:ascii="Bookman Old Style" w:hAnsi="Bookman Old Style" w:cs="Arial"/>
                <w:bCs/>
                <w:iCs/>
                <w:color w:val="000000"/>
                <w:lang w:val="en-GB"/>
              </w:rPr>
              <w:t xml:space="preserve"> (</w:t>
            </w:r>
            <w:r w:rsidRPr="00650A4B">
              <w:rPr>
                <w:rFonts w:ascii="Bookman Old Style" w:hAnsi="Bookman Old Style" w:cs="Arial"/>
                <w:bCs/>
                <w:iCs/>
                <w:color w:val="000000"/>
                <w:lang w:val="en-GB"/>
              </w:rPr>
              <w:t>Knowledgeable of Microsoft applications such as Windows Excel, Microsoft. Office</w:t>
            </w:r>
            <w:r>
              <w:rPr>
                <w:rFonts w:ascii="Bookman Old Style" w:hAnsi="Bookman Old Style" w:cs="Arial"/>
                <w:bCs/>
                <w:iCs/>
                <w:color w:val="000000"/>
                <w:lang w:val="en-GB"/>
              </w:rPr>
              <w:t xml:space="preserve"> )</w:t>
            </w:r>
          </w:p>
          <w:p w:rsidR="00650A4B" w:rsidRPr="008B343B" w:rsidRDefault="00650A4B" w:rsidP="00B20F39">
            <w:pPr>
              <w:numPr>
                <w:ilvl w:val="0"/>
                <w:numId w:val="5"/>
              </w:numPr>
              <w:rPr>
                <w:rFonts w:ascii="Bookman Old Style" w:hAnsi="Bookman Old Style" w:cs="Arial"/>
                <w:bCs/>
                <w:iCs/>
                <w:color w:val="000000"/>
                <w:lang w:val="en-GB"/>
              </w:rPr>
            </w:pPr>
            <w:r w:rsidRPr="00650A4B">
              <w:rPr>
                <w:rFonts w:ascii="Bookman Old Style" w:hAnsi="Bookman Old Style" w:cs="Arial"/>
                <w:bCs/>
                <w:iCs/>
                <w:color w:val="000000"/>
                <w:lang w:val="en-GB"/>
              </w:rPr>
              <w:t>eclinic (Medical software)</w:t>
            </w:r>
          </w:p>
        </w:tc>
      </w:tr>
      <w:tr w:rsidR="00804A2A" w:rsidRPr="00650A4B" w:rsidTr="007E3BD5">
        <w:trPr>
          <w:trHeight w:val="296"/>
        </w:trPr>
        <w:tc>
          <w:tcPr>
            <w:tcW w:w="11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A4B" w:rsidRPr="00650A4B" w:rsidRDefault="00650A4B" w:rsidP="0009741D">
            <w:pPr>
              <w:jc w:val="center"/>
              <w:rPr>
                <w:rFonts w:ascii="Bookman Old Style" w:hAnsi="Bookman Old Style" w:cs="Calibri"/>
                <w:i/>
                <w:iCs/>
                <w:caps/>
                <w:color w:val="404040"/>
              </w:rPr>
            </w:pP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vAlign w:val="center"/>
          </w:tcPr>
          <w:p w:rsidR="00650A4B" w:rsidRPr="00252471" w:rsidRDefault="00650A4B" w:rsidP="0009741D">
            <w:pPr>
              <w:pStyle w:val="hardblack"/>
              <w:framePr w:hSpace="0" w:wrap="auto" w:vAnchor="margin" w:hAnchor="text" w:yAlign="inline"/>
              <w:rPr>
                <w:rFonts w:ascii="Bookman Old Style" w:hAnsi="Bookman Old Style"/>
              </w:rPr>
            </w:pPr>
          </w:p>
        </w:tc>
      </w:tr>
      <w:tr w:rsidR="00804A2A" w:rsidRPr="00650A4B" w:rsidTr="007E3BD5">
        <w:trPr>
          <w:trHeight w:val="2194"/>
        </w:trPr>
        <w:tc>
          <w:tcPr>
            <w:tcW w:w="1140" w:type="pct"/>
            <w:vMerge w:val="restart"/>
            <w:shd w:val="clear" w:color="auto" w:fill="D6E3BC"/>
            <w:vAlign w:val="center"/>
          </w:tcPr>
          <w:p w:rsidR="00650A4B" w:rsidRPr="007E3BD5" w:rsidRDefault="00650A4B" w:rsidP="0009741D">
            <w:pPr>
              <w:jc w:val="center"/>
              <w:rPr>
                <w:rFonts w:ascii="Bookman Old Style" w:hAnsi="Bookman Old Style" w:cs="Calibri"/>
                <w:b/>
                <w:i/>
                <w:iCs/>
                <w:caps/>
                <w:color w:val="000000"/>
              </w:rPr>
            </w:pPr>
            <w:r w:rsidRPr="007E3BD5">
              <w:rPr>
                <w:rFonts w:ascii="Bookman Old Style" w:hAnsi="Bookman Old Style" w:cs="Calibri"/>
                <w:b/>
                <w:i/>
                <w:iCs/>
                <w:color w:val="000000"/>
              </w:rPr>
              <w:t>Educational qualifications</w:t>
            </w: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shd w:val="clear" w:color="auto" w:fill="F2F2F2"/>
          </w:tcPr>
          <w:p w:rsidR="00650A4B" w:rsidRPr="00650A4B" w:rsidRDefault="00650A4B" w:rsidP="0009741D">
            <w:pPr>
              <w:rPr>
                <w:rFonts w:ascii="Bookman Old Style" w:hAnsi="Bookman Old Style" w:cs="Arial"/>
                <w:b/>
                <w:iCs/>
                <w:color w:val="000000"/>
                <w:lang w:val="en-GB"/>
              </w:rPr>
            </w:pPr>
            <w:r w:rsidRPr="00650A4B">
              <w:rPr>
                <w:rFonts w:ascii="Bookman Old Style" w:hAnsi="Bookman Old Style" w:cs="Arial"/>
                <w:b/>
                <w:iCs/>
                <w:color w:val="000000"/>
                <w:lang w:val="en-GB"/>
              </w:rPr>
              <w:t>B.Sc (MLT)</w:t>
            </w:r>
          </w:p>
          <w:p w:rsidR="00650A4B" w:rsidRDefault="00650A4B" w:rsidP="00B20F39">
            <w:pPr>
              <w:numPr>
                <w:ilvl w:val="0"/>
                <w:numId w:val="6"/>
              </w:numPr>
              <w:spacing w:line="360" w:lineRule="auto"/>
              <w:rPr>
                <w:rFonts w:eastAsia="Batang"/>
                <w:bCs/>
                <w:lang w:val="en-GB"/>
              </w:rPr>
            </w:pPr>
            <w:r>
              <w:rPr>
                <w:rFonts w:eastAsia="Batang"/>
                <w:bCs/>
                <w:lang w:val="en-GB"/>
              </w:rPr>
              <w:t>Completed BSC from Dr.NTR University of Health Sciences, Andhra Pradesh on 2011.</w:t>
            </w:r>
          </w:p>
          <w:p w:rsidR="00650A4B" w:rsidRPr="008B343B" w:rsidRDefault="00650A4B" w:rsidP="00B20F39">
            <w:pPr>
              <w:numPr>
                <w:ilvl w:val="0"/>
                <w:numId w:val="6"/>
              </w:numPr>
              <w:spacing w:after="240" w:line="360" w:lineRule="auto"/>
              <w:rPr>
                <w:rFonts w:eastAsia="Batang"/>
                <w:bCs/>
                <w:lang w:val="en-GB"/>
              </w:rPr>
            </w:pPr>
            <w:r>
              <w:rPr>
                <w:rFonts w:eastAsia="Batang"/>
                <w:bCs/>
                <w:lang w:val="en-GB"/>
              </w:rPr>
              <w:t xml:space="preserve">Certificate of Registration (BSC-MLT) from Andhra Pradesh Para Medical Board on 2012. </w:t>
            </w:r>
          </w:p>
        </w:tc>
      </w:tr>
      <w:tr w:rsidR="00804A2A" w:rsidRPr="00650A4B" w:rsidTr="007E3BD5">
        <w:trPr>
          <w:trHeight w:val="1087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50A4B" w:rsidRPr="00650A4B" w:rsidRDefault="00650A4B" w:rsidP="0009741D">
            <w:pPr>
              <w:jc w:val="center"/>
              <w:rPr>
                <w:rFonts w:ascii="Bookman Old Style" w:hAnsi="Bookman Old Style" w:cs="Calibri"/>
                <w:i/>
                <w:iCs/>
                <w:caps/>
                <w:color w:val="404040"/>
              </w:rPr>
            </w:pP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shd w:val="clear" w:color="auto" w:fill="F2F2F2"/>
          </w:tcPr>
          <w:p w:rsidR="00650A4B" w:rsidRPr="00650A4B" w:rsidRDefault="00650A4B" w:rsidP="0009741D">
            <w:pPr>
              <w:rPr>
                <w:rFonts w:ascii="Bookman Old Style" w:hAnsi="Bookman Old Style" w:cs="Arial"/>
                <w:b/>
                <w:iCs/>
                <w:color w:val="000000"/>
                <w:lang w:val="en-GB"/>
              </w:rPr>
            </w:pPr>
            <w:r w:rsidRPr="00650A4B">
              <w:rPr>
                <w:rFonts w:ascii="Bookman Old Style" w:hAnsi="Bookman Old Style" w:cs="Arial"/>
                <w:b/>
                <w:iCs/>
                <w:color w:val="000000"/>
                <w:lang w:val="en-GB"/>
              </w:rPr>
              <w:t>Intermediate (MLT)</w:t>
            </w:r>
          </w:p>
          <w:p w:rsidR="00650A4B" w:rsidRPr="00650A4B" w:rsidRDefault="008B343B" w:rsidP="00B20F39">
            <w:pPr>
              <w:numPr>
                <w:ilvl w:val="0"/>
                <w:numId w:val="7"/>
              </w:numPr>
              <w:rPr>
                <w:rFonts w:ascii="Bookman Old Style" w:hAnsi="Bookman Old Style" w:cs="Arial"/>
                <w:iCs/>
                <w:color w:val="000000"/>
                <w:lang w:val="en-GB"/>
              </w:rPr>
            </w:pPr>
            <w:r>
              <w:rPr>
                <w:rFonts w:eastAsia="Batang"/>
                <w:bCs/>
                <w:lang w:val="en-GB"/>
              </w:rPr>
              <w:t>Intermediate Certification from Board of Intermediate Education, A.P on 2008</w:t>
            </w:r>
          </w:p>
          <w:p w:rsidR="00650A4B" w:rsidRPr="00650A4B" w:rsidRDefault="00650A4B" w:rsidP="0009741D">
            <w:pPr>
              <w:rPr>
                <w:rFonts w:ascii="Bookman Old Style" w:hAnsi="Bookman Old Style" w:cs="Arial"/>
                <w:b/>
                <w:iCs/>
                <w:color w:val="000000"/>
                <w:lang w:val="en-GB"/>
              </w:rPr>
            </w:pPr>
            <w:r w:rsidRPr="00650A4B">
              <w:rPr>
                <w:rFonts w:ascii="Bookman Old Style" w:hAnsi="Bookman Old Style" w:cs="Arial"/>
                <w:b/>
                <w:iCs/>
                <w:color w:val="000000"/>
                <w:lang w:val="en-GB"/>
              </w:rPr>
              <w:t>S.S.L.C</w:t>
            </w:r>
          </w:p>
          <w:p w:rsidR="00650A4B" w:rsidRPr="008B343B" w:rsidRDefault="008B343B" w:rsidP="00B20F39">
            <w:pPr>
              <w:numPr>
                <w:ilvl w:val="0"/>
                <w:numId w:val="7"/>
              </w:numPr>
              <w:rPr>
                <w:rFonts w:ascii="Bookman Old Style" w:hAnsi="Bookman Old Style" w:cs="Arial"/>
                <w:iCs/>
                <w:color w:val="000000"/>
                <w:lang w:val="en-GB"/>
              </w:rPr>
            </w:pPr>
            <w:r>
              <w:rPr>
                <w:rFonts w:eastAsia="Batang"/>
                <w:bCs/>
                <w:lang w:val="en-GB"/>
              </w:rPr>
              <w:t>Intermediate Certification from Board of Intermediate Education, A.P on 2008</w:t>
            </w:r>
          </w:p>
        </w:tc>
      </w:tr>
      <w:tr w:rsidR="00804A2A" w:rsidRPr="00650A4B" w:rsidTr="007E3BD5">
        <w:trPr>
          <w:trHeight w:val="296"/>
        </w:trPr>
        <w:tc>
          <w:tcPr>
            <w:tcW w:w="11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A4B" w:rsidRPr="00650A4B" w:rsidRDefault="00650A4B" w:rsidP="0009741D">
            <w:pPr>
              <w:jc w:val="center"/>
              <w:rPr>
                <w:rFonts w:ascii="Bookman Old Style" w:hAnsi="Bookman Old Style" w:cs="Calibri"/>
                <w:i/>
                <w:iCs/>
                <w:caps/>
                <w:color w:val="404040"/>
              </w:rPr>
            </w:pP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shd w:val="clear" w:color="auto" w:fill="auto"/>
            <w:vAlign w:val="center"/>
          </w:tcPr>
          <w:p w:rsidR="00650A4B" w:rsidRPr="00252471" w:rsidRDefault="00650A4B" w:rsidP="0009741D">
            <w:pPr>
              <w:pStyle w:val="hardblack"/>
              <w:framePr w:hSpace="0" w:wrap="auto" w:vAnchor="margin" w:hAnchor="text" w:yAlign="inline"/>
              <w:rPr>
                <w:rFonts w:ascii="Bookman Old Style" w:hAnsi="Bookman Old Style"/>
              </w:rPr>
            </w:pPr>
          </w:p>
        </w:tc>
      </w:tr>
      <w:tr w:rsidR="00804A2A" w:rsidRPr="00650A4B" w:rsidTr="007E3BD5">
        <w:trPr>
          <w:trHeight w:val="652"/>
        </w:trPr>
        <w:tc>
          <w:tcPr>
            <w:tcW w:w="1140" w:type="pct"/>
            <w:shd w:val="clear" w:color="auto" w:fill="D6E3BC"/>
            <w:vAlign w:val="center"/>
          </w:tcPr>
          <w:p w:rsidR="00650A4B" w:rsidRPr="007E3BD5" w:rsidRDefault="00650A4B" w:rsidP="0009741D">
            <w:pPr>
              <w:jc w:val="center"/>
              <w:rPr>
                <w:rFonts w:ascii="Bookman Old Style" w:hAnsi="Bookman Old Style" w:cs="Calibri"/>
                <w:b/>
                <w:i/>
                <w:iCs/>
                <w:caps/>
                <w:color w:val="000000"/>
              </w:rPr>
            </w:pPr>
            <w:r w:rsidRPr="007E3BD5">
              <w:rPr>
                <w:rFonts w:ascii="Bookman Old Style" w:hAnsi="Bookman Old Style" w:cs="Calibri"/>
                <w:b/>
                <w:i/>
                <w:iCs/>
                <w:color w:val="000000"/>
              </w:rPr>
              <w:t>Contact information</w:t>
            </w: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shd w:val="clear" w:color="auto" w:fill="F2F2F2"/>
            <w:vAlign w:val="center"/>
          </w:tcPr>
          <w:p w:rsidR="00650A4B" w:rsidRPr="00650A4B" w:rsidRDefault="00650A4B" w:rsidP="0009741D">
            <w:pPr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</w:pPr>
            <w:r w:rsidRPr="00650A4B"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  <w:t>Address :  Mankhool area, Karama, UAE</w:t>
            </w:r>
          </w:p>
          <w:p w:rsidR="00650A4B" w:rsidRPr="00650A4B" w:rsidRDefault="00650A4B" w:rsidP="0009741D">
            <w:pPr>
              <w:rPr>
                <w:rFonts w:ascii="Bookman Old Style" w:hAnsi="Bookman Old Style" w:cs="Arial"/>
                <w:bCs/>
                <w:color w:val="000000"/>
              </w:rPr>
            </w:pPr>
            <w:r w:rsidRPr="00650A4B"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  <w:t xml:space="preserve">Mobile   : </w:t>
            </w:r>
            <w:r w:rsidR="008B343B"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  <w:t xml:space="preserve"> </w:t>
            </w:r>
            <w:r w:rsidRPr="00650A4B">
              <w:rPr>
                <w:rFonts w:ascii="Bookman Old Style" w:hAnsi="Bookman Old Style" w:cs="Arial"/>
                <w:b/>
                <w:bCs/>
                <w:iCs/>
                <w:color w:val="0D0D0D"/>
                <w:lang w:val="en-GB"/>
              </w:rPr>
              <w:t>+971 55 2900823</w:t>
            </w:r>
          </w:p>
          <w:p w:rsidR="00650A4B" w:rsidRPr="008B343B" w:rsidRDefault="008B343B" w:rsidP="0009741D">
            <w:pPr>
              <w:rPr>
                <w:rFonts w:ascii="Bookman Old Style" w:hAnsi="Bookman Old Style" w:cs="Arial"/>
                <w:b/>
                <w:bCs/>
                <w:color w:val="C0504D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</w:rPr>
              <w:t xml:space="preserve">Email    </w:t>
            </w:r>
            <w:r w:rsidR="00650A4B" w:rsidRPr="00650A4B">
              <w:rPr>
                <w:rFonts w:ascii="Bookman Old Style" w:hAnsi="Bookman Old Style" w:cs="Arial"/>
                <w:b/>
                <w:bCs/>
                <w:color w:val="000000"/>
              </w:rPr>
              <w:t>:</w:t>
            </w:r>
            <w:r>
              <w:rPr>
                <w:rFonts w:ascii="Bookman Old Style" w:hAnsi="Bookman Old Style" w:cs="Arial"/>
                <w:b/>
                <w:bCs/>
                <w:color w:val="000000"/>
              </w:rPr>
              <w:t xml:space="preserve">  </w:t>
            </w:r>
            <w:hyperlink r:id="rId9" w:history="1">
              <w:r w:rsidR="00650A4B" w:rsidRPr="00650A4B">
                <w:rPr>
                  <w:rStyle w:val="Hyperlink"/>
                  <w:rFonts w:ascii="Bookman Old Style" w:hAnsi="Bookman Old Style"/>
                </w:rPr>
                <w:t>jsamuelfinny@gmail.com</w:t>
              </w:r>
            </w:hyperlink>
          </w:p>
        </w:tc>
      </w:tr>
      <w:tr w:rsidR="00804A2A" w:rsidRPr="00650A4B" w:rsidTr="007E3BD5">
        <w:trPr>
          <w:trHeight w:val="155"/>
        </w:trPr>
        <w:tc>
          <w:tcPr>
            <w:tcW w:w="1140" w:type="pct"/>
            <w:shd w:val="clear" w:color="auto" w:fill="FFFFFF"/>
            <w:vAlign w:val="center"/>
          </w:tcPr>
          <w:p w:rsidR="00650A4B" w:rsidRPr="00650A4B" w:rsidRDefault="00650A4B" w:rsidP="0009741D">
            <w:pPr>
              <w:jc w:val="center"/>
              <w:rPr>
                <w:rFonts w:ascii="Bookman Old Style" w:hAnsi="Bookman Old Style" w:cs="Calibri"/>
                <w:i/>
                <w:iCs/>
                <w:color w:val="FFFFFF"/>
              </w:rPr>
            </w:pP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5" w:type="pct"/>
            <w:shd w:val="clear" w:color="auto" w:fill="FFFFFF"/>
            <w:vAlign w:val="center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</w:tr>
      <w:tr w:rsidR="00804A2A" w:rsidRPr="00650A4B" w:rsidTr="007E3BD5">
        <w:trPr>
          <w:trHeight w:val="1104"/>
        </w:trPr>
        <w:tc>
          <w:tcPr>
            <w:tcW w:w="1140" w:type="pct"/>
            <w:shd w:val="clear" w:color="auto" w:fill="D6E3BC"/>
            <w:vAlign w:val="center"/>
          </w:tcPr>
          <w:p w:rsidR="00650A4B" w:rsidRPr="005A23E8" w:rsidRDefault="00650A4B" w:rsidP="0009741D">
            <w:pPr>
              <w:jc w:val="center"/>
              <w:rPr>
                <w:rFonts w:ascii="Bookman Old Style" w:hAnsi="Bookman Old Style" w:cs="Calibri"/>
                <w:b/>
                <w:i/>
                <w:iCs/>
                <w:color w:val="000000"/>
              </w:rPr>
            </w:pPr>
            <w:r w:rsidRPr="005A23E8">
              <w:rPr>
                <w:rFonts w:ascii="Bookman Old Style" w:hAnsi="Bookman Old Style" w:cs="Calibri"/>
                <w:b/>
                <w:i/>
                <w:iCs/>
                <w:color w:val="000000"/>
              </w:rPr>
              <w:t>Personal Information</w:t>
            </w:r>
          </w:p>
        </w:tc>
        <w:tc>
          <w:tcPr>
            <w:tcW w:w="135" w:type="pct"/>
            <w:shd w:val="clear" w:color="auto" w:fill="auto"/>
          </w:tcPr>
          <w:p w:rsidR="00650A4B" w:rsidRPr="00650A4B" w:rsidRDefault="00650A4B" w:rsidP="0009741D">
            <w:pPr>
              <w:rPr>
                <w:rFonts w:ascii="Bookman Old Style" w:hAnsi="Bookman Old Style" w:cs="Arial"/>
                <w:color w:val="808080"/>
              </w:rPr>
            </w:pPr>
          </w:p>
        </w:tc>
        <w:tc>
          <w:tcPr>
            <w:tcW w:w="3725" w:type="pct"/>
            <w:shd w:val="clear" w:color="auto" w:fill="F2F2F2"/>
            <w:vAlign w:val="center"/>
          </w:tcPr>
          <w:p w:rsidR="00650A4B" w:rsidRPr="00252471" w:rsidRDefault="00650A4B" w:rsidP="0009741D">
            <w:pPr>
              <w:pStyle w:val="hardblack"/>
              <w:framePr w:hSpace="0" w:wrap="auto" w:vAnchor="margin" w:hAnchor="text" w:yAlign="inline"/>
              <w:rPr>
                <w:rFonts w:ascii="Bookman Old Style" w:hAnsi="Bookman Old Style" w:cs="Arial"/>
                <w:color w:val="auto"/>
                <w:sz w:val="24"/>
                <w:szCs w:val="24"/>
              </w:rPr>
            </w:pPr>
            <w:r w:rsidRPr="00252471">
              <w:rPr>
                <w:rFonts w:ascii="Bookman Old Style" w:hAnsi="Bookman Old Style" w:cs="Arial"/>
                <w:color w:val="auto"/>
                <w:sz w:val="24"/>
                <w:szCs w:val="24"/>
              </w:rPr>
              <w:t>Nationality : Indian</w:t>
            </w:r>
          </w:p>
          <w:p w:rsidR="00650A4B" w:rsidRPr="00252471" w:rsidRDefault="00650A4B" w:rsidP="0009741D">
            <w:pPr>
              <w:pStyle w:val="hardblack"/>
              <w:framePr w:hSpace="0" w:wrap="auto" w:vAnchor="margin" w:hAnchor="text" w:yAlign="inline"/>
              <w:rPr>
                <w:rFonts w:ascii="Bookman Old Style" w:hAnsi="Bookman Old Style" w:cs="Arial"/>
                <w:color w:val="auto"/>
                <w:sz w:val="24"/>
                <w:szCs w:val="24"/>
              </w:rPr>
            </w:pPr>
            <w:r w:rsidRPr="00252471">
              <w:rPr>
                <w:rFonts w:ascii="Bookman Old Style" w:hAnsi="Bookman Old Style" w:cs="Arial"/>
                <w:color w:val="auto"/>
                <w:sz w:val="24"/>
                <w:szCs w:val="24"/>
              </w:rPr>
              <w:t>Civil status: Unmarried</w:t>
            </w:r>
          </w:p>
          <w:p w:rsidR="00650A4B" w:rsidRPr="00252471" w:rsidRDefault="00650A4B" w:rsidP="0009741D">
            <w:pPr>
              <w:pStyle w:val="hardblack"/>
              <w:framePr w:hSpace="0" w:wrap="auto" w:vAnchor="margin" w:hAnchor="text" w:yAlign="inline"/>
              <w:rPr>
                <w:rFonts w:ascii="Bookman Old Style" w:hAnsi="Bookman Old Style" w:cs="Arial"/>
                <w:color w:val="auto"/>
                <w:sz w:val="24"/>
                <w:szCs w:val="24"/>
              </w:rPr>
            </w:pPr>
            <w:r w:rsidRPr="00252471">
              <w:rPr>
                <w:rFonts w:ascii="Bookman Old Style" w:hAnsi="Bookman Old Style" w:cs="Arial"/>
                <w:color w:val="auto"/>
                <w:sz w:val="24"/>
                <w:szCs w:val="24"/>
              </w:rPr>
              <w:t>Date of birth:02 May 1989   AGE: 30</w:t>
            </w:r>
          </w:p>
          <w:p w:rsidR="00650A4B" w:rsidRPr="00252471" w:rsidRDefault="00650A4B" w:rsidP="007E3BD5">
            <w:pPr>
              <w:pStyle w:val="hardblack"/>
              <w:framePr w:hSpace="0" w:wrap="auto" w:vAnchor="margin" w:hAnchor="text" w:yAlign="inline"/>
              <w:rPr>
                <w:rFonts w:ascii="Bookman Old Style" w:hAnsi="Bookman Old Style" w:cs="Arial"/>
                <w:color w:val="auto"/>
                <w:sz w:val="24"/>
                <w:szCs w:val="24"/>
              </w:rPr>
            </w:pPr>
            <w:r w:rsidRPr="00252471">
              <w:rPr>
                <w:rFonts w:ascii="Bookman Old Style" w:hAnsi="Bookman Old Style" w:cs="Arial"/>
                <w:color w:val="auto"/>
                <w:sz w:val="24"/>
                <w:szCs w:val="24"/>
              </w:rPr>
              <w:t>Language : Telugu, English Hindi ,Malayalam and Tamil</w:t>
            </w:r>
          </w:p>
        </w:tc>
      </w:tr>
      <w:tr w:rsidR="00804A2A" w:rsidRPr="00650A4B" w:rsidTr="0009741D">
        <w:trPr>
          <w:trHeight w:val="28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</w:tr>
      <w:tr w:rsidR="00804A2A" w:rsidRPr="00650A4B" w:rsidTr="007E3BD5">
        <w:trPr>
          <w:trHeight w:val="866"/>
        </w:trPr>
        <w:tc>
          <w:tcPr>
            <w:tcW w:w="1140" w:type="pct"/>
            <w:shd w:val="clear" w:color="auto" w:fill="D6E3BC"/>
            <w:vAlign w:val="center"/>
          </w:tcPr>
          <w:p w:rsidR="00650A4B" w:rsidRPr="007E3BD5" w:rsidRDefault="00650A4B" w:rsidP="0009741D">
            <w:pPr>
              <w:jc w:val="center"/>
              <w:rPr>
                <w:rFonts w:ascii="Bookman Old Style" w:hAnsi="Bookman Old Style" w:cs="Calibri"/>
                <w:b/>
                <w:color w:val="000000"/>
                <w:sz w:val="18"/>
                <w:szCs w:val="18"/>
              </w:rPr>
            </w:pPr>
            <w:r w:rsidRPr="007E3BD5">
              <w:rPr>
                <w:rFonts w:ascii="Bookman Old Style" w:hAnsi="Bookman Old Style" w:cs="Calibri"/>
                <w:b/>
                <w:i/>
                <w:iCs/>
                <w:color w:val="000000"/>
              </w:rPr>
              <w:t>References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  <w:tc>
          <w:tcPr>
            <w:tcW w:w="3726" w:type="pct"/>
            <w:shd w:val="clear" w:color="auto" w:fill="F2F2F2"/>
            <w:vAlign w:val="center"/>
          </w:tcPr>
          <w:p w:rsidR="00650A4B" w:rsidRPr="00252471" w:rsidRDefault="00650A4B" w:rsidP="0009741D">
            <w:pPr>
              <w:pStyle w:val="hardblack"/>
              <w:framePr w:hSpace="0" w:wrap="auto" w:vAnchor="margin" w:hAnchor="text" w:yAlign="inline"/>
              <w:rPr>
                <w:rFonts w:ascii="Bookman Old Style" w:hAnsi="Bookman Old Style" w:cs="Arial"/>
                <w:color w:val="auto"/>
                <w:sz w:val="24"/>
                <w:szCs w:val="24"/>
              </w:rPr>
            </w:pPr>
            <w:r w:rsidRPr="00252471">
              <w:rPr>
                <w:rFonts w:ascii="Bookman Old Style" w:hAnsi="Bookman Old Style" w:cs="Arial"/>
                <w:color w:val="auto"/>
                <w:sz w:val="24"/>
                <w:szCs w:val="24"/>
              </w:rPr>
              <w:t>Available upon request.</w:t>
            </w:r>
          </w:p>
        </w:tc>
      </w:tr>
      <w:tr w:rsidR="00804A2A" w:rsidRPr="00650A4B" w:rsidTr="0009741D">
        <w:trPr>
          <w:trHeight w:val="123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18"/>
                <w:szCs w:val="18"/>
              </w:rPr>
            </w:pPr>
          </w:p>
        </w:tc>
      </w:tr>
      <w:tr w:rsidR="005A23E8" w:rsidRPr="00650A4B" w:rsidTr="0009741D">
        <w:trPr>
          <w:trHeight w:val="234"/>
        </w:trPr>
        <w:tc>
          <w:tcPr>
            <w:tcW w:w="5000" w:type="pct"/>
            <w:gridSpan w:val="3"/>
            <w:shd w:val="clear" w:color="auto" w:fill="92D050"/>
            <w:vAlign w:val="center"/>
          </w:tcPr>
          <w:p w:rsidR="00650A4B" w:rsidRPr="00650A4B" w:rsidRDefault="00650A4B" w:rsidP="0009741D">
            <w:pPr>
              <w:rPr>
                <w:rFonts w:ascii="Bookman Old Style" w:hAnsi="Bookman Old Style" w:cs="Calibri"/>
                <w:color w:val="808080"/>
                <w:sz w:val="44"/>
                <w:szCs w:val="44"/>
              </w:rPr>
            </w:pPr>
            <w:r w:rsidRPr="00650A4B">
              <w:rPr>
                <w:rFonts w:ascii="Bookman Old Style" w:hAnsi="Bookman Old Style" w:cs="Calibri"/>
                <w:color w:val="FFFFFF"/>
                <w:sz w:val="44"/>
                <w:szCs w:val="44"/>
              </w:rPr>
              <w:t>Thanks! Speak to you soon</w:t>
            </w:r>
            <w:r w:rsidRPr="00650A4B">
              <w:rPr>
                <w:rFonts w:ascii="Bookman Old Style" w:hAnsi="Bookman Old Style" w:cs="Arial"/>
                <w:b/>
                <w:bCs/>
                <w:iCs/>
                <w:color w:val="FFFFFF"/>
                <w:sz w:val="44"/>
                <w:szCs w:val="44"/>
                <w:lang w:val="en-GB"/>
              </w:rPr>
              <w:t xml:space="preserve"> </w:t>
            </w:r>
            <w:r w:rsidRPr="00650A4B">
              <w:rPr>
                <w:rFonts w:ascii="Bookman Old Style" w:hAnsi="Bookman Old Style" w:cs="Arial"/>
                <w:bCs/>
                <w:color w:val="FFFFFF"/>
                <w:sz w:val="44"/>
                <w:szCs w:val="44"/>
              </w:rPr>
              <w:t>+971 55 2900823</w:t>
            </w:r>
          </w:p>
        </w:tc>
      </w:tr>
    </w:tbl>
    <w:p w:rsidR="00804A2A" w:rsidRDefault="00804A2A" w:rsidP="00650A4B">
      <w:pPr>
        <w:rPr>
          <w:rFonts w:ascii="Bookman Old Style" w:hAnsi="Bookman Old Style" w:cs="Calibri"/>
          <w:caps/>
          <w:color w:val="000000"/>
        </w:rPr>
      </w:pPr>
    </w:p>
    <w:p w:rsidR="00650A4B" w:rsidRPr="00804A2A" w:rsidRDefault="00650A4B" w:rsidP="00650A4B">
      <w:pPr>
        <w:rPr>
          <w:rFonts w:ascii="Bookman Old Style" w:hAnsi="Bookman Old Style" w:cs="Calibri"/>
          <w:caps/>
          <w:color w:val="000000"/>
        </w:rPr>
      </w:pPr>
      <w:r w:rsidRPr="00804A2A">
        <w:rPr>
          <w:rFonts w:ascii="Bookman Old Style" w:hAnsi="Bookman Old Style" w:cs="Calibri"/>
          <w:caps/>
          <w:color w:val="000000"/>
        </w:rPr>
        <w:t>samuel finny.jangila</w:t>
      </w:r>
    </w:p>
    <w:p w:rsidR="0056012D" w:rsidRPr="008A6FDB" w:rsidRDefault="0056012D" w:rsidP="00650A4B">
      <w:pPr>
        <w:pStyle w:val="BodyText3"/>
        <w:spacing w:after="0"/>
        <w:rPr>
          <w:rFonts w:ascii="Bookman Old Style" w:hAnsi="Bookman Old Style" w:cs="ae_AlManzomah"/>
          <w:b/>
          <w:bCs/>
          <w:color w:val="FF0000"/>
          <w:sz w:val="24"/>
          <w:szCs w:val="24"/>
        </w:rPr>
      </w:pPr>
    </w:p>
    <w:sectPr w:rsidR="0056012D" w:rsidRPr="008A6FDB" w:rsidSect="00340735">
      <w:footerReference w:type="default" r:id="rId10"/>
      <w:headerReference w:type="first" r:id="rId11"/>
      <w:pgSz w:w="11907" w:h="16839" w:code="9"/>
      <w:pgMar w:top="900" w:right="720" w:bottom="450" w:left="720" w:header="1008" w:footer="576" w:gutter="0"/>
      <w:pgBorders w:offsetFrom="page">
        <w:top w:val="single" w:sz="4" w:space="24" w:color="BFBFBF"/>
        <w:left w:val="single" w:sz="4" w:space="24" w:color="BFBFBF"/>
        <w:bottom w:val="single" w:sz="4" w:space="24" w:color="BFBFBF"/>
        <w:right w:val="single" w:sz="4" w:space="24" w:color="BFBF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67" w:rsidRDefault="00C45967">
      <w:r>
        <w:separator/>
      </w:r>
    </w:p>
  </w:endnote>
  <w:endnote w:type="continuationSeparator" w:id="1">
    <w:p w:rsidR="00C45967" w:rsidRDefault="00C4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e_AlManzomah">
    <w:altName w:val="Times New Roman"/>
    <w:charset w:val="00"/>
    <w:family w:val="roman"/>
    <w:pitch w:val="variable"/>
    <w:sig w:usb0="00000000" w:usb1="C000204A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A9" w:rsidRDefault="006A7EBB" w:rsidP="00AA1866">
    <w:pPr>
      <w:pStyle w:val="Footer"/>
      <w:jc w:val="right"/>
    </w:pPr>
    <w:r>
      <w:fldChar w:fldCharType="begin"/>
    </w:r>
    <w:r w:rsidR="004B269F">
      <w:instrText xml:space="preserve"> PAGE   \* MERGEFORMAT </w:instrText>
    </w:r>
    <w:r>
      <w:fldChar w:fldCharType="separate"/>
    </w:r>
    <w:r w:rsidR="007E3BD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67" w:rsidRDefault="00C45967">
      <w:r>
        <w:separator/>
      </w:r>
    </w:p>
  </w:footnote>
  <w:footnote w:type="continuationSeparator" w:id="1">
    <w:p w:rsidR="00C45967" w:rsidRDefault="00C45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1" w:type="dxa"/>
      <w:tblCellMar>
        <w:top w:w="29" w:type="dxa"/>
        <w:left w:w="0" w:type="dxa"/>
        <w:right w:w="72" w:type="dxa"/>
      </w:tblCellMar>
      <w:tblLook w:val="04A0"/>
    </w:tblPr>
    <w:tblGrid>
      <w:gridCol w:w="10531"/>
    </w:tblGrid>
    <w:tr w:rsidR="001851A9" w:rsidRPr="00AA1866" w:rsidTr="008B343B">
      <w:trPr>
        <w:trHeight w:val="382"/>
      </w:trPr>
      <w:tc>
        <w:tcPr>
          <w:tcW w:w="0" w:type="auto"/>
        </w:tcPr>
        <w:p w:rsidR="001851A9" w:rsidRPr="008340A0" w:rsidRDefault="006A7EBB" w:rsidP="008340A0">
          <w:pPr>
            <w:pStyle w:val="Name"/>
            <w:jc w:val="both"/>
          </w:pPr>
          <w:r>
            <w:rPr>
              <w:noProof/>
            </w:rPr>
            <w:pict>
              <v:shape id="Freeform 11" o:spid="_x0000_s8193" style="position:absolute;left:0;text-align:left;margin-left:-11.7pt;margin-top:-27.05pt;width:536.7pt;height:61.4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coordsize="1125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" path="m,1584c,815,,46,,46v,,5628,,11256,c9439,210,7442,498,4282,249,1122,,606,888,,1584xe" fillcolor="#9bbb59" strokecolor="#f2f2f2" strokeweight="3pt">
                <v:fill opacity="44563f" rotate="t"/>
                <v:shadow on="t" type="perspective" color="#4e6128" opacity=".5" offset="1pt" offset2="-1pt"/>
                <v:path arrowok="t" o:connecttype="custom" o:connectlocs="0,1005840;0,29210;7072630,29210;2690565,158115;0,1005840" o:connectangles="0,0,0,0,0"/>
              </v:shape>
            </w:pict>
          </w:r>
          <w:r>
            <w:rPr>
              <w:noProof/>
            </w:rPr>
            <w:pict>
              <v:shape id="Freeform 10" o:spid="_x0000_s8194" style="position:absolute;left:0;text-align:left;margin-left:-4.4pt;margin-top:-47.75pt;width:563.1pt;height:10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62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" path="m,2153c1292,,4221,923,6683,886,9145,849,10355,561,11262,455e" filled="f" strokecolor="#fbd4b4">
                <v:path arrowok="t" o:connecttype="custom" o:connectlocs="0,1289050;4243705,530468;7151370,272419" o:connectangles="0,0,0"/>
              </v:shape>
            </w:pict>
          </w:r>
        </w:p>
      </w:tc>
    </w:tr>
    <w:tr w:rsidR="001851A9" w:rsidRPr="00AA1866" w:rsidTr="00252471">
      <w:trPr>
        <w:trHeight w:val="361"/>
      </w:trPr>
      <w:tc>
        <w:tcPr>
          <w:tcW w:w="0" w:type="auto"/>
        </w:tcPr>
        <w:p w:rsidR="001851A9" w:rsidRPr="00252471" w:rsidRDefault="003501EC" w:rsidP="00252471">
          <w:pPr>
            <w:pStyle w:val="ContactInfo"/>
            <w:tabs>
              <w:tab w:val="left" w:pos="255"/>
              <w:tab w:val="left" w:pos="7575"/>
            </w:tabs>
            <w:spacing w:after="0" w:line="240" w:lineRule="auto"/>
            <w:jc w:val="left"/>
            <w:rPr>
              <w:color w:val="9BBB59"/>
            </w:rPr>
          </w:pPr>
          <w:r w:rsidRPr="00252471">
            <w:rPr>
              <w:color w:val="9BBB59"/>
            </w:rPr>
            <w:tab/>
          </w:r>
          <w:r w:rsidR="00252471">
            <w:rPr>
              <w:color w:val="9BBB59"/>
            </w:rPr>
            <w:tab/>
          </w:r>
        </w:p>
      </w:tc>
    </w:tr>
  </w:tbl>
  <w:p w:rsidR="001851A9" w:rsidRDefault="0090535F">
    <w:pPr>
      <w:pStyle w:val="Header"/>
    </w:pPr>
    <w:r>
      <w:rPr>
        <w:noProof/>
        <w:color w:val="0070C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3448050</wp:posOffset>
          </wp:positionH>
          <wp:positionV relativeFrom="paragraph">
            <wp:posOffset>-361950</wp:posOffset>
          </wp:positionV>
          <wp:extent cx="3408045" cy="449580"/>
          <wp:effectExtent l="19050" t="0" r="1905" b="0"/>
          <wp:wrapNone/>
          <wp:docPr id="3" name="Picture 2" descr="Curricul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ricul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A40C"/>
      </v:shape>
    </w:pict>
  </w:numPicBullet>
  <w:numPicBullet w:numPicBulletId="1">
    <w:pict>
      <v:shape id="_x0000_i1045" type="#_x0000_t75" style="width:11.25pt;height:11.25pt" o:bullet="t">
        <v:imagedata r:id="rId2" o:title="BD15168_"/>
      </v:shape>
    </w:pict>
  </w:numPicBullet>
  <w:numPicBullet w:numPicBulletId="2">
    <w:pict>
      <v:shape id="_x0000_i1046" type="#_x0000_t75" style="width:9.75pt;height:9.75pt" o:bullet="t">
        <v:imagedata r:id="rId3" o:title="BD21298_"/>
      </v:shape>
    </w:pict>
  </w:numPicBullet>
  <w:numPicBullet w:numPicBulletId="3">
    <w:pict>
      <v:shape id="_x0000_i1047" type="#_x0000_t75" style="width:9pt;height:9pt" o:bullet="t">
        <v:imagedata r:id="rId4" o:title="BD21504_"/>
      </v:shape>
    </w:pict>
  </w:numPicBullet>
  <w:numPicBullet w:numPicBulletId="4">
    <w:pict>
      <v:shape id="_x0000_i1048" type="#_x0000_t75" style="width:11.25pt;height:11.25pt" o:bullet="t">
        <v:imagedata r:id="rId5" o:title="BD21312_"/>
      </v:shape>
    </w:pict>
  </w:numPicBullet>
  <w:numPicBullet w:numPicBulletId="5">
    <w:pict>
      <v:shape id="_x0000_i1049" type="#_x0000_t75" style="width:11.25pt;height:11.25pt" o:bullet="t">
        <v:imagedata r:id="rId6" o:title="BD14579_"/>
      </v:shape>
    </w:pict>
  </w:numPicBullet>
  <w:abstractNum w:abstractNumId="0">
    <w:nsid w:val="0000000E"/>
    <w:multiLevelType w:val="hybridMultilevel"/>
    <w:tmpl w:val="5CBAB1F6"/>
    <w:lvl w:ilvl="0" w:tplc="594C4108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i w:val="0"/>
        <w:iCs w:val="0"/>
        <w:color w:val="17365D"/>
      </w:rPr>
    </w:lvl>
    <w:lvl w:ilvl="1" w:tplc="1546658E">
      <w:start w:val="1"/>
      <w:numFmt w:val="bullet"/>
      <w:lvlText w:val=""/>
      <w:lvlPicBulletId w:val="1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  <w:i w:val="0"/>
        <w:iCs w:val="0"/>
        <w:color w:val="auto"/>
      </w:rPr>
    </w:lvl>
    <w:lvl w:ilvl="2" w:tplc="0CF0A834">
      <w:start w:val="23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rebuchet MS" w:eastAsia="Times New Roman" w:hAnsi="Trebuchet MS" w:hint="default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42778F4"/>
    <w:multiLevelType w:val="hybridMultilevel"/>
    <w:tmpl w:val="C67ABE5E"/>
    <w:lvl w:ilvl="0" w:tplc="B3E02A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84173"/>
    <w:multiLevelType w:val="hybridMultilevel"/>
    <w:tmpl w:val="EF4E2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2CB2"/>
    <w:multiLevelType w:val="hybridMultilevel"/>
    <w:tmpl w:val="E8906C4A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E972E9A"/>
    <w:multiLevelType w:val="hybridMultilevel"/>
    <w:tmpl w:val="E9DC3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B0F4D"/>
    <w:multiLevelType w:val="hybridMultilevel"/>
    <w:tmpl w:val="E10E721E"/>
    <w:lvl w:ilvl="0" w:tplc="B3E02A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872B0"/>
    <w:multiLevelType w:val="hybridMultilevel"/>
    <w:tmpl w:val="4B9405B4"/>
    <w:lvl w:ilvl="0" w:tplc="1AE4F59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539FC"/>
    <w:rsid w:val="00014E2E"/>
    <w:rsid w:val="000260A8"/>
    <w:rsid w:val="00033741"/>
    <w:rsid w:val="00042EBF"/>
    <w:rsid w:val="00043275"/>
    <w:rsid w:val="000439E1"/>
    <w:rsid w:val="00053CBF"/>
    <w:rsid w:val="00054414"/>
    <w:rsid w:val="00060F04"/>
    <w:rsid w:val="00073FE1"/>
    <w:rsid w:val="00077A7F"/>
    <w:rsid w:val="0009571A"/>
    <w:rsid w:val="00095E04"/>
    <w:rsid w:val="0009741D"/>
    <w:rsid w:val="000A275F"/>
    <w:rsid w:val="000A364B"/>
    <w:rsid w:val="000B4A7D"/>
    <w:rsid w:val="000B4FE7"/>
    <w:rsid w:val="000B7C8A"/>
    <w:rsid w:val="000C13CE"/>
    <w:rsid w:val="000C6159"/>
    <w:rsid w:val="000D0A2C"/>
    <w:rsid w:val="000D4770"/>
    <w:rsid w:val="000E01AE"/>
    <w:rsid w:val="000E0DA0"/>
    <w:rsid w:val="000E1340"/>
    <w:rsid w:val="000E4051"/>
    <w:rsid w:val="000F2D16"/>
    <w:rsid w:val="000F4408"/>
    <w:rsid w:val="001214F6"/>
    <w:rsid w:val="00121925"/>
    <w:rsid w:val="001268B2"/>
    <w:rsid w:val="00127551"/>
    <w:rsid w:val="001369A8"/>
    <w:rsid w:val="00141BBE"/>
    <w:rsid w:val="0014753F"/>
    <w:rsid w:val="00157CED"/>
    <w:rsid w:val="001611B6"/>
    <w:rsid w:val="00176967"/>
    <w:rsid w:val="00176C04"/>
    <w:rsid w:val="001851A9"/>
    <w:rsid w:val="00185F9D"/>
    <w:rsid w:val="00193F58"/>
    <w:rsid w:val="001963AE"/>
    <w:rsid w:val="00197229"/>
    <w:rsid w:val="00197B68"/>
    <w:rsid w:val="001A79B5"/>
    <w:rsid w:val="001C522F"/>
    <w:rsid w:val="001D1122"/>
    <w:rsid w:val="001D131C"/>
    <w:rsid w:val="001E1422"/>
    <w:rsid w:val="001E5F48"/>
    <w:rsid w:val="001F48B2"/>
    <w:rsid w:val="001F5F45"/>
    <w:rsid w:val="0020604A"/>
    <w:rsid w:val="00211AFD"/>
    <w:rsid w:val="00232775"/>
    <w:rsid w:val="002356DB"/>
    <w:rsid w:val="00237BB2"/>
    <w:rsid w:val="0024079B"/>
    <w:rsid w:val="002430C5"/>
    <w:rsid w:val="00244315"/>
    <w:rsid w:val="00252471"/>
    <w:rsid w:val="00253E95"/>
    <w:rsid w:val="0027727F"/>
    <w:rsid w:val="0028107D"/>
    <w:rsid w:val="00282470"/>
    <w:rsid w:val="0028529F"/>
    <w:rsid w:val="0028580F"/>
    <w:rsid w:val="00286F20"/>
    <w:rsid w:val="002960E0"/>
    <w:rsid w:val="002A246D"/>
    <w:rsid w:val="002B7259"/>
    <w:rsid w:val="002D4216"/>
    <w:rsid w:val="002D5617"/>
    <w:rsid w:val="002D6325"/>
    <w:rsid w:val="002E30DC"/>
    <w:rsid w:val="002E594D"/>
    <w:rsid w:val="002E62D6"/>
    <w:rsid w:val="002E733C"/>
    <w:rsid w:val="002F325A"/>
    <w:rsid w:val="002F3F74"/>
    <w:rsid w:val="002F6711"/>
    <w:rsid w:val="003030F9"/>
    <w:rsid w:val="00320885"/>
    <w:rsid w:val="00327DF2"/>
    <w:rsid w:val="00340735"/>
    <w:rsid w:val="00343ECE"/>
    <w:rsid w:val="0034477D"/>
    <w:rsid w:val="0034752B"/>
    <w:rsid w:val="003501EC"/>
    <w:rsid w:val="00351502"/>
    <w:rsid w:val="00353119"/>
    <w:rsid w:val="0035419D"/>
    <w:rsid w:val="00356242"/>
    <w:rsid w:val="00365773"/>
    <w:rsid w:val="003665F2"/>
    <w:rsid w:val="00374A99"/>
    <w:rsid w:val="00390C07"/>
    <w:rsid w:val="00391E06"/>
    <w:rsid w:val="00394FF4"/>
    <w:rsid w:val="003A3D08"/>
    <w:rsid w:val="003B188C"/>
    <w:rsid w:val="003B6657"/>
    <w:rsid w:val="003C6F92"/>
    <w:rsid w:val="003D3B02"/>
    <w:rsid w:val="003E07EB"/>
    <w:rsid w:val="003E5FE4"/>
    <w:rsid w:val="003F51EC"/>
    <w:rsid w:val="003F7CDE"/>
    <w:rsid w:val="00403AD8"/>
    <w:rsid w:val="004105ED"/>
    <w:rsid w:val="00413663"/>
    <w:rsid w:val="00430C7C"/>
    <w:rsid w:val="0044685F"/>
    <w:rsid w:val="004561D1"/>
    <w:rsid w:val="004607A2"/>
    <w:rsid w:val="00466955"/>
    <w:rsid w:val="00467D4C"/>
    <w:rsid w:val="0048206B"/>
    <w:rsid w:val="004839BF"/>
    <w:rsid w:val="004B269F"/>
    <w:rsid w:val="004C4C7B"/>
    <w:rsid w:val="004C7DC4"/>
    <w:rsid w:val="004D2815"/>
    <w:rsid w:val="004E316E"/>
    <w:rsid w:val="0050141E"/>
    <w:rsid w:val="00507770"/>
    <w:rsid w:val="0053041B"/>
    <w:rsid w:val="00535954"/>
    <w:rsid w:val="00537E81"/>
    <w:rsid w:val="00542815"/>
    <w:rsid w:val="0055085B"/>
    <w:rsid w:val="00553C48"/>
    <w:rsid w:val="00557E99"/>
    <w:rsid w:val="0056012D"/>
    <w:rsid w:val="00561405"/>
    <w:rsid w:val="005819C3"/>
    <w:rsid w:val="00591296"/>
    <w:rsid w:val="005A054C"/>
    <w:rsid w:val="005A23E8"/>
    <w:rsid w:val="005A5EDE"/>
    <w:rsid w:val="005B137C"/>
    <w:rsid w:val="005B568F"/>
    <w:rsid w:val="005B7B72"/>
    <w:rsid w:val="005C23F7"/>
    <w:rsid w:val="005C6620"/>
    <w:rsid w:val="005D5AF1"/>
    <w:rsid w:val="005E6D21"/>
    <w:rsid w:val="005F6052"/>
    <w:rsid w:val="005F7250"/>
    <w:rsid w:val="005F7A24"/>
    <w:rsid w:val="00601533"/>
    <w:rsid w:val="006048FA"/>
    <w:rsid w:val="00606854"/>
    <w:rsid w:val="006155AD"/>
    <w:rsid w:val="00616397"/>
    <w:rsid w:val="00616CB8"/>
    <w:rsid w:val="0062092D"/>
    <w:rsid w:val="0062730B"/>
    <w:rsid w:val="00637078"/>
    <w:rsid w:val="0064294D"/>
    <w:rsid w:val="00650A4B"/>
    <w:rsid w:val="006539FC"/>
    <w:rsid w:val="00653C97"/>
    <w:rsid w:val="00656F32"/>
    <w:rsid w:val="00666293"/>
    <w:rsid w:val="006707F0"/>
    <w:rsid w:val="00671765"/>
    <w:rsid w:val="00683ECA"/>
    <w:rsid w:val="006A7EBB"/>
    <w:rsid w:val="006D1356"/>
    <w:rsid w:val="006D432F"/>
    <w:rsid w:val="006E18B9"/>
    <w:rsid w:val="006F2374"/>
    <w:rsid w:val="00711DC5"/>
    <w:rsid w:val="00713C6A"/>
    <w:rsid w:val="00714339"/>
    <w:rsid w:val="00727977"/>
    <w:rsid w:val="00732764"/>
    <w:rsid w:val="00737026"/>
    <w:rsid w:val="0074034D"/>
    <w:rsid w:val="00742561"/>
    <w:rsid w:val="00746C5E"/>
    <w:rsid w:val="007533C7"/>
    <w:rsid w:val="007638EA"/>
    <w:rsid w:val="00767C51"/>
    <w:rsid w:val="00771B3B"/>
    <w:rsid w:val="00776C1E"/>
    <w:rsid w:val="00786E28"/>
    <w:rsid w:val="007A033D"/>
    <w:rsid w:val="007A556A"/>
    <w:rsid w:val="007A7602"/>
    <w:rsid w:val="007A7E9B"/>
    <w:rsid w:val="007B4213"/>
    <w:rsid w:val="007B6C10"/>
    <w:rsid w:val="007C0F18"/>
    <w:rsid w:val="007C2455"/>
    <w:rsid w:val="007C7BCD"/>
    <w:rsid w:val="007C7D99"/>
    <w:rsid w:val="007D59A2"/>
    <w:rsid w:val="007D6D91"/>
    <w:rsid w:val="007E3BD5"/>
    <w:rsid w:val="007F3D08"/>
    <w:rsid w:val="007F5FF6"/>
    <w:rsid w:val="00801DA2"/>
    <w:rsid w:val="00804A2A"/>
    <w:rsid w:val="0080635D"/>
    <w:rsid w:val="00807B15"/>
    <w:rsid w:val="0081347F"/>
    <w:rsid w:val="008140AC"/>
    <w:rsid w:val="00816D19"/>
    <w:rsid w:val="008340A0"/>
    <w:rsid w:val="00834DA8"/>
    <w:rsid w:val="00835493"/>
    <w:rsid w:val="00840A4B"/>
    <w:rsid w:val="00842CF8"/>
    <w:rsid w:val="0085319E"/>
    <w:rsid w:val="00873940"/>
    <w:rsid w:val="0088021B"/>
    <w:rsid w:val="00884504"/>
    <w:rsid w:val="00890085"/>
    <w:rsid w:val="00893B05"/>
    <w:rsid w:val="008A1292"/>
    <w:rsid w:val="008A3679"/>
    <w:rsid w:val="008A6FDB"/>
    <w:rsid w:val="008B0B38"/>
    <w:rsid w:val="008B343B"/>
    <w:rsid w:val="008C00B5"/>
    <w:rsid w:val="008D1A10"/>
    <w:rsid w:val="008D3B69"/>
    <w:rsid w:val="008D593B"/>
    <w:rsid w:val="008E7536"/>
    <w:rsid w:val="008F23BA"/>
    <w:rsid w:val="008F3F8C"/>
    <w:rsid w:val="008F70AA"/>
    <w:rsid w:val="0090535F"/>
    <w:rsid w:val="00913F13"/>
    <w:rsid w:val="00914E0F"/>
    <w:rsid w:val="009169AC"/>
    <w:rsid w:val="00960CDA"/>
    <w:rsid w:val="00966C7B"/>
    <w:rsid w:val="00973C36"/>
    <w:rsid w:val="0098200F"/>
    <w:rsid w:val="009856AE"/>
    <w:rsid w:val="00992D16"/>
    <w:rsid w:val="009934A8"/>
    <w:rsid w:val="009A4E3A"/>
    <w:rsid w:val="009B600E"/>
    <w:rsid w:val="009D7A7A"/>
    <w:rsid w:val="009E3404"/>
    <w:rsid w:val="009E6C40"/>
    <w:rsid w:val="00A11C70"/>
    <w:rsid w:val="00A13DFB"/>
    <w:rsid w:val="00A542D7"/>
    <w:rsid w:val="00A5524D"/>
    <w:rsid w:val="00A618E6"/>
    <w:rsid w:val="00A64B77"/>
    <w:rsid w:val="00A6769B"/>
    <w:rsid w:val="00A7138C"/>
    <w:rsid w:val="00A759C2"/>
    <w:rsid w:val="00A86F52"/>
    <w:rsid w:val="00A97FE6"/>
    <w:rsid w:val="00AA1866"/>
    <w:rsid w:val="00AA3408"/>
    <w:rsid w:val="00AB1E51"/>
    <w:rsid w:val="00AC057C"/>
    <w:rsid w:val="00AC3089"/>
    <w:rsid w:val="00AD1067"/>
    <w:rsid w:val="00AD3320"/>
    <w:rsid w:val="00AD3654"/>
    <w:rsid w:val="00AD7285"/>
    <w:rsid w:val="00AE2515"/>
    <w:rsid w:val="00AE39F1"/>
    <w:rsid w:val="00AE6AA3"/>
    <w:rsid w:val="00AF0E27"/>
    <w:rsid w:val="00AF2634"/>
    <w:rsid w:val="00AF46A3"/>
    <w:rsid w:val="00B016E1"/>
    <w:rsid w:val="00B0372A"/>
    <w:rsid w:val="00B10C69"/>
    <w:rsid w:val="00B20646"/>
    <w:rsid w:val="00B20F39"/>
    <w:rsid w:val="00B2387B"/>
    <w:rsid w:val="00B345FA"/>
    <w:rsid w:val="00B34DC5"/>
    <w:rsid w:val="00B37A10"/>
    <w:rsid w:val="00B4072E"/>
    <w:rsid w:val="00B437FB"/>
    <w:rsid w:val="00B442F5"/>
    <w:rsid w:val="00B46284"/>
    <w:rsid w:val="00B50FDE"/>
    <w:rsid w:val="00B518CF"/>
    <w:rsid w:val="00B55C41"/>
    <w:rsid w:val="00B61508"/>
    <w:rsid w:val="00B6370C"/>
    <w:rsid w:val="00B64252"/>
    <w:rsid w:val="00B67278"/>
    <w:rsid w:val="00B81C81"/>
    <w:rsid w:val="00B82E42"/>
    <w:rsid w:val="00B87822"/>
    <w:rsid w:val="00B92439"/>
    <w:rsid w:val="00B9767A"/>
    <w:rsid w:val="00B97DBF"/>
    <w:rsid w:val="00BA0FDD"/>
    <w:rsid w:val="00BA369D"/>
    <w:rsid w:val="00BB3583"/>
    <w:rsid w:val="00BB5284"/>
    <w:rsid w:val="00BC3AD4"/>
    <w:rsid w:val="00BC4796"/>
    <w:rsid w:val="00BC4945"/>
    <w:rsid w:val="00BC50DB"/>
    <w:rsid w:val="00BC70A7"/>
    <w:rsid w:val="00BD3DB6"/>
    <w:rsid w:val="00BD6584"/>
    <w:rsid w:val="00BE11AE"/>
    <w:rsid w:val="00BE2F13"/>
    <w:rsid w:val="00BE5798"/>
    <w:rsid w:val="00BE5ABE"/>
    <w:rsid w:val="00BE7D81"/>
    <w:rsid w:val="00BF1473"/>
    <w:rsid w:val="00BF4360"/>
    <w:rsid w:val="00BF6611"/>
    <w:rsid w:val="00BF74D3"/>
    <w:rsid w:val="00C05D16"/>
    <w:rsid w:val="00C12BB2"/>
    <w:rsid w:val="00C151BE"/>
    <w:rsid w:val="00C45967"/>
    <w:rsid w:val="00C45A3B"/>
    <w:rsid w:val="00C5680A"/>
    <w:rsid w:val="00C57798"/>
    <w:rsid w:val="00C65870"/>
    <w:rsid w:val="00C70E42"/>
    <w:rsid w:val="00C71308"/>
    <w:rsid w:val="00C72F5C"/>
    <w:rsid w:val="00C76A40"/>
    <w:rsid w:val="00C80BC7"/>
    <w:rsid w:val="00C869A9"/>
    <w:rsid w:val="00C9072F"/>
    <w:rsid w:val="00C908E7"/>
    <w:rsid w:val="00C90D55"/>
    <w:rsid w:val="00C91F3D"/>
    <w:rsid w:val="00C95855"/>
    <w:rsid w:val="00C97152"/>
    <w:rsid w:val="00CA2F8F"/>
    <w:rsid w:val="00CE2044"/>
    <w:rsid w:val="00CE2A05"/>
    <w:rsid w:val="00CF450B"/>
    <w:rsid w:val="00D00D87"/>
    <w:rsid w:val="00D01643"/>
    <w:rsid w:val="00D06332"/>
    <w:rsid w:val="00D13829"/>
    <w:rsid w:val="00D21D81"/>
    <w:rsid w:val="00D41849"/>
    <w:rsid w:val="00D439E4"/>
    <w:rsid w:val="00D45BDE"/>
    <w:rsid w:val="00D460C9"/>
    <w:rsid w:val="00D461CD"/>
    <w:rsid w:val="00D65898"/>
    <w:rsid w:val="00D73FD4"/>
    <w:rsid w:val="00D75533"/>
    <w:rsid w:val="00D77B1F"/>
    <w:rsid w:val="00D84912"/>
    <w:rsid w:val="00D85D93"/>
    <w:rsid w:val="00D86E3D"/>
    <w:rsid w:val="00D87D20"/>
    <w:rsid w:val="00D93CE7"/>
    <w:rsid w:val="00D96883"/>
    <w:rsid w:val="00D97C5B"/>
    <w:rsid w:val="00DA3BDD"/>
    <w:rsid w:val="00DB6D2D"/>
    <w:rsid w:val="00DC6F16"/>
    <w:rsid w:val="00DD2539"/>
    <w:rsid w:val="00DD2739"/>
    <w:rsid w:val="00DE300B"/>
    <w:rsid w:val="00DE4873"/>
    <w:rsid w:val="00DE65BF"/>
    <w:rsid w:val="00DE6CA0"/>
    <w:rsid w:val="00DF167C"/>
    <w:rsid w:val="00E0061A"/>
    <w:rsid w:val="00E00978"/>
    <w:rsid w:val="00E02A2A"/>
    <w:rsid w:val="00E05D0C"/>
    <w:rsid w:val="00E13589"/>
    <w:rsid w:val="00E21C0B"/>
    <w:rsid w:val="00E320C1"/>
    <w:rsid w:val="00E40AB4"/>
    <w:rsid w:val="00E4114D"/>
    <w:rsid w:val="00E45D3F"/>
    <w:rsid w:val="00E53E0B"/>
    <w:rsid w:val="00E60592"/>
    <w:rsid w:val="00E70130"/>
    <w:rsid w:val="00E74477"/>
    <w:rsid w:val="00E81DBE"/>
    <w:rsid w:val="00EB331A"/>
    <w:rsid w:val="00ED661E"/>
    <w:rsid w:val="00F01DCF"/>
    <w:rsid w:val="00F06927"/>
    <w:rsid w:val="00F07971"/>
    <w:rsid w:val="00F079EA"/>
    <w:rsid w:val="00F15238"/>
    <w:rsid w:val="00F160F7"/>
    <w:rsid w:val="00F16B63"/>
    <w:rsid w:val="00F17049"/>
    <w:rsid w:val="00F2201A"/>
    <w:rsid w:val="00F22CE2"/>
    <w:rsid w:val="00F273EE"/>
    <w:rsid w:val="00F33058"/>
    <w:rsid w:val="00F35E12"/>
    <w:rsid w:val="00F35FC6"/>
    <w:rsid w:val="00F440B7"/>
    <w:rsid w:val="00F52172"/>
    <w:rsid w:val="00F527BF"/>
    <w:rsid w:val="00F54B36"/>
    <w:rsid w:val="00F666E5"/>
    <w:rsid w:val="00F70DC1"/>
    <w:rsid w:val="00F72A2B"/>
    <w:rsid w:val="00F803B6"/>
    <w:rsid w:val="00F8167A"/>
    <w:rsid w:val="00F94EEF"/>
    <w:rsid w:val="00FA039E"/>
    <w:rsid w:val="00FA06B2"/>
    <w:rsid w:val="00FA4B38"/>
    <w:rsid w:val="00FB3749"/>
    <w:rsid w:val="00FC0E09"/>
    <w:rsid w:val="00FC1FF8"/>
    <w:rsid w:val="00FC269A"/>
    <w:rsid w:val="00FD3CAC"/>
    <w:rsid w:val="00FE30A2"/>
    <w:rsid w:val="00FE5F40"/>
    <w:rsid w:val="00FE7089"/>
    <w:rsid w:val="00FF0CDB"/>
    <w:rsid w:val="00FF4846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F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9FC"/>
    <w:pPr>
      <w:keepNext/>
      <w:tabs>
        <w:tab w:val="left" w:pos="2520"/>
      </w:tabs>
      <w:outlineLvl w:val="0"/>
    </w:pPr>
    <w:rPr>
      <w:b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39FC"/>
    <w:pPr>
      <w:keepNext/>
      <w:outlineLvl w:val="2"/>
    </w:pPr>
    <w:rPr>
      <w:b/>
      <w:bCs/>
      <w:sz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BB2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BB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BB2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BB2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BB2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B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1A9"/>
  </w:style>
  <w:style w:type="paragraph" w:styleId="Footer">
    <w:name w:val="footer"/>
    <w:basedOn w:val="Normal"/>
    <w:link w:val="FooterChar"/>
    <w:uiPriority w:val="99"/>
    <w:unhideWhenUsed/>
    <w:qFormat/>
    <w:rsid w:val="00185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A9"/>
  </w:style>
  <w:style w:type="character" w:styleId="PlaceholderText">
    <w:name w:val="Placeholder Text"/>
    <w:basedOn w:val="DefaultParagraphFont"/>
    <w:uiPriority w:val="99"/>
    <w:semiHidden/>
    <w:rsid w:val="001851A9"/>
    <w:rPr>
      <w:color w:val="808080"/>
    </w:rPr>
  </w:style>
  <w:style w:type="paragraph" w:customStyle="1" w:styleId="ContactInfo">
    <w:name w:val="Contact Info"/>
    <w:link w:val="ContactInfoChar"/>
    <w:qFormat/>
    <w:rsid w:val="001851A9"/>
    <w:pPr>
      <w:spacing w:after="200" w:line="276" w:lineRule="auto"/>
      <w:jc w:val="right"/>
    </w:pPr>
    <w:rPr>
      <w:color w:val="0D0D0D"/>
      <w:sz w:val="24"/>
      <w:szCs w:val="22"/>
    </w:rPr>
  </w:style>
  <w:style w:type="table" w:styleId="TableGrid">
    <w:name w:val="Table Grid"/>
    <w:basedOn w:val="TableNormal"/>
    <w:uiPriority w:val="59"/>
    <w:rsid w:val="001851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rsid w:val="001851A9"/>
    <w:rPr>
      <w:color w:val="0D0D0D"/>
      <w:sz w:val="24"/>
      <w:szCs w:val="22"/>
      <w:lang w:val="en-US" w:eastAsia="en-US" w:bidi="ar-SA"/>
    </w:rPr>
  </w:style>
  <w:style w:type="paragraph" w:customStyle="1" w:styleId="Name">
    <w:name w:val="Name"/>
    <w:link w:val="NameChar"/>
    <w:qFormat/>
    <w:rsid w:val="00A11C70"/>
    <w:pPr>
      <w:jc w:val="right"/>
    </w:pPr>
    <w:rPr>
      <w:rFonts w:ascii="Cambria" w:hAnsi="Cambria"/>
      <w:b/>
      <w:color w:val="984806"/>
      <w:sz w:val="32"/>
      <w:szCs w:val="22"/>
    </w:rPr>
  </w:style>
  <w:style w:type="character" w:customStyle="1" w:styleId="NameChar">
    <w:name w:val="Name Char"/>
    <w:basedOn w:val="DefaultParagraphFont"/>
    <w:link w:val="Name"/>
    <w:rsid w:val="00A11C70"/>
    <w:rPr>
      <w:rFonts w:ascii="Cambria" w:hAnsi="Cambria"/>
      <w:b/>
      <w:color w:val="984806"/>
      <w:sz w:val="3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A9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A11C70"/>
    <w:rPr>
      <w:rFonts w:ascii="Cambria" w:hAnsi="Cambria"/>
      <w:b/>
      <w:color w:val="0D0D0D"/>
      <w:sz w:val="26"/>
    </w:rPr>
  </w:style>
  <w:style w:type="character" w:customStyle="1" w:styleId="SectionTitleChar">
    <w:name w:val="Section Title Char"/>
    <w:basedOn w:val="DefaultParagraphFont"/>
    <w:link w:val="SectionTitle"/>
    <w:rsid w:val="00A11C70"/>
    <w:rPr>
      <w:rFonts w:ascii="Cambria" w:hAnsi="Cambria"/>
      <w:b/>
      <w:color w:val="0D0D0D"/>
      <w:sz w:val="26"/>
    </w:rPr>
  </w:style>
  <w:style w:type="paragraph" w:customStyle="1" w:styleId="Sectiondetails">
    <w:name w:val="Section details"/>
    <w:basedOn w:val="Normal"/>
    <w:link w:val="SectiondetailsChar"/>
    <w:qFormat/>
    <w:rsid w:val="00A11C70"/>
    <w:rPr>
      <w:color w:val="0D0D0D"/>
    </w:rPr>
  </w:style>
  <w:style w:type="character" w:customStyle="1" w:styleId="SectiondetailsChar">
    <w:name w:val="Section details Char"/>
    <w:basedOn w:val="DefaultParagraphFont"/>
    <w:link w:val="Sectiondetails"/>
    <w:rsid w:val="00A11C70"/>
    <w:rPr>
      <w:color w:val="0D0D0D"/>
    </w:rPr>
  </w:style>
  <w:style w:type="paragraph" w:customStyle="1" w:styleId="Bulletedlist">
    <w:name w:val="Bulleted list"/>
    <w:basedOn w:val="Sectiondetails"/>
    <w:link w:val="BulletedlistChar"/>
    <w:qFormat/>
    <w:rsid w:val="00AA1866"/>
    <w:pPr>
      <w:numPr>
        <w:numId w:val="1"/>
      </w:numPr>
    </w:pPr>
  </w:style>
  <w:style w:type="character" w:customStyle="1" w:styleId="BulletedlistChar">
    <w:name w:val="Bulleted list Char"/>
    <w:basedOn w:val="DefaultParagraphFont"/>
    <w:link w:val="Bulletedlist"/>
    <w:rsid w:val="00AA1866"/>
    <w:rPr>
      <w:rFonts w:ascii="Times New Roman" w:eastAsia="Times New Roman" w:hAnsi="Times New Roman" w:cs="Times New Roman"/>
      <w:color w:val="0D0D0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539FC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539FC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BodyText3">
    <w:name w:val="Body Text 3"/>
    <w:basedOn w:val="Normal"/>
    <w:link w:val="BodyText3Char"/>
    <w:rsid w:val="006539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39FC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rsid w:val="003E5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94D"/>
    <w:rPr>
      <w:color w:val="0000FF"/>
      <w:u w:val="single"/>
    </w:rPr>
  </w:style>
  <w:style w:type="character" w:customStyle="1" w:styleId="jobline">
    <w:name w:val="jobline"/>
    <w:basedOn w:val="DefaultParagraphFont"/>
    <w:rsid w:val="003665F2"/>
  </w:style>
  <w:style w:type="character" w:customStyle="1" w:styleId="Heading2Char">
    <w:name w:val="Heading 2 Char"/>
    <w:basedOn w:val="DefaultParagraphFont"/>
    <w:link w:val="Heading2"/>
    <w:uiPriority w:val="9"/>
    <w:semiHidden/>
    <w:rsid w:val="00C12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BB2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BB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BB2"/>
    <w:rPr>
      <w:rFonts w:ascii="Calibri" w:eastAsia="Times New Roman" w:hAnsi="Calibr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BB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BB2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BB2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C12B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2B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C12BB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12BB2"/>
    <w:rPr>
      <w:rFonts w:ascii="Cambria" w:eastAsia="Times New Roman" w:hAnsi="Cambria" w:cs="Times New Roman"/>
      <w:sz w:val="24"/>
      <w:szCs w:val="24"/>
    </w:rPr>
  </w:style>
  <w:style w:type="paragraph" w:customStyle="1" w:styleId="balc">
    <w:name w:val="balc"/>
    <w:basedOn w:val="Normal"/>
    <w:link w:val="balcChar"/>
    <w:rsid w:val="00650A4B"/>
    <w:pPr>
      <w:framePr w:hSpace="180" w:wrap="around" w:vAnchor="page" w:hAnchor="margin" w:y="877"/>
      <w:jc w:val="center"/>
    </w:pPr>
    <w:rPr>
      <w:rFonts w:ascii="Calibri" w:eastAsia="Calibri" w:hAnsi="Calibri" w:cs="Calibri"/>
      <w:i/>
      <w:iCs/>
      <w:color w:val="FFFFFF"/>
      <w:sz w:val="28"/>
      <w:szCs w:val="28"/>
    </w:rPr>
  </w:style>
  <w:style w:type="character" w:customStyle="1" w:styleId="balcChar">
    <w:name w:val="balc Char"/>
    <w:basedOn w:val="DefaultParagraphFont"/>
    <w:link w:val="balc"/>
    <w:rsid w:val="00650A4B"/>
    <w:rPr>
      <w:rFonts w:ascii="Calibri" w:eastAsia="Calibri" w:hAnsi="Calibri" w:cs="Calibri"/>
      <w:i/>
      <w:iCs/>
      <w:color w:val="FFFFFF"/>
      <w:sz w:val="28"/>
      <w:szCs w:val="28"/>
    </w:rPr>
  </w:style>
  <w:style w:type="paragraph" w:customStyle="1" w:styleId="hardblack">
    <w:name w:val="hard black"/>
    <w:basedOn w:val="Normal"/>
    <w:link w:val="hardblackChar"/>
    <w:qFormat/>
    <w:rsid w:val="00650A4B"/>
    <w:pPr>
      <w:framePr w:hSpace="180" w:wrap="around" w:vAnchor="page" w:hAnchor="margin" w:y="877"/>
    </w:pPr>
    <w:rPr>
      <w:rFonts w:ascii="Gill Sans MT" w:eastAsia="Calibri" w:hAnsi="Gill Sans MT" w:cs="Calibri"/>
      <w:color w:val="262626"/>
      <w:sz w:val="20"/>
      <w:szCs w:val="20"/>
    </w:rPr>
  </w:style>
  <w:style w:type="character" w:customStyle="1" w:styleId="hardblackChar">
    <w:name w:val="hard black Char"/>
    <w:basedOn w:val="DefaultParagraphFont"/>
    <w:link w:val="hardblack"/>
    <w:rsid w:val="00650A4B"/>
    <w:rPr>
      <w:rFonts w:ascii="Gill Sans MT" w:eastAsia="Calibri" w:hAnsi="Gill Sans MT" w:cs="Calibri"/>
      <w:color w:val="2626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muelfinn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samuelfinn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Chronological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</vt:lpstr>
    </vt:vector>
  </TitlesOfParts>
  <Company/>
  <LinksUpToDate>false</LinksUpToDate>
  <CharactersWithSpaces>2746</CharactersWithSpaces>
  <SharedDoc>false</SharedDoc>
  <HLinks>
    <vt:vector size="12" baseType="variant">
      <vt:variant>
        <vt:i4>7471177</vt:i4>
      </vt:variant>
      <vt:variant>
        <vt:i4>3</vt:i4>
      </vt:variant>
      <vt:variant>
        <vt:i4>0</vt:i4>
      </vt:variant>
      <vt:variant>
        <vt:i4>5</vt:i4>
      </vt:variant>
      <vt:variant>
        <vt:lpwstr>mailto:jsamuelfinny@gmail.com</vt:lpwstr>
      </vt:variant>
      <vt:variant>
        <vt:lpwstr/>
      </vt:variant>
      <vt:variant>
        <vt:i4>7471177</vt:i4>
      </vt:variant>
      <vt:variant>
        <vt:i4>0</vt:i4>
      </vt:variant>
      <vt:variant>
        <vt:i4>0</vt:i4>
      </vt:variant>
      <vt:variant>
        <vt:i4>5</vt:i4>
      </vt:variant>
      <vt:variant>
        <vt:lpwstr>mailto:jsamuelfinny@gmail.com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</dc:title>
  <dc:creator>AURANG ZEB KHAN</dc:creator>
  <cp:lastModifiedBy>dell3050</cp:lastModifiedBy>
  <cp:revision>3</cp:revision>
  <cp:lastPrinted>2018-12-09T10:46:00Z</cp:lastPrinted>
  <dcterms:created xsi:type="dcterms:W3CDTF">2018-12-10T09:20:00Z</dcterms:created>
  <dcterms:modified xsi:type="dcterms:W3CDTF">2018-12-10T09:20:00Z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TC103780299990</vt:lpwstr>
  </property>
</Properties>
</file>