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79B" w:rsidRDefault="00B2479B">
      <w:pPr>
        <w:pStyle w:val="normal0"/>
        <w:spacing w:after="0" w:line="240" w:lineRule="auto"/>
        <w:ind w:right="540" w:hanging="27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CURRICULUM VITAE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:rsidR="00B2479B" w:rsidRDefault="00B2479B">
      <w:pPr>
        <w:pStyle w:val="normal0"/>
        <w:spacing w:after="0" w:line="240" w:lineRule="auto"/>
        <w:ind w:right="540" w:hanging="270"/>
        <w:rPr>
          <w:b/>
          <w:sz w:val="24"/>
          <w:szCs w:val="24"/>
        </w:rPr>
      </w:pPr>
    </w:p>
    <w:p w:rsidR="00B2479B" w:rsidRDefault="00B2479B">
      <w:pPr>
        <w:pStyle w:val="normal0"/>
        <w:spacing w:after="0" w:line="240" w:lineRule="auto"/>
        <w:jc w:val="center"/>
        <w:rPr>
          <w:b/>
          <w:sz w:val="28"/>
          <w:szCs w:val="28"/>
        </w:rPr>
      </w:pPr>
      <w:r w:rsidRPr="009B0190"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73.5pt;height:79.5pt;visibility:visible">
            <v:imagedata r:id="rId5" o:title="" croptop="-4091f" cropbottom="4091f" cropleft="-3528f" cropright="3528f"/>
          </v:shape>
        </w:pict>
      </w:r>
    </w:p>
    <w:p w:rsidR="00B2479B" w:rsidRDefault="00B2479B">
      <w:pPr>
        <w:pStyle w:val="normal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SINIMOL THOMAS                                 </w:t>
      </w:r>
    </w:p>
    <w:p w:rsidR="00B2479B" w:rsidRDefault="00B2479B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Mob:-00971553176021        </w:t>
      </w:r>
    </w:p>
    <w:p w:rsidR="00B2479B" w:rsidRDefault="00B2479B">
      <w:pPr>
        <w:pStyle w:val="normal0"/>
        <w:spacing w:after="0" w:line="240" w:lineRule="auto"/>
        <w:rPr>
          <w:sz w:val="24"/>
          <w:szCs w:val="24"/>
        </w:rPr>
      </w:pPr>
    </w:p>
    <w:p w:rsidR="00B2479B" w:rsidRDefault="00B2479B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Mob:-00971501344194</w:t>
      </w:r>
    </w:p>
    <w:p w:rsidR="00B2479B" w:rsidRDefault="00B2479B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Email:-sinibiju001@gmail.com</w:t>
      </w:r>
    </w:p>
    <w:p w:rsidR="00B2479B" w:rsidRDefault="00B2479B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>To be a part of this dynamic organization that offers good opportunities in the field of radio diagnosis where I could apply my knowledge and enhance my capabilities and skills for contributing to the growth of the organization.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CREDENTIALS</w:t>
      </w:r>
    </w:p>
    <w:tbl>
      <w:tblPr>
        <w:tblW w:w="8677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50"/>
        <w:gridCol w:w="2340"/>
        <w:gridCol w:w="2565"/>
        <w:gridCol w:w="1522"/>
      </w:tblGrid>
      <w:tr w:rsidR="00B2479B" w:rsidTr="002B0558">
        <w:trPr>
          <w:trHeight w:val="420"/>
        </w:trPr>
        <w:tc>
          <w:tcPr>
            <w:tcW w:w="2250" w:type="dxa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4F74FC">
              <w:rPr>
                <w:b/>
                <w:sz w:val="24"/>
                <w:szCs w:val="24"/>
              </w:rPr>
              <w:t>EDUCATIONAL LEVEL</w:t>
            </w:r>
          </w:p>
        </w:tc>
        <w:tc>
          <w:tcPr>
            <w:tcW w:w="2340" w:type="dxa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4F74FC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2565" w:type="dxa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4F74F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22" w:type="dxa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 w:rsidRPr="004F74FC">
              <w:rPr>
                <w:b/>
                <w:sz w:val="24"/>
                <w:szCs w:val="24"/>
              </w:rPr>
              <w:t>YEAR</w:t>
            </w:r>
          </w:p>
        </w:tc>
      </w:tr>
      <w:tr w:rsidR="00B2479B" w:rsidTr="002B0558">
        <w:trPr>
          <w:trHeight w:val="2460"/>
        </w:trPr>
        <w:tc>
          <w:tcPr>
            <w:tcW w:w="225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 xml:space="preserve">     D R T</w:t>
            </w:r>
          </w:p>
        </w:tc>
        <w:tc>
          <w:tcPr>
            <w:tcW w:w="234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Directorate Of Medical Education,</w:t>
            </w:r>
            <w:r>
              <w:rPr>
                <w:sz w:val="24"/>
                <w:szCs w:val="24"/>
              </w:rPr>
              <w:t xml:space="preserve"> </w:t>
            </w:r>
            <w:r w:rsidRPr="004F74FC">
              <w:rPr>
                <w:sz w:val="24"/>
                <w:szCs w:val="24"/>
              </w:rPr>
              <w:t>Kerala</w:t>
            </w:r>
          </w:p>
        </w:tc>
        <w:tc>
          <w:tcPr>
            <w:tcW w:w="2565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r w:rsidRPr="004F74FC">
                  <w:rPr>
                    <w:sz w:val="24"/>
                    <w:szCs w:val="24"/>
                  </w:rPr>
                  <w:t>Kottayam</w:t>
                </w:r>
              </w:smartTag>
              <w:r w:rsidRPr="004F74FC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4F74FC">
                  <w:rPr>
                    <w:sz w:val="24"/>
                    <w:szCs w:val="24"/>
                  </w:rPr>
                  <w:t>Medical</w:t>
                </w:r>
              </w:smartTag>
              <w:r w:rsidRPr="004F74FC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4F74FC">
                  <w:rPr>
                    <w:sz w:val="24"/>
                    <w:szCs w:val="24"/>
                  </w:rPr>
                  <w:t>College</w:t>
                </w:r>
              </w:smartTag>
            </w:smartTag>
            <w:r w:rsidRPr="004F74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F74FC">
              <w:rPr>
                <w:sz w:val="24"/>
                <w:szCs w:val="24"/>
              </w:rPr>
              <w:t>Kerala</w:t>
            </w:r>
          </w:p>
        </w:tc>
        <w:tc>
          <w:tcPr>
            <w:tcW w:w="1522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 xml:space="preserve">                                                2000-2003</w:t>
            </w:r>
          </w:p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479B" w:rsidTr="002B0558">
        <w:tc>
          <w:tcPr>
            <w:tcW w:w="225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PLUS  TWO</w:t>
            </w:r>
          </w:p>
        </w:tc>
        <w:tc>
          <w:tcPr>
            <w:tcW w:w="234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Department Of Higher Secondary Education,Kerala</w:t>
            </w:r>
          </w:p>
        </w:tc>
        <w:tc>
          <w:tcPr>
            <w:tcW w:w="2565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G H S S, Kuzhimathicadu</w:t>
            </w:r>
            <w:r>
              <w:rPr>
                <w:sz w:val="24"/>
                <w:szCs w:val="24"/>
              </w:rPr>
              <w:t>,</w:t>
            </w:r>
            <w:r w:rsidRPr="004F74FC">
              <w:rPr>
                <w:sz w:val="24"/>
                <w:szCs w:val="24"/>
              </w:rPr>
              <w:t xml:space="preserve"> Kerala</w:t>
            </w:r>
          </w:p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1999-2000</w:t>
            </w:r>
          </w:p>
        </w:tc>
      </w:tr>
      <w:tr w:rsidR="00B2479B" w:rsidTr="002B0558">
        <w:trPr>
          <w:trHeight w:val="420"/>
        </w:trPr>
        <w:tc>
          <w:tcPr>
            <w:tcW w:w="225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SSLC</w:t>
            </w:r>
          </w:p>
        </w:tc>
        <w:tc>
          <w:tcPr>
            <w:tcW w:w="2340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City">
                <w:r w:rsidRPr="004F74FC">
                  <w:rPr>
                    <w:sz w:val="24"/>
                    <w:szCs w:val="24"/>
                  </w:rPr>
                  <w:t>University</w:t>
                </w:r>
              </w:smartTag>
              <w:r w:rsidRPr="004F74FC">
                <w:rPr>
                  <w:sz w:val="24"/>
                  <w:szCs w:val="24"/>
                </w:rPr>
                <w:t xml:space="preserve"> Of </w:t>
              </w:r>
              <w:smartTag w:uri="urn:schemas-microsoft-com:office:smarttags" w:element="City">
                <w:r w:rsidRPr="004F74FC">
                  <w:rPr>
                    <w:sz w:val="24"/>
                    <w:szCs w:val="24"/>
                  </w:rPr>
                  <w:t>Kerala</w:t>
                </w:r>
              </w:smartTag>
            </w:smartTag>
          </w:p>
        </w:tc>
        <w:tc>
          <w:tcPr>
            <w:tcW w:w="2565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City">
                <w:r w:rsidRPr="004F74FC">
                  <w:rPr>
                    <w:sz w:val="24"/>
                    <w:szCs w:val="24"/>
                  </w:rPr>
                  <w:t>NSS</w:t>
                </w:r>
              </w:smartTag>
              <w:r w:rsidRPr="004F74FC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City">
                <w:r w:rsidRPr="004F74FC">
                  <w:rPr>
                    <w:sz w:val="24"/>
                    <w:szCs w:val="24"/>
                  </w:rPr>
                  <w:t>High School</w:t>
                </w:r>
              </w:smartTag>
            </w:smartTag>
            <w:r>
              <w:rPr>
                <w:sz w:val="24"/>
                <w:szCs w:val="24"/>
              </w:rPr>
              <w:t xml:space="preserve"> </w:t>
            </w:r>
            <w:r w:rsidRPr="004F74FC">
              <w:rPr>
                <w:sz w:val="24"/>
                <w:szCs w:val="24"/>
              </w:rPr>
              <w:t>,Mulavana,</w:t>
            </w:r>
            <w:r>
              <w:rPr>
                <w:sz w:val="24"/>
                <w:szCs w:val="24"/>
              </w:rPr>
              <w:t xml:space="preserve"> </w:t>
            </w:r>
            <w:r w:rsidRPr="004F74FC">
              <w:rPr>
                <w:sz w:val="24"/>
                <w:szCs w:val="24"/>
              </w:rPr>
              <w:t>Kerala</w:t>
            </w:r>
          </w:p>
        </w:tc>
        <w:tc>
          <w:tcPr>
            <w:tcW w:w="1522" w:type="dxa"/>
            <w:vAlign w:val="center"/>
          </w:tcPr>
          <w:p w:rsidR="00B2479B" w:rsidRPr="004F74FC" w:rsidRDefault="00B2479B" w:rsidP="004F74F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F74FC">
              <w:rPr>
                <w:sz w:val="24"/>
                <w:szCs w:val="24"/>
              </w:rPr>
              <w:t>1998</w:t>
            </w:r>
          </w:p>
        </w:tc>
      </w:tr>
    </w:tbl>
    <w:p w:rsidR="00B2479B" w:rsidRDefault="00B2479B">
      <w:pPr>
        <w:pStyle w:val="normal0"/>
        <w:spacing w:after="0" w:line="240" w:lineRule="auto"/>
        <w:rPr>
          <w:b/>
          <w:sz w:val="24"/>
          <w:szCs w:val="24"/>
          <w:u w:val="single"/>
        </w:rPr>
      </w:pP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PERSONNEL SKILLS:-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>1.Basic computer Applications. (Microsoft Word ,and Internet …etc).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2.Light Vehicle Driving License ( </w:t>
      </w:r>
      <w:smartTag w:uri="urn:schemas-microsoft-com:office:smarttags" w:element="City">
        <w:r>
          <w:rPr>
            <w:sz w:val="24"/>
            <w:szCs w:val="24"/>
          </w:rPr>
          <w:t>India</w:t>
        </w:r>
      </w:smartTag>
      <w:r>
        <w:rPr>
          <w:sz w:val="24"/>
          <w:szCs w:val="24"/>
        </w:rPr>
        <w:t>)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>3.Light vehicle license (U A E)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HAAD DETAILS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LICENSE NO   - G T 18852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EXPERIENCE:</w:t>
      </w:r>
      <w:r>
        <w:rPr>
          <w:b/>
          <w:sz w:val="24"/>
          <w:szCs w:val="24"/>
          <w:u w:val="single"/>
        </w:rPr>
        <w:tab/>
        <w:t xml:space="preserve"> 13 YEARS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.Ain  Al  </w:t>
      </w:r>
      <w:smartTag w:uri="urn:schemas-microsoft-com:office:smarttags" w:element="City">
        <w:smartTag w:uri="urn:schemas-microsoft-com:office:smarttags" w:element="City">
          <w:r>
            <w:rPr>
              <w:b/>
              <w:sz w:val="24"/>
              <w:szCs w:val="24"/>
              <w:u w:val="single"/>
            </w:rPr>
            <w:t>khaleej</w:t>
          </w:r>
        </w:smartTag>
        <w:r>
          <w:rPr>
            <w:b/>
            <w:sz w:val="24"/>
            <w:szCs w:val="24"/>
            <w:u w:val="single"/>
          </w:rPr>
          <w:t xml:space="preserve">  </w:t>
        </w:r>
        <w:smartTag w:uri="urn:schemas-microsoft-com:office:smarttags" w:element="City">
          <w:r>
            <w:rPr>
              <w:b/>
              <w:sz w:val="24"/>
              <w:szCs w:val="24"/>
              <w:u w:val="single"/>
            </w:rPr>
            <w:t>Hospital</w:t>
          </w:r>
        </w:smartTag>
      </w:smartTag>
      <w:r>
        <w:rPr>
          <w:b/>
          <w:sz w:val="24"/>
          <w:szCs w:val="24"/>
          <w:u w:val="single"/>
        </w:rPr>
        <w:t>, Alain,U A E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Presently I am working as Radiology Technician  from 11th February 2017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 General X-rays ,Fluoroscopy, Mammography, C T Scan, Dexa  Scan ,C-Arm, Basic M R I)</w:t>
      </w:r>
    </w:p>
    <w:p w:rsidR="00B2479B" w:rsidRDefault="00B2479B">
      <w:pPr>
        <w:pStyle w:val="normal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In my 10  Years Experience (</w:t>
      </w:r>
      <w:smartTag w:uri="urn:schemas-microsoft-com:office:smarttags" w:element="City">
        <w:r>
          <w:rPr>
            <w:b/>
          </w:rPr>
          <w:t>INDIA</w:t>
        </w:r>
      </w:smartTag>
      <w:r>
        <w:rPr>
          <w:b/>
        </w:rPr>
        <w:t>), as served as  X-Ray  C T and C-Arm Technician as listed as below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u w:val="single"/>
        </w:rPr>
        <w:t xml:space="preserve">.Travancore MRI Scans &amp; Laboratory(Metro Scans) 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t>Worked as C T Technician Trainee from 1st February 2016 to 28th July 2016</w:t>
      </w:r>
      <w:r>
        <w:rPr>
          <w:b/>
          <w:sz w:val="24"/>
          <w:szCs w:val="24"/>
          <w:u w:val="single"/>
        </w:rPr>
        <w:t xml:space="preserve">   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3.Mar Gregorios Memorial Muthoot Medical Centre       </w:t>
      </w:r>
    </w:p>
    <w:p w:rsidR="00B2479B" w:rsidRDefault="00B2479B">
      <w:pPr>
        <w:pStyle w:val="normal0"/>
        <w:rPr>
          <w:b/>
          <w:sz w:val="24"/>
          <w:szCs w:val="24"/>
        </w:rPr>
      </w:pPr>
      <w:r>
        <w:rPr>
          <w:sz w:val="24"/>
          <w:szCs w:val="24"/>
        </w:rPr>
        <w:t xml:space="preserve"> Worked  as X-Ray Technician from 21st August 2010 to 31st October 2015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Mar Gregorios Memorial Muthoot Medical Centre,</w:t>
      </w:r>
      <w:smartTag w:uri="urn:schemas-microsoft-com:office:smarttags" w:element="City">
        <w:smartTag w:uri="urn:schemas-microsoft-com:office:smarttags" w:element="City">
          <w:r>
            <w:rPr>
              <w:b/>
              <w:sz w:val="24"/>
              <w:szCs w:val="24"/>
              <w:u w:val="single"/>
            </w:rPr>
            <w:t>Kerala</w:t>
          </w:r>
        </w:smartTag>
        <w:r>
          <w:rPr>
            <w:b/>
            <w:sz w:val="24"/>
            <w:szCs w:val="24"/>
            <w:u w:val="single"/>
          </w:rPr>
          <w:t>,</w:t>
        </w:r>
        <w:smartTag w:uri="urn:schemas-microsoft-com:office:smarttags" w:element="City">
          <w:r>
            <w:rPr>
              <w:b/>
              <w:sz w:val="24"/>
              <w:szCs w:val="24"/>
              <w:u w:val="single"/>
            </w:rPr>
            <w:t>India</w:t>
          </w:r>
        </w:smartTag>
      </w:smartTag>
      <w:r>
        <w:rPr>
          <w:b/>
          <w:sz w:val="24"/>
          <w:szCs w:val="24"/>
          <w:u w:val="single"/>
        </w:rPr>
        <w:t>.</w:t>
      </w:r>
    </w:p>
    <w:p w:rsidR="00B2479B" w:rsidRDefault="00B2479B">
      <w:pPr>
        <w:pStyle w:val="normal0"/>
        <w:rPr>
          <w:b/>
          <w:sz w:val="24"/>
          <w:szCs w:val="24"/>
        </w:rPr>
      </w:pPr>
      <w:r>
        <w:rPr>
          <w:sz w:val="24"/>
          <w:szCs w:val="24"/>
        </w:rPr>
        <w:t>Worked as X-Ray and C-Arm Technician from July 2004 to April 2007</w:t>
      </w:r>
      <w:r>
        <w:rPr>
          <w:b/>
          <w:sz w:val="24"/>
          <w:szCs w:val="24"/>
        </w:rPr>
        <w:t>.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CMC Hospital.Gandhinagar Jn.Kottayam,Kerala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>Worked as Radiographer from July 2003 to July 2004.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 AND ACHIEVEMENTS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confident and I love myself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communication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organization, planning and time management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Logical thinking</w:t>
      </w:r>
    </w:p>
    <w:p w:rsidR="00B2479B" w:rsidRDefault="00B2479B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work in a team and guide my team members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PERSONNEL INFORMATION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DATE OF BIRTH: 30 May 1983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GENDER: Female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NATIONALITY: Indian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MARITAL STATUS: Married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FATHER’S NAME: Kunjukutty.Y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HUSBAND’S NAME: Thomas John</w:t>
      </w:r>
    </w:p>
    <w:p w:rsidR="00B2479B" w:rsidRDefault="00B2479B">
      <w:pPr>
        <w:pStyle w:val="normal0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RELIGION: Christian</w:t>
      </w:r>
    </w:p>
    <w:p w:rsidR="00B2479B" w:rsidRDefault="00B2479B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LANGUAGES KNOWN: Malayalam, English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PERMANENT ADDRESS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Kalarnilkunnathil (H), Vazhamuttom East P.O Pathanamthitta, Kerala-689646, </w:t>
      </w:r>
      <w:smartTag w:uri="urn:schemas-microsoft-com:office:smarttags" w:element="City">
        <w:r>
          <w:rPr>
            <w:sz w:val="24"/>
            <w:szCs w:val="24"/>
          </w:rPr>
          <w:t>India</w:t>
        </w:r>
      </w:smartTag>
      <w:r>
        <w:rPr>
          <w:sz w:val="24"/>
          <w:szCs w:val="24"/>
        </w:rPr>
        <w:t>.</w:t>
      </w:r>
    </w:p>
    <w:p w:rsidR="00B2479B" w:rsidRDefault="00B2479B">
      <w:pPr>
        <w:pStyle w:val="normal0"/>
        <w:rPr>
          <w:b/>
          <w:sz w:val="24"/>
          <w:szCs w:val="24"/>
        </w:rPr>
      </w:pPr>
    </w:p>
    <w:p w:rsidR="00B2479B" w:rsidRDefault="00B2479B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PASSPORT DETAILS:-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Passport No</w:t>
      </w:r>
      <w:r>
        <w:rPr>
          <w:sz w:val="24"/>
          <w:szCs w:val="24"/>
        </w:rPr>
        <w:tab/>
        <w:t>:       L 9385648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Date of Issue</w:t>
      </w:r>
      <w:r>
        <w:rPr>
          <w:sz w:val="24"/>
          <w:szCs w:val="24"/>
        </w:rPr>
        <w:tab/>
        <w:t>:       15/05/2014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Date of Expiry</w:t>
      </w:r>
      <w:r>
        <w:rPr>
          <w:sz w:val="24"/>
          <w:szCs w:val="24"/>
        </w:rPr>
        <w:tab/>
        <w:t>:       14/05/2024</w:t>
      </w:r>
      <w:r>
        <w:rPr>
          <w:sz w:val="24"/>
          <w:szCs w:val="24"/>
        </w:rPr>
        <w:tab/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Place of Issue</w:t>
      </w:r>
      <w:r>
        <w:rPr>
          <w:sz w:val="24"/>
          <w:szCs w:val="24"/>
        </w:rPr>
        <w:tab/>
        <w:t xml:space="preserve">:       </w:t>
      </w:r>
      <w:smartTag w:uri="urn:schemas-microsoft-com:office:smarttags" w:element="City">
        <w:r>
          <w:rPr>
            <w:sz w:val="24"/>
            <w:szCs w:val="24"/>
          </w:rPr>
          <w:t>Trivandrum</w:t>
        </w:r>
      </w:smartTag>
    </w:p>
    <w:p w:rsidR="00B2479B" w:rsidRDefault="00B2479B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2479B" w:rsidRDefault="00B2479B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CERTIFICATIONS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1.   INDIAN SOCIETY OF RADIOGRAPHERS AND TECHNOLOGY</w:t>
      </w:r>
      <w:r>
        <w:rPr>
          <w:sz w:val="24"/>
          <w:szCs w:val="24"/>
        </w:rPr>
        <w:t xml:space="preserve"> (ISRT) certificate on 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Medical Imaging and radiotherapy.   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2.      B L S  CERTIFICATE   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3.      C M E CERTIFICATE                      </w:t>
      </w:r>
    </w:p>
    <w:p w:rsidR="00B2479B" w:rsidRDefault="00B2479B">
      <w:pPr>
        <w:pStyle w:val="normal0"/>
        <w:ind w:left="9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DECLARATION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I, SINIMOL THOMAS hereby declare that the above mentioned information is true and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complete to the best of my knowledge. I promise to fulfill your expectations with my extreme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effort, if I get a chance to work in your esteemed institution.    </w:t>
      </w:r>
    </w:p>
    <w:p w:rsidR="00B2479B" w:rsidRDefault="00B2479B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             PLACE; ALAIN                                                                          Yours faithfully     </w:t>
      </w:r>
    </w:p>
    <w:p w:rsidR="00B2479B" w:rsidRDefault="00B2479B">
      <w:pPr>
        <w:pStyle w:val="normal0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                      Date; 24/03/2020                                                                    SINIMOL THOMAS                               </w:t>
      </w:r>
    </w:p>
    <w:sectPr w:rsidR="00B2479B" w:rsidSect="00A05A26">
      <w:pgSz w:w="11906" w:h="16838"/>
      <w:pgMar w:top="1440" w:right="1200" w:bottom="1440" w:left="108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7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A26"/>
    <w:rsid w:val="000F4C52"/>
    <w:rsid w:val="001220BC"/>
    <w:rsid w:val="0016202A"/>
    <w:rsid w:val="00187A10"/>
    <w:rsid w:val="002B0558"/>
    <w:rsid w:val="002E1338"/>
    <w:rsid w:val="002E3C5D"/>
    <w:rsid w:val="00463014"/>
    <w:rsid w:val="004A75F6"/>
    <w:rsid w:val="004F74FC"/>
    <w:rsid w:val="00577C77"/>
    <w:rsid w:val="005A3DAA"/>
    <w:rsid w:val="006476DA"/>
    <w:rsid w:val="006A3D7B"/>
    <w:rsid w:val="0071368B"/>
    <w:rsid w:val="00735116"/>
    <w:rsid w:val="007579CF"/>
    <w:rsid w:val="007825B4"/>
    <w:rsid w:val="00786384"/>
    <w:rsid w:val="008B5D4B"/>
    <w:rsid w:val="009B0190"/>
    <w:rsid w:val="00A05A26"/>
    <w:rsid w:val="00A40704"/>
    <w:rsid w:val="00AD0217"/>
    <w:rsid w:val="00B2479B"/>
    <w:rsid w:val="00B6572B"/>
    <w:rsid w:val="00BF2607"/>
    <w:rsid w:val="00C35B91"/>
    <w:rsid w:val="00CD65C4"/>
    <w:rsid w:val="00D13C00"/>
    <w:rsid w:val="00E52A5E"/>
    <w:rsid w:val="00E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CF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05A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05A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05A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05A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05A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05A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02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02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02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0217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0217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0217"/>
    <w:rPr>
      <w:rFonts w:ascii="Calibri" w:hAnsi="Calibri" w:cs="Arial"/>
      <w:b/>
      <w:bCs/>
    </w:rPr>
  </w:style>
  <w:style w:type="paragraph" w:customStyle="1" w:styleId="normal0">
    <w:name w:val="normal"/>
    <w:uiPriority w:val="99"/>
    <w:rsid w:val="00A05A26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05A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D021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05A2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0217"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A05A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A05A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A05A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A05A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A05A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653</Words>
  <Characters>3727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AGFA</cp:lastModifiedBy>
  <cp:revision>9</cp:revision>
  <cp:lastPrinted>2020-03-23T22:34:00Z</cp:lastPrinted>
  <dcterms:created xsi:type="dcterms:W3CDTF">2019-10-16T03:52:00Z</dcterms:created>
  <dcterms:modified xsi:type="dcterms:W3CDTF">2020-03-23T22:41:00Z</dcterms:modified>
</cp:coreProperties>
</file>