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7B1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1B2ABD" w:rsidRDefault="0022767F" w:rsidP="00C52138">
            <w:pPr>
              <w:tabs>
                <w:tab w:val="left" w:pos="990"/>
              </w:tabs>
              <w:jc w:val="both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14575" cy="2228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1-09-07 at 8.23.35 PM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359"/>
                          <a:stretch/>
                        </pic:blipFill>
                        <pic:spPr bwMode="auto">
                          <a:xfrm>
                            <a:off x="0" y="0"/>
                            <a:ext cx="2314575" cy="2228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70" w:type="dxa"/>
          </w:tcPr>
          <w:p w:rsidR="0068028B" w:rsidRDefault="0068028B" w:rsidP="00A14126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rte" w:hAnsi="Forte" w:cs="Times New Roman"/>
                <w:sz w:val="72"/>
              </w:rPr>
            </w:pPr>
          </w:p>
          <w:p w:rsidR="00A14126" w:rsidRPr="0068028B" w:rsidRDefault="00BC6AAE" w:rsidP="00A14126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rte" w:hAnsi="Forte" w:cs="Times New Roman"/>
                <w:sz w:val="72"/>
              </w:rPr>
            </w:pPr>
            <w:r w:rsidRPr="0068028B">
              <w:rPr>
                <w:rFonts w:ascii="Forte" w:hAnsi="Forte" w:cs="Times New Roman"/>
                <w:sz w:val="72"/>
              </w:rPr>
              <w:t>SHAZMA KHALID</w:t>
            </w:r>
          </w:p>
          <w:p w:rsidR="00FC1FFE" w:rsidRPr="00FC1FFE" w:rsidRDefault="00FC1FFE" w:rsidP="00FC1FF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4"/>
            </w:tblGrid>
            <w:tr w:rsidR="00FC1FFE" w:rsidRPr="00FC1FFE">
              <w:trPr>
                <w:trHeight w:val="344"/>
              </w:trPr>
              <w:tc>
                <w:tcPr>
                  <w:tcW w:w="5634" w:type="dxa"/>
                </w:tcPr>
                <w:p w:rsidR="006563D3" w:rsidRDefault="00FC1FFE" w:rsidP="00FC1FFE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36"/>
                      <w:szCs w:val="72"/>
                    </w:rPr>
                  </w:pPr>
                  <w:r w:rsidRPr="00FC1FFE">
                    <w:rPr>
                      <w:rFonts w:ascii="Century Gothic" w:hAnsi="Century Gothic" w:cs="Century Gothic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563D3" w:rsidRPr="0068028B" w:rsidRDefault="006563D3" w:rsidP="006563D3">
                  <w:pPr>
                    <w:rPr>
                      <w:rFonts w:ascii="Lucida Calligraphy" w:hAnsi="Lucida Calligraphy" w:cs="Times New Roman"/>
                      <w:sz w:val="22"/>
                    </w:rPr>
                  </w:pPr>
                  <w:r w:rsidRPr="0068028B">
                    <w:rPr>
                      <w:rFonts w:ascii="Lucida Calligraphy" w:hAnsi="Lucida Calligraphy" w:cs="Times New Roman"/>
                      <w:sz w:val="22"/>
                    </w:rPr>
                    <w:t>“Health Makes Happy “</w:t>
                  </w:r>
                </w:p>
                <w:p w:rsidR="00FC1FFE" w:rsidRDefault="00FC1FFE" w:rsidP="00FC1FFE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36"/>
                      <w:szCs w:val="72"/>
                    </w:rPr>
                  </w:pPr>
                  <w:r w:rsidRPr="00FC1FFE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36"/>
                      <w:szCs w:val="72"/>
                    </w:rPr>
                    <w:t xml:space="preserve"> </w:t>
                  </w:r>
                </w:p>
                <w:p w:rsidR="000E4009" w:rsidRPr="000E4009" w:rsidRDefault="000E4009" w:rsidP="00FC1FFE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32"/>
                      <w:szCs w:val="72"/>
                    </w:rPr>
                  </w:pPr>
                </w:p>
              </w:tc>
            </w:tr>
          </w:tbl>
          <w:p w:rsidR="001B2ABD" w:rsidRPr="00A14126" w:rsidRDefault="001B2ABD" w:rsidP="00BC6AAE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B2ABD" w:rsidTr="00D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AA65A2" w:rsidRPr="00C52138" w:rsidRDefault="006F72BC" w:rsidP="00CB0055">
            <w:pPr>
              <w:pStyle w:val="Heading3"/>
              <w:outlineLvl w:val="2"/>
              <w:rPr>
                <w:rFonts w:ascii="Times New Roman" w:hAnsi="Times New Roman" w:cs="Times New Roman"/>
                <w:b/>
              </w:rPr>
            </w:pPr>
            <w:r w:rsidRPr="00C52138">
              <w:rPr>
                <w:rFonts w:ascii="Times New Roman" w:hAnsi="Times New Roman" w:cs="Times New Roman"/>
                <w:b/>
              </w:rPr>
              <w:t>Profile</w:t>
            </w:r>
          </w:p>
          <w:p w:rsidR="006563D3" w:rsidRDefault="006563D3" w:rsidP="00971F9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563D3">
              <w:rPr>
                <w:rFonts w:asciiTheme="majorHAnsi" w:hAnsiTheme="majorHAnsi" w:cs="Times New Roman"/>
                <w:sz w:val="20"/>
                <w:szCs w:val="20"/>
              </w:rPr>
              <w:t>Dietitian/Nutritionist</w:t>
            </w:r>
          </w:p>
          <w:p w:rsidR="0068028B" w:rsidRPr="006563D3" w:rsidRDefault="0068028B" w:rsidP="00971F9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Fitness trainer/coach </w:t>
            </w:r>
          </w:p>
          <w:p w:rsidR="006563D3" w:rsidRPr="006563D3" w:rsidRDefault="006563D3" w:rsidP="006563D3">
            <w:pPr>
              <w:autoSpaceDE w:val="0"/>
              <w:autoSpaceDN w:val="0"/>
              <w:adjustRightInd w:val="0"/>
              <w:rPr>
                <w:rFonts w:asciiTheme="majorHAnsi" w:hAnsiTheme="majorHAnsi" w:cs="Century Gothic"/>
                <w:b w:val="0"/>
                <w:bCs w:val="0"/>
                <w:color w:val="000000"/>
                <w:sz w:val="20"/>
                <w:szCs w:val="20"/>
              </w:rPr>
            </w:pPr>
            <w:r w:rsidRPr="006563D3"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Writer, Blogger</w:t>
            </w:r>
          </w:p>
          <w:p w:rsidR="006563D3" w:rsidRPr="006563D3" w:rsidRDefault="009E4757" w:rsidP="006563D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Century Gothic"/>
                <w:color w:val="000000"/>
                <w:sz w:val="20"/>
                <w:szCs w:val="20"/>
              </w:rPr>
              <w:t>Administrator</w:t>
            </w:r>
          </w:p>
          <w:p w:rsidR="003B038B" w:rsidRPr="0003061F" w:rsidRDefault="00BC6AAE" w:rsidP="00757BA1">
            <w:pPr>
              <w:pStyle w:val="Heading3"/>
              <w:numPr>
                <w:ilvl w:val="0"/>
                <w:numId w:val="26"/>
              </w:numPr>
              <w:outlineLvl w:val="2"/>
              <w:rPr>
                <w:rFonts w:cs="Times New Roman"/>
                <w:b/>
              </w:rPr>
            </w:pPr>
            <w:r w:rsidRPr="0003061F">
              <w:rPr>
                <w:rFonts w:cs="Times New Roman"/>
                <w:b/>
              </w:rPr>
              <w:t>Contact</w:t>
            </w:r>
            <w:r w:rsidR="00757BA1">
              <w:rPr>
                <w:rFonts w:cs="Times New Roman"/>
                <w:b/>
              </w:rPr>
              <w:t xml:space="preserve"> </w:t>
            </w:r>
          </w:p>
          <w:sdt>
            <w:sdtPr>
              <w:rPr>
                <w:rFonts w:asciiTheme="majorHAnsi" w:hAnsiTheme="majorHAnsi" w:cs="Times New Roman"/>
              </w:rPr>
              <w:id w:val="1111563247"/>
              <w:placeholder>
                <w:docPart w:val="F931CE313B9A4089926E8F03DA53D0BA"/>
              </w:placeholder>
              <w:temporary/>
              <w:showingPlcHdr/>
              <w15:appearance w15:val="hidden"/>
            </w:sdtPr>
            <w:sdtEndPr/>
            <w:sdtContent>
              <w:p w:rsidR="004D3011" w:rsidRPr="0003061F" w:rsidRDefault="004D3011" w:rsidP="004D3011">
                <w:pPr>
                  <w:rPr>
                    <w:rFonts w:asciiTheme="majorHAnsi" w:hAnsiTheme="majorHAnsi" w:cs="Times New Roman"/>
                  </w:rPr>
                </w:pPr>
                <w:r w:rsidRPr="0003061F">
                  <w:rPr>
                    <w:rFonts w:asciiTheme="majorHAnsi" w:hAnsiTheme="majorHAnsi" w:cs="Times New Roman"/>
                  </w:rPr>
                  <w:t>PHONE:</w:t>
                </w:r>
              </w:p>
            </w:sdtContent>
          </w:sdt>
          <w:p w:rsidR="004D3011" w:rsidRPr="0003061F" w:rsidRDefault="00A14126" w:rsidP="006753B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</w:rPr>
            </w:pPr>
            <w:r w:rsidRPr="0003061F">
              <w:rPr>
                <w:rFonts w:asciiTheme="majorHAnsi" w:hAnsiTheme="majorHAnsi" w:cs="Times New Roman"/>
                <w:sz w:val="22"/>
              </w:rPr>
              <w:t xml:space="preserve">+92 </w:t>
            </w:r>
            <w:r w:rsidR="009D2DA6" w:rsidRPr="0003061F">
              <w:rPr>
                <w:rFonts w:asciiTheme="majorHAnsi" w:hAnsiTheme="majorHAnsi" w:cs="Times New Roman"/>
                <w:sz w:val="22"/>
              </w:rPr>
              <w:t xml:space="preserve">3038594996 </w:t>
            </w:r>
            <w:r w:rsidR="0022767F" w:rsidRPr="0003061F">
              <w:rPr>
                <w:rFonts w:asciiTheme="majorHAnsi" w:hAnsiTheme="majorHAnsi" w:cs="Times New Roman"/>
                <w:b w:val="0"/>
                <w:sz w:val="20"/>
              </w:rPr>
              <w:t>WhatsApp</w:t>
            </w:r>
            <w:r w:rsidR="009D2DA6" w:rsidRPr="0003061F">
              <w:rPr>
                <w:rFonts w:asciiTheme="majorHAnsi" w:hAnsiTheme="majorHAnsi" w:cs="Times New Roman"/>
                <w:b w:val="0"/>
                <w:sz w:val="20"/>
              </w:rPr>
              <w:t xml:space="preserve"> only</w:t>
            </w:r>
          </w:p>
          <w:p w:rsidR="000B2BAB" w:rsidRPr="0003061F" w:rsidRDefault="000B2BAB" w:rsidP="006753B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Times New Roman"/>
                <w:sz w:val="22"/>
              </w:rPr>
            </w:pPr>
            <w:r w:rsidRPr="0003061F">
              <w:rPr>
                <w:rFonts w:asciiTheme="majorHAnsi" w:hAnsiTheme="majorHAnsi" w:cs="Times New Roman"/>
                <w:sz w:val="22"/>
              </w:rPr>
              <w:t>009714115397</w:t>
            </w:r>
          </w:p>
          <w:p w:rsidR="000B2BAB" w:rsidRPr="0003061F" w:rsidRDefault="000B2BAB" w:rsidP="000B2BAB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  <w:p w:rsidR="000B2BAB" w:rsidRPr="0003061F" w:rsidRDefault="000B2BAB" w:rsidP="000B2BAB">
            <w:pPr>
              <w:rPr>
                <w:rFonts w:asciiTheme="majorHAnsi" w:hAnsiTheme="majorHAnsi" w:cs="Times New Roman"/>
                <w:sz w:val="22"/>
              </w:rPr>
            </w:pPr>
          </w:p>
          <w:p w:rsidR="00BC6AAE" w:rsidRPr="0003061F" w:rsidRDefault="00BC6AAE" w:rsidP="004D3011">
            <w:pPr>
              <w:rPr>
                <w:rFonts w:asciiTheme="majorHAnsi" w:hAnsiTheme="majorHAnsi" w:cs="Times New Roman"/>
              </w:rPr>
            </w:pPr>
          </w:p>
          <w:sdt>
            <w:sdtPr>
              <w:id w:val="-240260293"/>
              <w:placeholder>
                <w:docPart w:val="9093263B27044A7DA1C064375195F4F9"/>
              </w:placeholder>
              <w:temporary/>
              <w:showingPlcHdr/>
              <w15:appearance w15:val="hidden"/>
            </w:sdtPr>
            <w:sdtEndPr/>
            <w:sdtContent>
              <w:p w:rsidR="004D3011" w:rsidRPr="00757BA1" w:rsidRDefault="004D3011" w:rsidP="00757BA1">
                <w:pPr>
                  <w:pStyle w:val="ListParagraph"/>
                  <w:numPr>
                    <w:ilvl w:val="0"/>
                    <w:numId w:val="27"/>
                  </w:numPr>
                  <w:rPr>
                    <w:rFonts w:asciiTheme="majorHAnsi" w:hAnsiTheme="majorHAnsi" w:cs="Times New Roman"/>
                  </w:rPr>
                </w:pPr>
                <w:r w:rsidRPr="00757BA1">
                  <w:rPr>
                    <w:rFonts w:asciiTheme="majorHAnsi" w:hAnsiTheme="majorHAnsi" w:cs="Times New Roman"/>
                    <w:sz w:val="20"/>
                  </w:rPr>
                  <w:t>EMAIL:</w:t>
                </w:r>
              </w:p>
            </w:sdtContent>
          </w:sdt>
          <w:p w:rsidR="00DC3C53" w:rsidRPr="0003061F" w:rsidRDefault="00C24F15" w:rsidP="00DC3C53">
            <w:pPr>
              <w:pStyle w:val="Default"/>
              <w:rPr>
                <w:rStyle w:val="Hyperlink"/>
                <w:rFonts w:asciiTheme="majorHAnsi" w:hAnsiTheme="majorHAnsi"/>
              </w:rPr>
            </w:pPr>
            <w:hyperlink r:id="rId11" w:history="1">
              <w:r w:rsidR="00F07B94" w:rsidRPr="0003061F">
                <w:rPr>
                  <w:rStyle w:val="Hyperlink"/>
                  <w:rFonts w:asciiTheme="majorHAnsi" w:hAnsiTheme="majorHAnsi"/>
                </w:rPr>
                <w:t>Umaimaj223@gmail.com</w:t>
              </w:r>
            </w:hyperlink>
          </w:p>
          <w:p w:rsidR="005428AC" w:rsidRPr="0003061F" w:rsidRDefault="005428AC" w:rsidP="00DC3C53">
            <w:pPr>
              <w:pStyle w:val="Default"/>
              <w:rPr>
                <w:rFonts w:asciiTheme="majorHAnsi" w:hAnsiTheme="majorHAnsi"/>
              </w:rPr>
            </w:pPr>
            <w:r w:rsidRPr="0003061F">
              <w:rPr>
                <w:rStyle w:val="Hyperlink"/>
                <w:rFonts w:asciiTheme="majorHAnsi" w:hAnsiTheme="majorHAnsi"/>
              </w:rPr>
              <w:t>ShazmaKhalid01@gmail.com</w:t>
            </w:r>
          </w:p>
          <w:p w:rsidR="00F07B94" w:rsidRPr="0003061F" w:rsidRDefault="00F07B94" w:rsidP="00DC3C53">
            <w:pPr>
              <w:pStyle w:val="Default"/>
              <w:rPr>
                <w:rFonts w:asciiTheme="majorHAnsi" w:hAnsiTheme="maj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2"/>
            </w:tblGrid>
            <w:tr w:rsidR="00DC3C53" w:rsidRPr="0003061F">
              <w:trPr>
                <w:trHeight w:val="296"/>
              </w:trPr>
              <w:tc>
                <w:tcPr>
                  <w:tcW w:w="2862" w:type="dxa"/>
                </w:tcPr>
                <w:p w:rsidR="00DC3C53" w:rsidRPr="0003061F" w:rsidRDefault="00DC3C53" w:rsidP="00757BA1">
                  <w:pPr>
                    <w:pStyle w:val="Default"/>
                    <w:numPr>
                      <w:ilvl w:val="0"/>
                      <w:numId w:val="33"/>
                    </w:num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57BA1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Address: </w:t>
                  </w:r>
                </w:p>
                <w:p w:rsidR="00DC3C53" w:rsidRDefault="000B2BAB" w:rsidP="00272495">
                  <w:pPr>
                    <w:pStyle w:val="Default"/>
                    <w:numPr>
                      <w:ilvl w:val="0"/>
                      <w:numId w:val="23"/>
                    </w:numPr>
                    <w:rPr>
                      <w:rFonts w:asciiTheme="majorHAnsi" w:hAnsiTheme="majorHAnsi"/>
                      <w:color w:val="B85A21"/>
                      <w:sz w:val="18"/>
                      <w:szCs w:val="18"/>
                    </w:rPr>
                  </w:pPr>
                  <w:r w:rsidRPr="00842F47">
                    <w:rPr>
                      <w:rFonts w:asciiTheme="majorHAnsi" w:hAnsiTheme="majorHAnsi"/>
                      <w:color w:val="B85A21"/>
                      <w:sz w:val="18"/>
                      <w:szCs w:val="18"/>
                    </w:rPr>
                    <w:t xml:space="preserve">Al Yasmeen </w:t>
                  </w:r>
                  <w:r w:rsidR="00DF66B8" w:rsidRPr="00842F47">
                    <w:rPr>
                      <w:rFonts w:asciiTheme="majorHAnsi" w:hAnsiTheme="majorHAnsi"/>
                      <w:color w:val="B85A21"/>
                      <w:sz w:val="18"/>
                      <w:szCs w:val="18"/>
                    </w:rPr>
                    <w:t>Tower</w:t>
                  </w:r>
                  <w:r w:rsidR="005B2C95">
                    <w:rPr>
                      <w:rFonts w:asciiTheme="majorHAnsi" w:hAnsiTheme="majorHAnsi"/>
                      <w:color w:val="B85A21"/>
                      <w:sz w:val="18"/>
                      <w:szCs w:val="18"/>
                    </w:rPr>
                    <w:t xml:space="preserve"> flat 528</w:t>
                  </w:r>
                  <w:bookmarkStart w:id="0" w:name="_GoBack"/>
                  <w:bookmarkEnd w:id="0"/>
                  <w:r w:rsidRPr="00842F47">
                    <w:rPr>
                      <w:rFonts w:asciiTheme="majorHAnsi" w:hAnsiTheme="majorHAnsi"/>
                      <w:color w:val="B85A21"/>
                      <w:sz w:val="18"/>
                      <w:szCs w:val="18"/>
                    </w:rPr>
                    <w:t xml:space="preserve"> tower A opposite </w:t>
                  </w:r>
                  <w:r w:rsidR="00DF66B8" w:rsidRPr="00842F47">
                    <w:rPr>
                      <w:rFonts w:asciiTheme="majorHAnsi" w:hAnsiTheme="majorHAnsi"/>
                      <w:color w:val="B85A21"/>
                      <w:sz w:val="18"/>
                      <w:szCs w:val="18"/>
                    </w:rPr>
                    <w:t>Ajman</w:t>
                  </w:r>
                  <w:r w:rsidRPr="00842F47">
                    <w:rPr>
                      <w:rFonts w:asciiTheme="majorHAnsi" w:hAnsiTheme="majorHAnsi"/>
                      <w:color w:val="B85A21"/>
                      <w:sz w:val="18"/>
                      <w:szCs w:val="18"/>
                    </w:rPr>
                    <w:t xml:space="preserve"> city center Ajman</w:t>
                  </w:r>
                </w:p>
                <w:p w:rsidR="00272495" w:rsidRPr="00842F47" w:rsidRDefault="00272495" w:rsidP="00B818E2">
                  <w:pPr>
                    <w:pStyle w:val="Default"/>
                    <w:ind w:left="720"/>
                    <w:rPr>
                      <w:rFonts w:asciiTheme="majorHAnsi" w:hAnsiTheme="majorHAnsi"/>
                      <w:color w:val="B85A21"/>
                      <w:sz w:val="18"/>
                      <w:szCs w:val="18"/>
                    </w:rPr>
                  </w:pPr>
                </w:p>
              </w:tc>
            </w:tr>
          </w:tbl>
          <w:p w:rsidR="00BC6AAE" w:rsidRPr="0003061F" w:rsidRDefault="00BC6AAE" w:rsidP="004D3011">
            <w:pPr>
              <w:rPr>
                <w:rStyle w:val="Hyperlink"/>
                <w:rFonts w:asciiTheme="majorHAnsi" w:hAnsiTheme="majorHAnsi" w:cs="Times New Roman"/>
              </w:rPr>
            </w:pPr>
          </w:p>
          <w:sdt>
            <w:sdtPr>
              <w:rPr>
                <w:rFonts w:cs="Times New Roman"/>
                <w:color w:val="B85A22" w:themeColor="accent2" w:themeShade="BF"/>
                <w:u w:val="single"/>
              </w:rPr>
              <w:id w:val="-1444214663"/>
              <w:placeholder>
                <w:docPart w:val="38202FC1FA8942489E4420B7E4E8F826"/>
              </w:placeholder>
              <w:temporary/>
              <w:showingPlcHdr/>
              <w15:appearance w15:val="hidden"/>
            </w:sdtPr>
            <w:sdtEndPr/>
            <w:sdtContent>
              <w:p w:rsidR="004D3011" w:rsidRPr="0003061F" w:rsidRDefault="00CB0055" w:rsidP="00757BA1">
                <w:pPr>
                  <w:pStyle w:val="Heading3"/>
                  <w:numPr>
                    <w:ilvl w:val="0"/>
                    <w:numId w:val="30"/>
                  </w:numPr>
                  <w:outlineLvl w:val="2"/>
                  <w:rPr>
                    <w:rFonts w:cs="Times New Roman"/>
                  </w:rPr>
                </w:pPr>
                <w:r w:rsidRPr="0003061F">
                  <w:rPr>
                    <w:rFonts w:cs="Times New Roman"/>
                    <w:b/>
                  </w:rPr>
                  <w:t>Hobbies</w:t>
                </w:r>
              </w:p>
            </w:sdtContent>
          </w:sdt>
          <w:p w:rsidR="004D3011" w:rsidRPr="0003061F" w:rsidRDefault="00BC6AAE" w:rsidP="0003061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="Times New Roman"/>
              </w:rPr>
            </w:pPr>
            <w:r w:rsidRPr="0003061F">
              <w:rPr>
                <w:rFonts w:asciiTheme="majorHAnsi" w:hAnsiTheme="majorHAnsi" w:cs="Times New Roman"/>
              </w:rPr>
              <w:t xml:space="preserve">Reading </w:t>
            </w:r>
          </w:p>
          <w:p w:rsidR="004D3011" w:rsidRPr="0003061F" w:rsidRDefault="00BC6AAE" w:rsidP="0003061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="Times New Roman"/>
              </w:rPr>
            </w:pPr>
            <w:r w:rsidRPr="0003061F">
              <w:rPr>
                <w:rFonts w:asciiTheme="majorHAnsi" w:hAnsiTheme="majorHAnsi" w:cs="Times New Roman"/>
              </w:rPr>
              <w:t>Listening music</w:t>
            </w:r>
          </w:p>
          <w:p w:rsidR="004D3011" w:rsidRPr="0003061F" w:rsidRDefault="00BC6AAE" w:rsidP="0003061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="Times New Roman"/>
              </w:rPr>
            </w:pPr>
            <w:r w:rsidRPr="0003061F">
              <w:rPr>
                <w:rFonts w:asciiTheme="majorHAnsi" w:hAnsiTheme="majorHAnsi" w:cs="Times New Roman"/>
              </w:rPr>
              <w:t>Painting</w:t>
            </w:r>
          </w:p>
          <w:p w:rsidR="0003061F" w:rsidRPr="0003061F" w:rsidRDefault="0003061F" w:rsidP="0003061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="Times New Roman"/>
              </w:rPr>
            </w:pPr>
            <w:r w:rsidRPr="0003061F">
              <w:rPr>
                <w:rFonts w:asciiTheme="majorHAnsi" w:hAnsiTheme="majorHAnsi" w:cs="Times New Roman"/>
              </w:rPr>
              <w:t>Traveling</w:t>
            </w:r>
          </w:p>
          <w:p w:rsidR="004D3011" w:rsidRPr="00C52138" w:rsidRDefault="004D3011" w:rsidP="00AA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B2ABD" w:rsidRPr="00C52138" w:rsidRDefault="001B2ABD" w:rsidP="000C45FF">
            <w:pPr>
              <w:tabs>
                <w:tab w:val="left" w:pos="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470" w:type="dxa"/>
          </w:tcPr>
          <w:sdt>
            <w:sdtPr>
              <w:rPr>
                <w:rFonts w:ascii="Times New Roman" w:hAnsi="Times New Roman" w:cs="Times New Roman"/>
              </w:rPr>
              <w:id w:val="1049110328"/>
              <w:placeholder>
                <w:docPart w:val="B96B63FBD0444A16A6B2661AA9384228"/>
              </w:placeholder>
              <w:temporary/>
              <w:showingPlcHdr/>
              <w15:appearance w15:val="hidden"/>
            </w:sdtPr>
            <w:sdtEndPr/>
            <w:sdtContent>
              <w:p w:rsidR="001B2ABD" w:rsidRPr="00C52138" w:rsidRDefault="00E25A26" w:rsidP="00757BA1">
                <w:pPr>
                  <w:pStyle w:val="Heading2"/>
                  <w:numPr>
                    <w:ilvl w:val="0"/>
                    <w:numId w:val="29"/>
                  </w:numPr>
                  <w:outlineLvl w:val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03061F">
                  <w:rPr>
                    <w:rFonts w:ascii="Times New Roman" w:hAnsi="Times New Roman" w:cs="Times New Roman"/>
                    <w:color w:val="548AB7" w:themeColor="accent1" w:themeShade="BF"/>
                  </w:rPr>
                  <w:t>EDUCATION</w:t>
                </w:r>
              </w:p>
            </w:sdtContent>
          </w:sdt>
          <w:p w:rsidR="00AA65A2" w:rsidRPr="00842F47" w:rsidRDefault="00AA65A2" w:rsidP="00B359E4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80865A" w:themeColor="accent3" w:themeShade="BF"/>
                <w:sz w:val="20"/>
              </w:rPr>
            </w:pPr>
            <w:r w:rsidRPr="00842F47">
              <w:rPr>
                <w:rFonts w:ascii="Century Gothic" w:hAnsi="Century Gothic" w:cs="Times New Roman"/>
                <w:color w:val="80865A" w:themeColor="accent3" w:themeShade="BF"/>
                <w:sz w:val="20"/>
              </w:rPr>
              <w:t>School:</w:t>
            </w:r>
          </w:p>
          <w:p w:rsidR="00036450" w:rsidRPr="0003061F" w:rsidRDefault="00AA65A2" w:rsidP="00B359E4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0"/>
              </w:rPr>
            </w:pPr>
            <w:r w:rsidRPr="0003061F">
              <w:rPr>
                <w:rFonts w:ascii="Century Gothic" w:hAnsi="Century Gothic" w:cs="Times New Roman"/>
                <w:b w:val="0"/>
                <w:sz w:val="20"/>
              </w:rPr>
              <w:t>Decent Cal</w:t>
            </w:r>
            <w:r w:rsidR="00123DE3" w:rsidRPr="0003061F">
              <w:rPr>
                <w:rFonts w:ascii="Century Gothic" w:hAnsi="Century Gothic" w:cs="Times New Roman"/>
                <w:b w:val="0"/>
                <w:sz w:val="20"/>
              </w:rPr>
              <w:t xml:space="preserve">iber </w:t>
            </w:r>
            <w:r w:rsidR="0022767F" w:rsidRPr="0003061F">
              <w:rPr>
                <w:rFonts w:ascii="Century Gothic" w:hAnsi="Century Gothic" w:cs="Times New Roman"/>
                <w:b w:val="0"/>
                <w:sz w:val="20"/>
              </w:rPr>
              <w:t>High</w:t>
            </w:r>
            <w:r w:rsidRPr="0003061F">
              <w:rPr>
                <w:rFonts w:ascii="Century Gothic" w:hAnsi="Century Gothic" w:cs="Times New Roman"/>
                <w:b w:val="0"/>
                <w:sz w:val="20"/>
              </w:rPr>
              <w:t xml:space="preserve"> School </w:t>
            </w:r>
            <w:r w:rsidR="0022767F" w:rsidRPr="0003061F">
              <w:rPr>
                <w:rFonts w:ascii="Century Gothic" w:hAnsi="Century Gothic" w:cs="Times New Roman"/>
                <w:b w:val="0"/>
                <w:sz w:val="20"/>
              </w:rPr>
              <w:t>– Faisalabad 2013</w:t>
            </w:r>
          </w:p>
          <w:p w:rsidR="00036450" w:rsidRPr="00842F47" w:rsidRDefault="00AA65A2" w:rsidP="00B359E4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80865A" w:themeColor="accent3" w:themeShade="BF"/>
                <w:sz w:val="20"/>
              </w:rPr>
            </w:pPr>
            <w:r w:rsidRPr="00842F47">
              <w:rPr>
                <w:rFonts w:ascii="Century Gothic" w:hAnsi="Century Gothic" w:cs="Times New Roman"/>
                <w:color w:val="80865A" w:themeColor="accent3" w:themeShade="BF"/>
                <w:sz w:val="20"/>
              </w:rPr>
              <w:t>College:</w:t>
            </w:r>
          </w:p>
          <w:p w:rsidR="00AA65A2" w:rsidRPr="0003061F" w:rsidRDefault="00FF4C7D" w:rsidP="00AA6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 F</w:t>
            </w:r>
            <w:r w:rsidR="00123DE3" w:rsidRPr="0003061F">
              <w:rPr>
                <w:rFonts w:ascii="Century Gothic" w:hAnsi="Century Gothic" w:cs="Times New Roman"/>
                <w:b/>
                <w:sz w:val="20"/>
              </w:rPr>
              <w:t xml:space="preserve">SC </w:t>
            </w:r>
            <w:r w:rsidR="0022767F" w:rsidRPr="0003061F">
              <w:rPr>
                <w:rFonts w:ascii="Century Gothic" w:hAnsi="Century Gothic" w:cs="Times New Roman"/>
                <w:b/>
                <w:sz w:val="20"/>
              </w:rPr>
              <w:t>pre-</w:t>
            </w:r>
            <w:r w:rsidR="00123DE3" w:rsidRPr="0003061F">
              <w:rPr>
                <w:rFonts w:ascii="Century Gothic" w:hAnsi="Century Gothic" w:cs="Times New Roman"/>
                <w:b/>
                <w:sz w:val="20"/>
              </w:rPr>
              <w:t>medical</w:t>
            </w:r>
            <w:r w:rsidRPr="0003061F">
              <w:rPr>
                <w:rFonts w:ascii="Century Gothic" w:hAnsi="Century Gothic" w:cs="Times New Roman"/>
                <w:sz w:val="20"/>
              </w:rPr>
              <w:t xml:space="preserve"> -</w:t>
            </w:r>
            <w:r w:rsidR="00AA65A2" w:rsidRPr="0003061F">
              <w:rPr>
                <w:rFonts w:ascii="Century Gothic" w:hAnsi="Century Gothic" w:cs="Times New Roman"/>
                <w:sz w:val="20"/>
              </w:rPr>
              <w:t xml:space="preserve"> Faisalabad</w:t>
            </w:r>
            <w:r w:rsidR="003B038B" w:rsidRPr="0003061F">
              <w:rPr>
                <w:rFonts w:ascii="Century Gothic" w:hAnsi="Century Gothic" w:cs="Times New Roman"/>
                <w:sz w:val="20"/>
              </w:rPr>
              <w:t xml:space="preserve"> 2014 to 2016</w:t>
            </w:r>
          </w:p>
          <w:p w:rsidR="00AA65A2" w:rsidRPr="00842F47" w:rsidRDefault="00AA65A2" w:rsidP="00AA6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80865A" w:themeColor="accent3" w:themeShade="BF"/>
                <w:sz w:val="20"/>
              </w:rPr>
            </w:pPr>
            <w:r w:rsidRPr="00842F47">
              <w:rPr>
                <w:rFonts w:ascii="Century Gothic" w:hAnsi="Century Gothic" w:cs="Times New Roman"/>
                <w:b/>
                <w:color w:val="80865A" w:themeColor="accent3" w:themeShade="BF"/>
                <w:sz w:val="20"/>
              </w:rPr>
              <w:t>University:</w:t>
            </w:r>
          </w:p>
          <w:p w:rsidR="002964CA" w:rsidRDefault="00AA65A2" w:rsidP="00AA6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 </w:t>
            </w:r>
            <w:r w:rsidR="00851F20" w:rsidRPr="0003061F">
              <w:rPr>
                <w:rFonts w:ascii="Century Gothic" w:hAnsi="Century Gothic" w:cs="Times New Roman"/>
                <w:b/>
                <w:sz w:val="20"/>
              </w:rPr>
              <w:t>DD</w:t>
            </w:r>
            <w:r w:rsidR="00123DE3" w:rsidRPr="0003061F">
              <w:rPr>
                <w:rFonts w:ascii="Century Gothic" w:hAnsi="Century Gothic" w:cs="Times New Roman"/>
                <w:b/>
                <w:sz w:val="20"/>
              </w:rPr>
              <w:t xml:space="preserve">NS </w:t>
            </w:r>
            <w:r w:rsidR="0022767F" w:rsidRPr="0003061F">
              <w:rPr>
                <w:rFonts w:ascii="Century Gothic" w:hAnsi="Century Gothic" w:cs="Times New Roman"/>
                <w:b/>
                <w:sz w:val="20"/>
              </w:rPr>
              <w:t>5-yea</w:t>
            </w:r>
            <w:r w:rsidR="00123DE3" w:rsidRPr="0003061F">
              <w:rPr>
                <w:rFonts w:ascii="Century Gothic" w:hAnsi="Century Gothic" w:cs="Times New Roman"/>
                <w:b/>
                <w:sz w:val="20"/>
              </w:rPr>
              <w:t>r</w:t>
            </w:r>
            <w:r w:rsidR="00FF4C7D" w:rsidRPr="0003061F">
              <w:rPr>
                <w:rFonts w:ascii="Century Gothic" w:hAnsi="Century Gothic" w:cs="Times New Roman"/>
                <w:b/>
                <w:sz w:val="20"/>
              </w:rPr>
              <w:t xml:space="preserve"> program</w:t>
            </w:r>
            <w:r w:rsidR="0021521F" w:rsidRPr="0003061F">
              <w:rPr>
                <w:rFonts w:ascii="Century Gothic" w:hAnsi="Century Gothic" w:cs="Times New Roman"/>
                <w:b/>
                <w:sz w:val="20"/>
              </w:rPr>
              <w:t>( Bachelors)</w:t>
            </w:r>
            <w:r w:rsidR="00FF4C7D" w:rsidRPr="0003061F">
              <w:rPr>
                <w:rFonts w:ascii="Century Gothic" w:hAnsi="Century Gothic" w:cs="Times New Roman"/>
                <w:b/>
                <w:sz w:val="20"/>
              </w:rPr>
              <w:t>-</w:t>
            </w:r>
            <w:r w:rsidR="004D0224">
              <w:rPr>
                <w:rFonts w:ascii="Century Gothic" w:hAnsi="Century Gothic" w:cs="Times New Roman"/>
                <w:b/>
                <w:sz w:val="20"/>
              </w:rPr>
              <w:t xml:space="preserve"> Doctors of Dietetics and Nutritional Sciences-</w:t>
            </w:r>
            <w:r w:rsidRPr="0003061F">
              <w:rPr>
                <w:rFonts w:ascii="Century Gothic" w:hAnsi="Century Gothic" w:cs="Times New Roman"/>
                <w:sz w:val="20"/>
              </w:rPr>
              <w:t>The University of Lahore</w:t>
            </w:r>
            <w:r w:rsidR="00971F9F" w:rsidRPr="0003061F">
              <w:rPr>
                <w:rFonts w:ascii="Century Gothic" w:hAnsi="Century Gothic" w:cs="Times New Roman"/>
                <w:sz w:val="20"/>
              </w:rPr>
              <w:t>-</w:t>
            </w:r>
            <w:r w:rsidRPr="0003061F">
              <w:rPr>
                <w:rFonts w:ascii="Century Gothic" w:hAnsi="Century Gothic" w:cs="Times New Roman"/>
                <w:sz w:val="20"/>
              </w:rPr>
              <w:t xml:space="preserve"> </w:t>
            </w:r>
            <w:r w:rsidR="00971F9F" w:rsidRPr="0003061F">
              <w:rPr>
                <w:rFonts w:ascii="Century Gothic" w:hAnsi="Century Gothic" w:cs="Times New Roman"/>
                <w:sz w:val="20"/>
              </w:rPr>
              <w:t xml:space="preserve">Lahore </w:t>
            </w:r>
            <w:r w:rsidR="003B038B" w:rsidRPr="0003061F">
              <w:rPr>
                <w:rFonts w:ascii="Century Gothic" w:hAnsi="Century Gothic" w:cs="Times New Roman"/>
                <w:sz w:val="20"/>
              </w:rPr>
              <w:t>2016 to 2021</w:t>
            </w:r>
          </w:p>
          <w:p w:rsidR="004D0224" w:rsidRPr="0003061F" w:rsidRDefault="004D0224" w:rsidP="00AA6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4D0224">
              <w:rPr>
                <w:rFonts w:ascii="Century Gothic" w:hAnsi="Century Gothic" w:cs="Times New Roman"/>
                <w:b/>
                <w:sz w:val="20"/>
              </w:rPr>
              <w:t xml:space="preserve">Masters </w:t>
            </w:r>
            <w:r>
              <w:rPr>
                <w:rFonts w:ascii="Century Gothic" w:hAnsi="Century Gothic" w:cs="Times New Roman"/>
                <w:sz w:val="20"/>
              </w:rPr>
              <w:t>– Masters in Public Health –University of Suffolk -Ongoing</w:t>
            </w:r>
          </w:p>
          <w:p w:rsidR="00051578" w:rsidRPr="0003061F" w:rsidRDefault="00051578" w:rsidP="00AA6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  <w:p w:rsidR="00BC70BE" w:rsidRPr="00757BA1" w:rsidRDefault="00BC70BE" w:rsidP="00757BA1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548AB7" w:themeColor="accent1" w:themeShade="BF"/>
                <w:sz w:val="24"/>
              </w:rPr>
            </w:pPr>
            <w:r w:rsidRPr="00757BA1">
              <w:rPr>
                <w:rFonts w:ascii="Century Gothic" w:hAnsi="Century Gothic" w:cs="Times New Roman"/>
                <w:b/>
                <w:color w:val="548AB7" w:themeColor="accent1" w:themeShade="BF"/>
                <w:sz w:val="24"/>
              </w:rPr>
              <w:t>Certificates:</w:t>
            </w:r>
          </w:p>
          <w:p w:rsidR="00BC70BE" w:rsidRPr="0003061F" w:rsidRDefault="00BC70BE" w:rsidP="00DF66B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Essentials of Public Health Administration – </w:t>
            </w:r>
            <w:r w:rsidRPr="0003061F">
              <w:rPr>
                <w:rFonts w:ascii="Century Gothic" w:hAnsi="Century Gothic" w:cs="Times New Roman"/>
                <w:sz w:val="20"/>
              </w:rPr>
              <w:t>University of Acacia</w:t>
            </w:r>
            <w:r w:rsidR="00190965" w:rsidRPr="0003061F">
              <w:rPr>
                <w:rFonts w:ascii="Century Gothic" w:hAnsi="Century Gothic" w:cs="Times New Roman"/>
                <w:sz w:val="20"/>
              </w:rPr>
              <w:t>-</w:t>
            </w:r>
            <w:r w:rsidR="00190965" w:rsidRPr="0003061F">
              <w:rPr>
                <w:rFonts w:ascii="Century Gothic" w:hAnsi="Century Gothic" w:cs="Times New Roman"/>
                <w:b/>
                <w:sz w:val="20"/>
              </w:rPr>
              <w:t>USA</w:t>
            </w:r>
            <w:r w:rsidRPr="0003061F">
              <w:rPr>
                <w:rFonts w:ascii="Century Gothic" w:hAnsi="Century Gothic" w:cs="Times New Roman"/>
                <w:b/>
                <w:sz w:val="20"/>
              </w:rPr>
              <w:t>-Level 7</w:t>
            </w:r>
          </w:p>
          <w:p w:rsidR="00BC70BE" w:rsidRDefault="00BC70BE" w:rsidP="00DF66B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Mastering Health and Safety Management- </w:t>
            </w:r>
            <w:r w:rsidRPr="0003061F">
              <w:rPr>
                <w:rFonts w:ascii="Century Gothic" w:hAnsi="Century Gothic" w:cs="Times New Roman"/>
                <w:sz w:val="20"/>
              </w:rPr>
              <w:t>University of Acacia</w:t>
            </w:r>
            <w:r w:rsidR="00190965" w:rsidRPr="0003061F">
              <w:rPr>
                <w:rFonts w:ascii="Century Gothic" w:hAnsi="Century Gothic" w:cs="Times New Roman"/>
                <w:sz w:val="20"/>
              </w:rPr>
              <w:t xml:space="preserve">  -</w:t>
            </w:r>
            <w:r w:rsidR="00190965" w:rsidRPr="0003061F">
              <w:rPr>
                <w:rFonts w:ascii="Century Gothic" w:hAnsi="Century Gothic" w:cs="Times New Roman"/>
                <w:b/>
                <w:sz w:val="20"/>
              </w:rPr>
              <w:t>USA</w:t>
            </w:r>
            <w:r w:rsidRPr="0003061F">
              <w:rPr>
                <w:rFonts w:ascii="Century Gothic" w:hAnsi="Century Gothic" w:cs="Times New Roman"/>
                <w:b/>
                <w:sz w:val="20"/>
              </w:rPr>
              <w:t>-Level 7</w:t>
            </w:r>
          </w:p>
          <w:p w:rsidR="00842F47" w:rsidRPr="00842F47" w:rsidRDefault="00842F47" w:rsidP="00842F4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SAQA Certificate </w:t>
            </w:r>
            <w:r w:rsidR="0029580E">
              <w:rPr>
                <w:rFonts w:ascii="Century Gothic" w:hAnsi="Century Gothic" w:cs="Times New Roman"/>
                <w:b/>
                <w:sz w:val="20"/>
              </w:rPr>
              <w:t>-</w:t>
            </w:r>
            <w:r w:rsidRPr="0003061F">
              <w:rPr>
                <w:rFonts w:ascii="Century Gothic" w:hAnsi="Century Gothic" w:cs="Times New Roman"/>
                <w:b/>
                <w:sz w:val="20"/>
              </w:rPr>
              <w:t>NQF level 8</w:t>
            </w:r>
            <w:r>
              <w:rPr>
                <w:rFonts w:ascii="Century Gothic" w:hAnsi="Century Gothic" w:cs="Times New Roman"/>
                <w:b/>
                <w:sz w:val="20"/>
              </w:rPr>
              <w:t xml:space="preserve">- </w:t>
            </w:r>
            <w:r w:rsidRPr="00842F47">
              <w:rPr>
                <w:rFonts w:ascii="Century Gothic" w:hAnsi="Century Gothic" w:cs="Times New Roman"/>
                <w:sz w:val="20"/>
              </w:rPr>
              <w:t>South Africa</w:t>
            </w:r>
            <w:r>
              <w:rPr>
                <w:rFonts w:ascii="Century Gothic" w:hAnsi="Century Gothic" w:cs="Times New Roman"/>
                <w:sz w:val="20"/>
              </w:rPr>
              <w:t>n Qualification Authority</w:t>
            </w:r>
          </w:p>
          <w:p w:rsidR="00BC70BE" w:rsidRPr="00F83BF6" w:rsidRDefault="00BC70BE" w:rsidP="00DF66B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Public Health Nutrition- </w:t>
            </w:r>
            <w:r w:rsidRPr="0003061F">
              <w:rPr>
                <w:rFonts w:ascii="Century Gothic" w:hAnsi="Century Gothic" w:cs="Times New Roman"/>
                <w:sz w:val="20"/>
              </w:rPr>
              <w:t>University of the Incarnate Word</w:t>
            </w:r>
          </w:p>
          <w:p w:rsidR="00F83BF6" w:rsidRPr="00F83BF6" w:rsidRDefault="00F83BF6" w:rsidP="00F83BF6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  <w:r>
              <w:rPr>
                <w:rFonts w:ascii="Century Gothic" w:hAnsi="Century Gothic" w:cs="Times New Roman"/>
                <w:b/>
                <w:sz w:val="20"/>
              </w:rPr>
              <w:t>The MMR Vaccine, Public Health, and Private Fears-</w:t>
            </w:r>
            <w:r w:rsidRPr="0003061F">
              <w:rPr>
                <w:rFonts w:ascii="Century Gothic" w:hAnsi="Century Gothic" w:cs="Times New Roman"/>
                <w:sz w:val="20"/>
              </w:rPr>
              <w:t xml:space="preserve"> The Open University</w:t>
            </w: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 – UK</w:t>
            </w:r>
            <w:r>
              <w:rPr>
                <w:rFonts w:ascii="Century Gothic" w:hAnsi="Century Gothic" w:cs="Times New Roman"/>
                <w:b/>
                <w:sz w:val="20"/>
              </w:rPr>
              <w:t>-Level 3</w:t>
            </w:r>
          </w:p>
          <w:p w:rsidR="000D6008" w:rsidRDefault="00BC70BE" w:rsidP="000D600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>S</w:t>
            </w:r>
            <w:r w:rsidR="008279B8" w:rsidRPr="0003061F">
              <w:rPr>
                <w:rFonts w:ascii="Century Gothic" w:hAnsi="Century Gothic" w:cs="Times New Roman"/>
                <w:b/>
                <w:sz w:val="20"/>
              </w:rPr>
              <w:t>ubstance Use and Public Health-Approved by NAADAC-</w:t>
            </w:r>
            <w:r w:rsidRPr="0003061F">
              <w:rPr>
                <w:rFonts w:ascii="Century Gothic" w:hAnsi="Century Gothic" w:cs="Times New Roman"/>
                <w:sz w:val="20"/>
              </w:rPr>
              <w:t>NextGenU.org</w:t>
            </w:r>
          </w:p>
          <w:p w:rsidR="00F83BF6" w:rsidRPr="00F83BF6" w:rsidRDefault="00F83BF6" w:rsidP="00F83BF6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>Understanding Service Improvement in Health Care-</w:t>
            </w:r>
            <w:r w:rsidRPr="0003061F">
              <w:rPr>
                <w:rFonts w:ascii="Century Gothic" w:hAnsi="Century Gothic" w:cs="Times New Roman"/>
                <w:sz w:val="20"/>
              </w:rPr>
              <w:t xml:space="preserve"> The Open University</w:t>
            </w: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 – UK</w:t>
            </w:r>
            <w:r>
              <w:rPr>
                <w:rFonts w:ascii="Century Gothic" w:hAnsi="Century Gothic" w:cs="Times New Roman"/>
                <w:b/>
                <w:sz w:val="20"/>
              </w:rPr>
              <w:t>- Level 3</w:t>
            </w:r>
          </w:p>
          <w:p w:rsidR="000D6008" w:rsidRPr="0003061F" w:rsidRDefault="000D6008" w:rsidP="000D600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>Public Health Leadership-PAHO</w:t>
            </w:r>
            <w:r w:rsidRPr="0003061F">
              <w:rPr>
                <w:rFonts w:ascii="Century Gothic" w:hAnsi="Century Gothic" w:cs="Times New Roman"/>
                <w:sz w:val="20"/>
              </w:rPr>
              <w:t xml:space="preserve"> (</w:t>
            </w:r>
            <w:r w:rsidRPr="0003061F">
              <w:rPr>
                <w:rFonts w:ascii="Century Gothic" w:hAnsi="Century Gothic" w:cs="Times New Roman"/>
                <w:b/>
                <w:sz w:val="20"/>
              </w:rPr>
              <w:t>PAN AMERICAN HEALTH ORGANIZATION</w:t>
            </w:r>
            <w:r w:rsidRPr="0003061F">
              <w:rPr>
                <w:rFonts w:ascii="Century Gothic" w:hAnsi="Century Gothic" w:cs="Times New Roman"/>
                <w:sz w:val="20"/>
              </w:rPr>
              <w:t xml:space="preserve">)- </w:t>
            </w:r>
            <w:r w:rsidR="00374F4B" w:rsidRPr="0003061F">
              <w:rPr>
                <w:rFonts w:ascii="Century Gothic" w:hAnsi="Century Gothic" w:cs="Times New Roman"/>
                <w:b/>
                <w:sz w:val="20"/>
              </w:rPr>
              <w:t>WHO</w:t>
            </w:r>
            <w:r w:rsidR="00374F4B" w:rsidRPr="0003061F">
              <w:rPr>
                <w:rFonts w:ascii="Century Gothic" w:hAnsi="Century Gothic" w:cs="Times New Roman"/>
                <w:sz w:val="20"/>
              </w:rPr>
              <w:t>-</w:t>
            </w:r>
            <w:r w:rsidRPr="0003061F">
              <w:rPr>
                <w:rFonts w:ascii="Century Gothic" w:hAnsi="Century Gothic" w:cs="Times New Roman"/>
                <w:sz w:val="20"/>
              </w:rPr>
              <w:t>University of the Incarnate Word</w:t>
            </w:r>
          </w:p>
          <w:p w:rsidR="00BC70BE" w:rsidRPr="0003061F" w:rsidRDefault="00BC70BE" w:rsidP="00DF66B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>Pro</w:t>
            </w:r>
            <w:r w:rsidR="00DF66B8" w:rsidRPr="0003061F">
              <w:rPr>
                <w:rFonts w:ascii="Century Gothic" w:hAnsi="Century Gothic" w:cs="Times New Roman"/>
                <w:b/>
                <w:sz w:val="20"/>
              </w:rPr>
              <w:t>moting Health in the Population PHP-CQ –</w:t>
            </w:r>
            <w:r w:rsidR="00DF66B8" w:rsidRPr="0003061F">
              <w:rPr>
                <w:rFonts w:ascii="Century Gothic" w:hAnsi="Century Gothic" w:cs="Times New Roman"/>
                <w:sz w:val="20"/>
              </w:rPr>
              <w:t>London School of Planning and Management</w:t>
            </w:r>
            <w:r w:rsidR="00190965" w:rsidRPr="0003061F">
              <w:rPr>
                <w:rFonts w:ascii="Century Gothic" w:hAnsi="Century Gothic" w:cs="Times New Roman"/>
                <w:sz w:val="20"/>
              </w:rPr>
              <w:t>-</w:t>
            </w:r>
            <w:r w:rsidR="00190965" w:rsidRPr="0003061F">
              <w:rPr>
                <w:rFonts w:ascii="Century Gothic" w:hAnsi="Century Gothic" w:cs="Times New Roman"/>
                <w:b/>
                <w:sz w:val="20"/>
              </w:rPr>
              <w:t>UK</w:t>
            </w:r>
          </w:p>
          <w:p w:rsidR="00F83BF6" w:rsidRPr="0003061F" w:rsidRDefault="00F83BF6" w:rsidP="00F83BF6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Caring Manager in Health and Social care- </w:t>
            </w:r>
            <w:r w:rsidRPr="0003061F">
              <w:rPr>
                <w:rFonts w:ascii="Century Gothic" w:hAnsi="Century Gothic" w:cs="Times New Roman"/>
                <w:sz w:val="20"/>
              </w:rPr>
              <w:t>The Open University</w:t>
            </w:r>
            <w:r w:rsidRPr="0003061F">
              <w:rPr>
                <w:rFonts w:ascii="Century Gothic" w:hAnsi="Century Gothic" w:cs="Times New Roman"/>
                <w:b/>
                <w:sz w:val="20"/>
              </w:rPr>
              <w:t xml:space="preserve"> – UK</w:t>
            </w:r>
            <w:r>
              <w:rPr>
                <w:rFonts w:ascii="Century Gothic" w:hAnsi="Century Gothic" w:cs="Times New Roman"/>
                <w:b/>
                <w:sz w:val="20"/>
              </w:rPr>
              <w:t>-</w:t>
            </w:r>
            <w:r w:rsidR="0029580E">
              <w:rPr>
                <w:rFonts w:ascii="Century Gothic" w:hAnsi="Century Gothic" w:cs="Times New Roman"/>
                <w:b/>
                <w:sz w:val="20"/>
              </w:rPr>
              <w:t>Level 2</w:t>
            </w:r>
          </w:p>
          <w:p w:rsidR="00F83BF6" w:rsidRDefault="00F83BF6" w:rsidP="00F83BF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</w:p>
          <w:p w:rsidR="00F83BF6" w:rsidRPr="0003061F" w:rsidRDefault="00F83BF6" w:rsidP="00F83BF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</w:rPr>
            </w:pPr>
          </w:p>
          <w:p w:rsidR="00051578" w:rsidRDefault="00051578" w:rsidP="0003061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</w:p>
          <w:p w:rsidR="00051578" w:rsidRPr="00051578" w:rsidRDefault="00051578" w:rsidP="00051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</w:p>
          <w:p w:rsidR="003B038B" w:rsidRPr="00C52138" w:rsidRDefault="003B038B" w:rsidP="003B0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5428AC" w:rsidRDefault="005428AC" w:rsidP="000C45FF">
      <w:pPr>
        <w:tabs>
          <w:tab w:val="left" w:pos="990"/>
        </w:tabs>
        <w:rPr>
          <w:color w:val="000000" w:themeColor="text1"/>
        </w:rPr>
      </w:pPr>
    </w:p>
    <w:p w:rsidR="00051578" w:rsidRPr="004F218D" w:rsidRDefault="00C24F15" w:rsidP="00757BA1">
      <w:pPr>
        <w:pStyle w:val="Heading2"/>
        <w:numPr>
          <w:ilvl w:val="0"/>
          <w:numId w:val="34"/>
        </w:numPr>
        <w:rPr>
          <w:rFonts w:ascii="Arial Black" w:hAnsi="Arial Black" w:cs="Times New Roman"/>
          <w:color w:val="548AB7" w:themeColor="accent1" w:themeShade="BF"/>
          <w:szCs w:val="20"/>
        </w:rPr>
      </w:pPr>
      <w:sdt>
        <w:sdtPr>
          <w:rPr>
            <w:rFonts w:ascii="Arial Black" w:hAnsi="Arial Black" w:cs="Times New Roman"/>
            <w:color w:val="548AB7" w:themeColor="accent1" w:themeShade="BF"/>
            <w:szCs w:val="20"/>
          </w:rPr>
          <w:id w:val="657350629"/>
          <w:placeholder>
            <w:docPart w:val="917A5C0C76284341A23B0CDACB4DB753"/>
          </w:placeholder>
          <w:temporary/>
          <w:showingPlcHdr/>
          <w15:appearance w15:val="hidden"/>
        </w:sdtPr>
        <w:sdtEndPr/>
        <w:sdtContent>
          <w:r w:rsidR="00051578" w:rsidRPr="004F218D">
            <w:rPr>
              <w:rFonts w:ascii="Arial Black" w:hAnsi="Arial Black" w:cs="Times New Roman"/>
              <w:color w:val="548AB7" w:themeColor="accent1" w:themeShade="BF"/>
              <w:szCs w:val="20"/>
            </w:rPr>
            <w:t>WORK EXPERIENCE</w:t>
          </w:r>
        </w:sdtContent>
      </w:sdt>
      <w:r w:rsidR="0003061F" w:rsidRPr="004F218D">
        <w:rPr>
          <w:rFonts w:ascii="Arial Black" w:hAnsi="Arial Black" w:cs="Times New Roman"/>
          <w:color w:val="548AB7" w:themeColor="accent1" w:themeShade="BF"/>
          <w:szCs w:val="20"/>
        </w:rPr>
        <w:t>:</w:t>
      </w:r>
      <w:r w:rsidR="00051578" w:rsidRPr="004F218D">
        <w:rPr>
          <w:rFonts w:ascii="Arial Black" w:hAnsi="Arial Black" w:cs="Times New Roman"/>
          <w:szCs w:val="20"/>
        </w:rPr>
        <w:t xml:space="preserve">  </w:t>
      </w:r>
    </w:p>
    <w:p w:rsidR="00201D95" w:rsidRDefault="003113AB" w:rsidP="00201D95">
      <w:pPr>
        <w:pStyle w:val="Heading4"/>
        <w:ind w:left="1080"/>
        <w:rPr>
          <w:rFonts w:asciiTheme="majorHAnsi" w:hAnsiTheme="majorHAnsi" w:cs="Times New Roman"/>
          <w:sz w:val="20"/>
          <w:szCs w:val="20"/>
        </w:rPr>
      </w:pPr>
      <w:r w:rsidRPr="008F1ACC">
        <w:rPr>
          <w:rFonts w:asciiTheme="majorHAnsi" w:hAnsiTheme="majorHAnsi" w:cs="Times New Roman"/>
          <w:sz w:val="20"/>
          <w:szCs w:val="20"/>
        </w:rPr>
        <w:t xml:space="preserve">1.06.2018 </w:t>
      </w:r>
      <w:r w:rsidR="008F1ACC" w:rsidRPr="008F1ACC">
        <w:rPr>
          <w:rFonts w:asciiTheme="majorHAnsi" w:hAnsiTheme="majorHAnsi" w:cs="Times New Roman"/>
          <w:sz w:val="20"/>
          <w:szCs w:val="20"/>
        </w:rPr>
        <w:t xml:space="preserve">  31.08.2018</w:t>
      </w:r>
      <w:r w:rsidR="008F1ACC">
        <w:rPr>
          <w:rFonts w:asciiTheme="majorHAnsi" w:hAnsiTheme="majorHAnsi" w:cs="Times New Roman"/>
          <w:b w:val="0"/>
          <w:sz w:val="20"/>
          <w:szCs w:val="20"/>
        </w:rPr>
        <w:t xml:space="preserve">                                 </w:t>
      </w:r>
      <w:r w:rsidR="008F1ACC">
        <w:rPr>
          <w:rFonts w:asciiTheme="majorHAnsi" w:hAnsiTheme="majorHAnsi" w:cs="Times New Roman"/>
          <w:sz w:val="20"/>
          <w:szCs w:val="20"/>
        </w:rPr>
        <w:t>Sheikh Zaid Hospital, Lahore</w:t>
      </w:r>
    </w:p>
    <w:p w:rsidR="00201D95" w:rsidRPr="00201D95" w:rsidRDefault="008F1ACC" w:rsidP="00201D95">
      <w:pPr>
        <w:pStyle w:val="Heading4"/>
        <w:ind w:left="1080"/>
        <w:rPr>
          <w:rFonts w:asciiTheme="majorHAnsi" w:hAnsiTheme="majorHAnsi" w:cs="Times New Roman"/>
          <w:sz w:val="20"/>
          <w:szCs w:val="20"/>
        </w:rPr>
      </w:pPr>
      <w:r w:rsidRPr="00201D95">
        <w:rPr>
          <w:rFonts w:asciiTheme="majorHAnsi" w:hAnsiTheme="majorHAnsi" w:cs="Times New Roman"/>
          <w:sz w:val="20"/>
          <w:szCs w:val="20"/>
        </w:rPr>
        <w:t xml:space="preserve">28.05.2019                                                   Also work in an orphan home  </w:t>
      </w:r>
    </w:p>
    <w:p w:rsidR="00051578" w:rsidRDefault="00201D95" w:rsidP="00201D95">
      <w:pPr>
        <w:pStyle w:val="Heading4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 w:val="0"/>
          <w:sz w:val="20"/>
          <w:szCs w:val="20"/>
        </w:rPr>
        <w:t xml:space="preserve">                    </w:t>
      </w:r>
      <w:r w:rsidR="008F1ACC" w:rsidRPr="008F1ACC">
        <w:rPr>
          <w:rFonts w:asciiTheme="majorHAnsi" w:hAnsiTheme="majorHAnsi" w:cs="Times New Roman"/>
          <w:sz w:val="20"/>
          <w:szCs w:val="20"/>
        </w:rPr>
        <w:t>25.08.2020 25.09.2020</w:t>
      </w:r>
      <w:r w:rsidR="008F1ACC">
        <w:rPr>
          <w:rFonts w:asciiTheme="majorHAnsi" w:hAnsiTheme="majorHAnsi" w:cs="Times New Roman"/>
          <w:b w:val="0"/>
          <w:sz w:val="20"/>
          <w:szCs w:val="20"/>
        </w:rPr>
        <w:t xml:space="preserve">                                 </w:t>
      </w:r>
      <w:r w:rsidR="00051578" w:rsidRPr="008F1ACC">
        <w:rPr>
          <w:rFonts w:asciiTheme="majorHAnsi" w:hAnsiTheme="majorHAnsi" w:cs="Times New Roman"/>
          <w:sz w:val="20"/>
          <w:szCs w:val="20"/>
        </w:rPr>
        <w:t xml:space="preserve">Farooq </w:t>
      </w:r>
      <w:r w:rsidR="008F1ACC" w:rsidRPr="008F1ACC">
        <w:rPr>
          <w:rFonts w:asciiTheme="majorHAnsi" w:hAnsiTheme="majorHAnsi" w:cs="Times New Roman"/>
          <w:sz w:val="20"/>
          <w:szCs w:val="20"/>
        </w:rPr>
        <w:t>Hospital, Lahore</w:t>
      </w:r>
    </w:p>
    <w:p w:rsidR="00051578" w:rsidRPr="004F218D" w:rsidRDefault="008F1ACC" w:rsidP="00201D95">
      <w:pPr>
        <w:pStyle w:val="Heading4"/>
        <w:ind w:left="1080"/>
        <w:rPr>
          <w:rFonts w:asciiTheme="majorHAnsi" w:hAnsiTheme="majorHAnsi" w:cs="Times New Roman"/>
          <w:b w:val="0"/>
          <w:bCs/>
          <w:sz w:val="20"/>
          <w:szCs w:val="20"/>
        </w:rPr>
      </w:pPr>
      <w:r w:rsidRPr="008F1ACC">
        <w:rPr>
          <w:rFonts w:asciiTheme="majorHAnsi" w:hAnsiTheme="majorHAnsi" w:cs="Times New Roman"/>
          <w:sz w:val="20"/>
          <w:szCs w:val="20"/>
        </w:rPr>
        <w:t>October 2020 March 2021</w:t>
      </w:r>
      <w:r>
        <w:rPr>
          <w:rFonts w:asciiTheme="majorHAnsi" w:hAnsiTheme="majorHAnsi" w:cs="Times New Roman"/>
          <w:b w:val="0"/>
          <w:sz w:val="20"/>
          <w:szCs w:val="20"/>
        </w:rPr>
        <w:t xml:space="preserve">                        </w:t>
      </w:r>
      <w:r w:rsidR="00051578" w:rsidRPr="008F1ACC">
        <w:rPr>
          <w:rFonts w:asciiTheme="majorHAnsi" w:hAnsiTheme="majorHAnsi" w:cs="Times New Roman"/>
          <w:sz w:val="20"/>
          <w:szCs w:val="20"/>
        </w:rPr>
        <w:t xml:space="preserve">Ganga Ram </w:t>
      </w:r>
      <w:r w:rsidRPr="008F1ACC">
        <w:rPr>
          <w:rFonts w:asciiTheme="majorHAnsi" w:hAnsiTheme="majorHAnsi" w:cs="Times New Roman"/>
          <w:sz w:val="20"/>
          <w:szCs w:val="20"/>
        </w:rPr>
        <w:t>Hospital, Lahore</w:t>
      </w:r>
    </w:p>
    <w:p w:rsidR="00051578" w:rsidRPr="004F218D" w:rsidRDefault="008F1ACC" w:rsidP="00201D95">
      <w:pPr>
        <w:pStyle w:val="ListParagraph"/>
        <w:ind w:left="1080"/>
        <w:rPr>
          <w:rFonts w:asciiTheme="majorHAnsi" w:hAnsiTheme="majorHAnsi" w:cs="Times New Roman"/>
          <w:sz w:val="20"/>
          <w:szCs w:val="20"/>
        </w:rPr>
      </w:pPr>
      <w:r w:rsidRPr="008F1ACC">
        <w:rPr>
          <w:rFonts w:asciiTheme="majorHAnsi" w:hAnsiTheme="majorHAnsi" w:cs="Times New Roman"/>
          <w:b/>
          <w:sz w:val="20"/>
          <w:szCs w:val="20"/>
        </w:rPr>
        <w:t>October 2020   April 2021</w:t>
      </w:r>
      <w:r>
        <w:rPr>
          <w:rFonts w:asciiTheme="majorHAnsi" w:hAnsiTheme="majorHAnsi" w:cs="Times New Roman"/>
          <w:sz w:val="20"/>
          <w:szCs w:val="20"/>
        </w:rPr>
        <w:t xml:space="preserve">                           </w:t>
      </w:r>
      <w:r w:rsidR="00051578" w:rsidRPr="008F1ACC">
        <w:rPr>
          <w:rFonts w:asciiTheme="majorHAnsi" w:hAnsiTheme="majorHAnsi" w:cs="Times New Roman"/>
          <w:b/>
          <w:sz w:val="20"/>
          <w:szCs w:val="20"/>
        </w:rPr>
        <w:t xml:space="preserve">Shaddrah Government </w:t>
      </w:r>
      <w:r w:rsidR="00201D95" w:rsidRPr="008F1ACC">
        <w:rPr>
          <w:rFonts w:asciiTheme="majorHAnsi" w:hAnsiTheme="majorHAnsi" w:cs="Times New Roman"/>
          <w:b/>
          <w:sz w:val="20"/>
          <w:szCs w:val="20"/>
        </w:rPr>
        <w:t>Teaching Hospital</w:t>
      </w:r>
      <w:r>
        <w:rPr>
          <w:rFonts w:asciiTheme="majorHAnsi" w:hAnsiTheme="majorHAnsi" w:cs="Times New Roman"/>
          <w:b/>
          <w:sz w:val="20"/>
          <w:szCs w:val="20"/>
        </w:rPr>
        <w:t>, Lahore</w:t>
      </w:r>
    </w:p>
    <w:p w:rsidR="00051578" w:rsidRPr="004F218D" w:rsidRDefault="008F1ACC" w:rsidP="00201D95">
      <w:pPr>
        <w:pStyle w:val="ListParagraph"/>
        <w:ind w:left="1080"/>
        <w:rPr>
          <w:rFonts w:asciiTheme="majorHAnsi" w:hAnsiTheme="majorHAnsi" w:cs="Times New Roman"/>
          <w:sz w:val="20"/>
          <w:szCs w:val="20"/>
        </w:rPr>
      </w:pPr>
      <w:r w:rsidRPr="00201D95">
        <w:rPr>
          <w:rFonts w:asciiTheme="majorHAnsi" w:hAnsiTheme="majorHAnsi" w:cs="Times New Roman"/>
          <w:b/>
          <w:sz w:val="20"/>
          <w:szCs w:val="20"/>
        </w:rPr>
        <w:t>May 2021        December 2021</w:t>
      </w:r>
      <w:r>
        <w:rPr>
          <w:rFonts w:asciiTheme="majorHAnsi" w:hAnsiTheme="majorHAnsi" w:cs="Times New Roman"/>
          <w:sz w:val="20"/>
          <w:szCs w:val="20"/>
        </w:rPr>
        <w:t xml:space="preserve">                  </w:t>
      </w:r>
      <w:proofErr w:type="gramStart"/>
      <w:r w:rsidR="00051578" w:rsidRPr="008F1ACC">
        <w:rPr>
          <w:rFonts w:asciiTheme="majorHAnsi" w:hAnsiTheme="majorHAnsi" w:cs="Times New Roman"/>
          <w:b/>
          <w:sz w:val="20"/>
          <w:szCs w:val="20"/>
        </w:rPr>
        <w:t>The</w:t>
      </w:r>
      <w:proofErr w:type="gramEnd"/>
      <w:r w:rsidR="00051578" w:rsidRPr="008F1ACC">
        <w:rPr>
          <w:rFonts w:asciiTheme="majorHAnsi" w:hAnsiTheme="majorHAnsi" w:cs="Times New Roman"/>
          <w:b/>
          <w:sz w:val="20"/>
          <w:szCs w:val="20"/>
        </w:rPr>
        <w:t xml:space="preserve"> University Of Lahore Teaching Hospital</w:t>
      </w:r>
    </w:p>
    <w:p w:rsidR="008F1ACC" w:rsidRDefault="008F1ACC" w:rsidP="00201D95">
      <w:pPr>
        <w:pStyle w:val="ListParagraph"/>
        <w:ind w:left="1080"/>
        <w:rPr>
          <w:rFonts w:asciiTheme="majorHAnsi" w:hAnsiTheme="majorHAnsi" w:cs="Times New Roman"/>
          <w:b/>
          <w:sz w:val="20"/>
          <w:szCs w:val="20"/>
        </w:rPr>
      </w:pPr>
      <w:r w:rsidRPr="00201D95">
        <w:rPr>
          <w:rFonts w:asciiTheme="majorHAnsi" w:hAnsiTheme="majorHAnsi" w:cs="Times New Roman"/>
          <w:b/>
          <w:sz w:val="20"/>
          <w:szCs w:val="20"/>
        </w:rPr>
        <w:t>Online Consultations</w:t>
      </w:r>
    </w:p>
    <w:p w:rsidR="00201D95" w:rsidRDefault="00201D95" w:rsidP="002945E5">
      <w:pPr>
        <w:pStyle w:val="ListParagraph"/>
        <w:numPr>
          <w:ilvl w:val="0"/>
          <w:numId w:val="36"/>
        </w:numPr>
        <w:jc w:val="both"/>
        <w:rPr>
          <w:rFonts w:asciiTheme="majorHAnsi" w:hAnsiTheme="majorHAnsi" w:cs="Times New Roman"/>
          <w:b/>
          <w:sz w:val="20"/>
          <w:szCs w:val="20"/>
        </w:rPr>
      </w:pPr>
      <w:r w:rsidRPr="00201D95">
        <w:rPr>
          <w:rFonts w:asciiTheme="majorHAnsi" w:hAnsiTheme="majorHAnsi" w:cs="Times New Roman"/>
          <w:b/>
          <w:sz w:val="20"/>
          <w:szCs w:val="20"/>
        </w:rPr>
        <w:t>Expertise:</w:t>
      </w:r>
    </w:p>
    <w:p w:rsidR="005400F4" w:rsidRPr="002945E5" w:rsidRDefault="005400F4" w:rsidP="002945E5">
      <w:pPr>
        <w:pStyle w:val="ListParagraph"/>
        <w:numPr>
          <w:ilvl w:val="0"/>
          <w:numId w:val="41"/>
        </w:numPr>
        <w:shd w:val="clear" w:color="auto" w:fill="FFFFFF"/>
        <w:spacing w:after="60"/>
        <w:jc w:val="both"/>
        <w:rPr>
          <w:rFonts w:eastAsia="Times New Roman" w:cs="Arial"/>
          <w:color w:val="202124"/>
          <w:sz w:val="20"/>
          <w:szCs w:val="24"/>
          <w:lang w:eastAsia="en-US"/>
        </w:rPr>
      </w:pPr>
      <w:r w:rsidRPr="002945E5">
        <w:rPr>
          <w:rFonts w:eastAsia="Times New Roman" w:cs="Arial"/>
          <w:color w:val="202124"/>
          <w:sz w:val="20"/>
          <w:szCs w:val="24"/>
          <w:lang w:eastAsia="en-US"/>
        </w:rPr>
        <w:t>Assess clients' nutritional and health needs.</w:t>
      </w:r>
    </w:p>
    <w:p w:rsidR="005400F4" w:rsidRPr="005400F4" w:rsidRDefault="005400F4" w:rsidP="002945E5">
      <w:pPr>
        <w:numPr>
          <w:ilvl w:val="0"/>
          <w:numId w:val="39"/>
        </w:numPr>
        <w:shd w:val="clear" w:color="auto" w:fill="FFFFFF"/>
        <w:spacing w:after="60"/>
        <w:jc w:val="both"/>
        <w:rPr>
          <w:rFonts w:eastAsia="Times New Roman" w:cs="Arial"/>
          <w:color w:val="202124"/>
          <w:sz w:val="20"/>
          <w:szCs w:val="24"/>
          <w:lang w:eastAsia="en-US"/>
        </w:rPr>
      </w:pPr>
      <w:r w:rsidRPr="005400F4">
        <w:rPr>
          <w:rFonts w:eastAsia="Times New Roman" w:cs="Arial"/>
          <w:color w:val="202124"/>
          <w:sz w:val="20"/>
          <w:szCs w:val="24"/>
          <w:lang w:eastAsia="en-US"/>
        </w:rPr>
        <w:t>Counsel clients on nutrition issues and healthy eating habits.</w:t>
      </w:r>
    </w:p>
    <w:p w:rsidR="005400F4" w:rsidRPr="005400F4" w:rsidRDefault="005400F4" w:rsidP="002945E5">
      <w:pPr>
        <w:numPr>
          <w:ilvl w:val="0"/>
          <w:numId w:val="39"/>
        </w:numPr>
        <w:shd w:val="clear" w:color="auto" w:fill="FFFFFF"/>
        <w:spacing w:after="60"/>
        <w:jc w:val="both"/>
        <w:rPr>
          <w:rFonts w:eastAsia="Times New Roman" w:cs="Arial"/>
          <w:color w:val="202124"/>
          <w:sz w:val="20"/>
          <w:szCs w:val="24"/>
          <w:lang w:eastAsia="en-US"/>
        </w:rPr>
      </w:pPr>
      <w:r w:rsidRPr="005400F4">
        <w:rPr>
          <w:rFonts w:eastAsia="Times New Roman" w:cs="Arial"/>
          <w:color w:val="202124"/>
          <w:sz w:val="20"/>
          <w:szCs w:val="24"/>
          <w:lang w:eastAsia="en-US"/>
        </w:rPr>
        <w:t xml:space="preserve">Develop meal and nutrition plans, </w:t>
      </w:r>
      <w:r w:rsidR="005B2C95">
        <w:rPr>
          <w:rFonts w:eastAsia="Times New Roman" w:cs="Arial"/>
          <w:color w:val="202124"/>
          <w:sz w:val="20"/>
          <w:szCs w:val="24"/>
          <w:lang w:eastAsia="en-US"/>
        </w:rPr>
        <w:t>considering clients' preferences and budgets</w:t>
      </w:r>
      <w:r w:rsidRPr="005400F4">
        <w:rPr>
          <w:rFonts w:eastAsia="Times New Roman" w:cs="Arial"/>
          <w:color w:val="202124"/>
          <w:sz w:val="20"/>
          <w:szCs w:val="24"/>
          <w:lang w:eastAsia="en-US"/>
        </w:rPr>
        <w:t>.</w:t>
      </w:r>
    </w:p>
    <w:p w:rsidR="005400F4" w:rsidRPr="005400F4" w:rsidRDefault="005400F4" w:rsidP="002945E5">
      <w:pPr>
        <w:numPr>
          <w:ilvl w:val="0"/>
          <w:numId w:val="39"/>
        </w:numPr>
        <w:shd w:val="clear" w:color="auto" w:fill="FFFFFF"/>
        <w:spacing w:after="60"/>
        <w:jc w:val="both"/>
        <w:rPr>
          <w:rFonts w:eastAsia="Times New Roman" w:cs="Arial"/>
          <w:color w:val="202124"/>
          <w:sz w:val="20"/>
          <w:szCs w:val="24"/>
          <w:lang w:eastAsia="en-US"/>
        </w:rPr>
      </w:pPr>
      <w:r w:rsidRPr="005400F4">
        <w:rPr>
          <w:rFonts w:eastAsia="Times New Roman" w:cs="Arial"/>
          <w:color w:val="202124"/>
          <w:sz w:val="20"/>
          <w:szCs w:val="24"/>
          <w:lang w:eastAsia="en-US"/>
        </w:rPr>
        <w:t>Evaluate and monitor the effects of nutrition plans and practices and make changes as needed.</w:t>
      </w:r>
    </w:p>
    <w:p w:rsidR="00201D95" w:rsidRPr="00201D95" w:rsidRDefault="00201D95" w:rsidP="002945E5">
      <w:pPr>
        <w:pStyle w:val="ListParagraph"/>
        <w:numPr>
          <w:ilvl w:val="0"/>
          <w:numId w:val="40"/>
        </w:numPr>
        <w:shd w:val="clear" w:color="auto" w:fill="FFFFFF"/>
        <w:jc w:val="both"/>
        <w:rPr>
          <w:rFonts w:eastAsia="Times New Roman" w:cs="Arial"/>
          <w:color w:val="4D5156"/>
          <w:sz w:val="20"/>
          <w:szCs w:val="24"/>
          <w:lang w:val="en" w:eastAsia="en-US"/>
        </w:rPr>
      </w:pPr>
      <w:r w:rsidRPr="00201D95">
        <w:rPr>
          <w:rFonts w:eastAsia="Times New Roman" w:cs="Arial"/>
          <w:color w:val="4D5156"/>
          <w:sz w:val="20"/>
          <w:szCs w:val="24"/>
          <w:lang w:val="en" w:eastAsia="en-US"/>
        </w:rPr>
        <w:t>Expert in medical nutrition therapy also focuses on preventing</w:t>
      </w:r>
      <w:r w:rsidRPr="00201D95">
        <w:rPr>
          <w:rFonts w:eastAsia="Times New Roman" w:cs="Arial"/>
          <w:color w:val="040C28"/>
          <w:sz w:val="20"/>
          <w:szCs w:val="24"/>
          <w:lang w:val="en" w:eastAsia="en-US"/>
        </w:rPr>
        <w:t xml:space="preserve"> health conditions through proper nutrition and education</w:t>
      </w:r>
      <w:r w:rsidRPr="00201D95">
        <w:rPr>
          <w:rFonts w:eastAsia="Times New Roman" w:cs="Arial"/>
          <w:color w:val="4D5156"/>
          <w:sz w:val="20"/>
          <w:szCs w:val="24"/>
          <w:lang w:val="en" w:eastAsia="en-US"/>
        </w:rPr>
        <w:t>. Other conditions they may address in clients include bariatric surgery, kidney issues, and working with sports nutrition/optimal nutrition for athletes.</w:t>
      </w:r>
    </w:p>
    <w:p w:rsidR="005400F4" w:rsidRPr="009E4757" w:rsidRDefault="00201D95" w:rsidP="009E4757">
      <w:pPr>
        <w:pStyle w:val="ListParagraph"/>
        <w:numPr>
          <w:ilvl w:val="0"/>
          <w:numId w:val="40"/>
        </w:numPr>
        <w:jc w:val="both"/>
        <w:rPr>
          <w:rFonts w:cs="Arial"/>
          <w:color w:val="4D5156"/>
          <w:sz w:val="20"/>
          <w:shd w:val="clear" w:color="auto" w:fill="FFFFFF"/>
        </w:rPr>
      </w:pPr>
      <w:r w:rsidRPr="005400F4">
        <w:rPr>
          <w:rFonts w:cs="Arial"/>
          <w:color w:val="4D5156"/>
          <w:sz w:val="20"/>
          <w:shd w:val="clear" w:color="auto" w:fill="FFFFFF"/>
        </w:rPr>
        <w:t>Contributing to ensuring that quality control, acceptability, and hygiene standards are adhered to. Ensuring optimal nutrition by nutritional analyses of menus. Recipe development and recipe standardization</w:t>
      </w:r>
      <w:proofErr w:type="gramStart"/>
      <w:r w:rsidRPr="005400F4">
        <w:rPr>
          <w:rFonts w:cs="Arial"/>
          <w:color w:val="4D5156"/>
          <w:sz w:val="20"/>
          <w:shd w:val="clear" w:color="auto" w:fill="FFFFFF"/>
        </w:rPr>
        <w:t>.</w:t>
      </w:r>
      <w:r w:rsidRPr="009E4757">
        <w:rPr>
          <w:rFonts w:ascii="Arial" w:hAnsi="Arial" w:cs="Arial"/>
          <w:color w:val="4D5156"/>
          <w:shd w:val="clear" w:color="auto" w:fill="FFFFFF"/>
        </w:rPr>
        <w:t>.</w:t>
      </w:r>
      <w:proofErr w:type="gramEnd"/>
    </w:p>
    <w:p w:rsidR="00051578" w:rsidRPr="005400F4" w:rsidRDefault="00051578" w:rsidP="005400F4">
      <w:r w:rsidRPr="005400F4">
        <w:rPr>
          <w:rFonts w:asciiTheme="majorHAnsi" w:hAnsiTheme="majorHAnsi" w:cs="Times New Roman"/>
          <w:b/>
          <w:sz w:val="20"/>
          <w:szCs w:val="20"/>
        </w:rPr>
        <w:t>Worked with many health communities /Sectors</w:t>
      </w:r>
    </w:p>
    <w:p w:rsidR="00834A94" w:rsidRPr="00201D95" w:rsidRDefault="00201D95" w:rsidP="005400F4">
      <w:pPr>
        <w:pStyle w:val="Defaul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2 years of </w:t>
      </w:r>
      <w:r w:rsidR="00834A94" w:rsidRPr="00201D95">
        <w:rPr>
          <w:rFonts w:asciiTheme="majorHAnsi" w:hAnsiTheme="majorHAnsi"/>
          <w:b/>
          <w:sz w:val="20"/>
          <w:szCs w:val="20"/>
        </w:rPr>
        <w:t>Customer Care Assistance Experience</w:t>
      </w:r>
    </w:p>
    <w:p w:rsidR="00757BA1" w:rsidRPr="00201D95" w:rsidRDefault="00757BA1" w:rsidP="005400F4">
      <w:pPr>
        <w:pStyle w:val="Default"/>
        <w:rPr>
          <w:rFonts w:asciiTheme="majorHAnsi" w:hAnsiTheme="majorHAnsi"/>
          <w:b/>
          <w:sz w:val="20"/>
          <w:szCs w:val="20"/>
        </w:rPr>
      </w:pPr>
      <w:r w:rsidRPr="00201D95">
        <w:rPr>
          <w:rFonts w:asciiTheme="majorHAnsi" w:hAnsiTheme="majorHAnsi"/>
          <w:b/>
          <w:sz w:val="20"/>
          <w:szCs w:val="20"/>
        </w:rPr>
        <w:t>Worked as a Gym trainer/Fitness Trainer/Coach</w:t>
      </w:r>
    </w:p>
    <w:p w:rsidR="00834A94" w:rsidRPr="00201D95" w:rsidRDefault="00834A94" w:rsidP="0003061F">
      <w:pPr>
        <w:pStyle w:val="ListParagraph"/>
        <w:numPr>
          <w:ilvl w:val="0"/>
          <w:numId w:val="20"/>
        </w:numPr>
        <w:rPr>
          <w:rFonts w:asciiTheme="majorHAnsi" w:hAnsiTheme="majorHAnsi" w:cs="Times New Roman"/>
          <w:b/>
          <w:sz w:val="20"/>
          <w:szCs w:val="20"/>
        </w:rPr>
      </w:pPr>
      <w:r w:rsidRPr="00201D95">
        <w:rPr>
          <w:rFonts w:asciiTheme="majorHAnsi" w:hAnsiTheme="majorHAnsi" w:cs="Times New Roman"/>
          <w:b/>
          <w:sz w:val="24"/>
          <w:szCs w:val="20"/>
        </w:rPr>
        <w:t xml:space="preserve">5 years </w:t>
      </w:r>
      <w:r w:rsidRPr="00201D95">
        <w:rPr>
          <w:rFonts w:asciiTheme="majorHAnsi" w:hAnsiTheme="majorHAnsi" w:cs="Times New Roman"/>
          <w:b/>
          <w:sz w:val="20"/>
          <w:szCs w:val="20"/>
        </w:rPr>
        <w:t>of writing experience</w:t>
      </w:r>
    </w:p>
    <w:p w:rsidR="00834A94" w:rsidRPr="004F218D" w:rsidRDefault="00834A94" w:rsidP="00834A94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sz w:val="20"/>
          <w:szCs w:val="20"/>
        </w:rPr>
      </w:pPr>
      <w:r w:rsidRPr="004F218D">
        <w:rPr>
          <w:rFonts w:asciiTheme="majorHAnsi" w:hAnsiTheme="majorHAnsi" w:cs="Times New Roman"/>
          <w:sz w:val="20"/>
          <w:szCs w:val="20"/>
        </w:rPr>
        <w:t>SEO Content writing</w:t>
      </w:r>
    </w:p>
    <w:p w:rsidR="00834A94" w:rsidRPr="004F218D" w:rsidRDefault="00834A94" w:rsidP="00834A94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sz w:val="20"/>
          <w:szCs w:val="20"/>
        </w:rPr>
      </w:pPr>
      <w:r w:rsidRPr="004F218D">
        <w:rPr>
          <w:rFonts w:asciiTheme="majorHAnsi" w:hAnsiTheme="majorHAnsi" w:cs="Times New Roman"/>
          <w:sz w:val="20"/>
          <w:szCs w:val="20"/>
        </w:rPr>
        <w:t>Creative and unique writing</w:t>
      </w:r>
    </w:p>
    <w:p w:rsidR="00834A94" w:rsidRPr="004F218D" w:rsidRDefault="00834A94" w:rsidP="00834A94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sz w:val="20"/>
          <w:szCs w:val="20"/>
        </w:rPr>
      </w:pPr>
      <w:r w:rsidRPr="004F218D">
        <w:rPr>
          <w:rFonts w:asciiTheme="majorHAnsi" w:hAnsiTheme="majorHAnsi" w:cs="Times New Roman"/>
          <w:sz w:val="20"/>
          <w:szCs w:val="20"/>
        </w:rPr>
        <w:t>Blog posts</w:t>
      </w:r>
    </w:p>
    <w:p w:rsidR="00834A94" w:rsidRPr="004F218D" w:rsidRDefault="00834A94" w:rsidP="00834A94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sz w:val="20"/>
          <w:szCs w:val="20"/>
        </w:rPr>
      </w:pPr>
      <w:r w:rsidRPr="004F218D">
        <w:rPr>
          <w:rFonts w:asciiTheme="majorHAnsi" w:hAnsiTheme="majorHAnsi" w:cs="Times New Roman"/>
          <w:sz w:val="20"/>
          <w:szCs w:val="20"/>
        </w:rPr>
        <w:t>Research articles (Literature review, mini-articles, and published articles)</w:t>
      </w:r>
    </w:p>
    <w:p w:rsidR="00834A94" w:rsidRPr="004F218D" w:rsidRDefault="00834A94" w:rsidP="00834A94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sz w:val="20"/>
          <w:szCs w:val="20"/>
        </w:rPr>
      </w:pPr>
      <w:r w:rsidRPr="004F218D">
        <w:rPr>
          <w:rFonts w:asciiTheme="majorHAnsi" w:hAnsiTheme="majorHAnsi" w:cs="Times New Roman"/>
          <w:sz w:val="20"/>
          <w:szCs w:val="20"/>
        </w:rPr>
        <w:t xml:space="preserve">Website content </w:t>
      </w:r>
    </w:p>
    <w:p w:rsidR="00834A94" w:rsidRPr="004F218D" w:rsidRDefault="00834A94" w:rsidP="00834A94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sz w:val="20"/>
          <w:szCs w:val="20"/>
        </w:rPr>
      </w:pPr>
      <w:r w:rsidRPr="004F218D">
        <w:rPr>
          <w:rFonts w:asciiTheme="majorHAnsi" w:hAnsiTheme="majorHAnsi" w:cs="Times New Roman"/>
          <w:sz w:val="20"/>
          <w:szCs w:val="20"/>
        </w:rPr>
        <w:t>Amazon Affiliated articles</w:t>
      </w:r>
    </w:p>
    <w:p w:rsidR="00834A94" w:rsidRPr="004F218D" w:rsidRDefault="00834A94" w:rsidP="00834A94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sz w:val="20"/>
          <w:szCs w:val="20"/>
        </w:rPr>
      </w:pPr>
      <w:r w:rsidRPr="004F218D">
        <w:rPr>
          <w:rFonts w:asciiTheme="majorHAnsi" w:hAnsiTheme="majorHAnsi" w:cs="Times New Roman"/>
          <w:sz w:val="20"/>
          <w:szCs w:val="20"/>
        </w:rPr>
        <w:t>Health care related, Medical, Physical and Fitness, Mental And Psychological, Business, Travel, and others</w:t>
      </w:r>
    </w:p>
    <w:p w:rsidR="006A51C8" w:rsidRPr="004F218D" w:rsidRDefault="006A51C8" w:rsidP="00834A94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sz w:val="20"/>
          <w:szCs w:val="20"/>
        </w:rPr>
      </w:pPr>
      <w:r w:rsidRPr="004F218D">
        <w:rPr>
          <w:rFonts w:asciiTheme="majorHAnsi" w:hAnsiTheme="majorHAnsi" w:cs="Times New Roman"/>
          <w:sz w:val="20"/>
          <w:szCs w:val="20"/>
        </w:rPr>
        <w:t xml:space="preserve">Freelancing </w:t>
      </w:r>
      <w:r w:rsidR="00834A94" w:rsidRPr="004F218D">
        <w:rPr>
          <w:rFonts w:asciiTheme="majorHAnsi" w:hAnsiTheme="majorHAnsi" w:cs="Times New Roman"/>
          <w:sz w:val="20"/>
          <w:szCs w:val="20"/>
        </w:rPr>
        <w:t xml:space="preserve">(Currently working on </w:t>
      </w:r>
      <w:proofErr w:type="spellStart"/>
      <w:r w:rsidR="00834A94" w:rsidRPr="004F218D">
        <w:rPr>
          <w:rFonts w:asciiTheme="majorHAnsi" w:hAnsiTheme="majorHAnsi" w:cs="Times New Roman"/>
          <w:sz w:val="20"/>
          <w:szCs w:val="20"/>
        </w:rPr>
        <w:t>Fiverr</w:t>
      </w:r>
      <w:proofErr w:type="spellEnd"/>
      <w:r w:rsidR="00834A94" w:rsidRPr="004F218D">
        <w:rPr>
          <w:rFonts w:asciiTheme="majorHAnsi" w:hAnsiTheme="majorHAnsi" w:cs="Times New Roman"/>
          <w:sz w:val="20"/>
          <w:szCs w:val="20"/>
        </w:rPr>
        <w:t xml:space="preserve"> and </w:t>
      </w:r>
      <w:proofErr w:type="spellStart"/>
      <w:r w:rsidR="00834A94" w:rsidRPr="004F218D">
        <w:rPr>
          <w:rFonts w:asciiTheme="majorHAnsi" w:hAnsiTheme="majorHAnsi" w:cs="Times New Roman"/>
          <w:sz w:val="20"/>
          <w:szCs w:val="20"/>
        </w:rPr>
        <w:t>Upwork</w:t>
      </w:r>
      <w:proofErr w:type="spellEnd"/>
      <w:r w:rsidR="00834A94" w:rsidRPr="004F218D">
        <w:rPr>
          <w:rFonts w:asciiTheme="majorHAnsi" w:hAnsiTheme="majorHAnsi" w:cs="Times New Roman"/>
          <w:sz w:val="20"/>
          <w:szCs w:val="20"/>
        </w:rPr>
        <w:t xml:space="preserve"> with Individuals and Companies)</w:t>
      </w:r>
    </w:p>
    <w:p w:rsidR="00834A94" w:rsidRPr="004F218D" w:rsidRDefault="00834A94" w:rsidP="00834A94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sz w:val="20"/>
          <w:szCs w:val="20"/>
        </w:rPr>
      </w:pPr>
      <w:r w:rsidRPr="004F218D">
        <w:rPr>
          <w:rFonts w:asciiTheme="majorHAnsi" w:hAnsiTheme="majorHAnsi" w:cs="Times New Roman"/>
          <w:sz w:val="20"/>
          <w:szCs w:val="20"/>
        </w:rPr>
        <w:t xml:space="preserve">As a </w:t>
      </w:r>
      <w:r w:rsidR="009E4757">
        <w:rPr>
          <w:rFonts w:asciiTheme="majorHAnsi" w:hAnsiTheme="majorHAnsi" w:cs="Times New Roman"/>
          <w:sz w:val="20"/>
          <w:szCs w:val="20"/>
        </w:rPr>
        <w:t>Full-time</w:t>
      </w:r>
      <w:r w:rsidRPr="004F218D">
        <w:rPr>
          <w:rFonts w:asciiTheme="majorHAnsi" w:hAnsiTheme="majorHAnsi" w:cs="Times New Roman"/>
          <w:sz w:val="20"/>
          <w:szCs w:val="20"/>
        </w:rPr>
        <w:t xml:space="preserve"> and part-time </w:t>
      </w:r>
      <w:r w:rsidR="009A7D96" w:rsidRPr="004F218D">
        <w:rPr>
          <w:rFonts w:asciiTheme="majorHAnsi" w:hAnsiTheme="majorHAnsi" w:cs="Times New Roman"/>
          <w:sz w:val="20"/>
          <w:szCs w:val="20"/>
        </w:rPr>
        <w:t xml:space="preserve"> </w:t>
      </w:r>
    </w:p>
    <w:p w:rsidR="00051578" w:rsidRDefault="00051578" w:rsidP="00BC70BE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/>
          <w:sz w:val="20"/>
          <w:szCs w:val="20"/>
        </w:rPr>
      </w:pPr>
      <w:r w:rsidRPr="00201D95">
        <w:rPr>
          <w:rFonts w:asciiTheme="majorHAnsi" w:hAnsiTheme="majorHAnsi" w:cs="Times New Roman"/>
          <w:b/>
          <w:sz w:val="20"/>
          <w:szCs w:val="20"/>
        </w:rPr>
        <w:t xml:space="preserve">Works As </w:t>
      </w:r>
      <w:r w:rsidR="005B2C95">
        <w:rPr>
          <w:rFonts w:asciiTheme="majorHAnsi" w:hAnsiTheme="majorHAnsi" w:cs="Times New Roman"/>
          <w:b/>
          <w:sz w:val="20"/>
          <w:szCs w:val="20"/>
        </w:rPr>
        <w:t>a head</w:t>
      </w:r>
      <w:r w:rsidRPr="00201D95">
        <w:rPr>
          <w:rFonts w:asciiTheme="majorHAnsi" w:hAnsiTheme="majorHAnsi" w:cs="Times New Roman"/>
          <w:b/>
          <w:sz w:val="20"/>
          <w:szCs w:val="20"/>
        </w:rPr>
        <w:t xml:space="preserve"> and coordinator of the Young Leadership Program</w:t>
      </w:r>
    </w:p>
    <w:p w:rsidR="00B818E2" w:rsidRDefault="005B2C95" w:rsidP="00B818E2">
      <w:p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Social media</w:t>
      </w:r>
      <w:r w:rsidR="00B818E2">
        <w:rPr>
          <w:rFonts w:asciiTheme="majorHAnsi" w:hAnsiTheme="majorHAnsi" w:cs="Times New Roman"/>
          <w:b/>
          <w:sz w:val="20"/>
          <w:szCs w:val="20"/>
        </w:rPr>
        <w:t>:</w:t>
      </w:r>
    </w:p>
    <w:p w:rsidR="00B818E2" w:rsidRPr="00B818E2" w:rsidRDefault="00B818E2" w:rsidP="00B818E2">
      <w:p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Instagram dr.shazma_</w:t>
      </w:r>
      <w:proofErr w:type="gramStart"/>
      <w:r>
        <w:rPr>
          <w:rFonts w:asciiTheme="majorHAnsi" w:hAnsiTheme="majorHAnsi" w:cs="Times New Roman"/>
          <w:b/>
          <w:sz w:val="20"/>
          <w:szCs w:val="20"/>
        </w:rPr>
        <w:t>khalid</w:t>
      </w:r>
      <w:r w:rsidR="005B2C95">
        <w:rPr>
          <w:rFonts w:asciiTheme="majorHAnsi" w:hAnsiTheme="majorHAnsi" w:cs="Times New Roman"/>
          <w:b/>
          <w:sz w:val="20"/>
          <w:szCs w:val="20"/>
        </w:rPr>
        <w:t xml:space="preserve">  -</w:t>
      </w:r>
      <w:proofErr w:type="gramEnd"/>
      <w:r w:rsidR="005B2C95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5B2C95">
        <w:rPr>
          <w:rFonts w:asciiTheme="majorHAnsi" w:hAnsiTheme="majorHAnsi" w:cs="Times New Roman"/>
          <w:b/>
          <w:sz w:val="20"/>
          <w:szCs w:val="20"/>
        </w:rPr>
        <w:t>Facebook: Shazma Khalid</w:t>
      </w:r>
    </w:p>
    <w:p w:rsidR="005400F4" w:rsidRPr="005400F4" w:rsidRDefault="005400F4" w:rsidP="00BC70BE">
      <w:pPr>
        <w:pStyle w:val="Heading2"/>
        <w:numPr>
          <w:ilvl w:val="0"/>
          <w:numId w:val="31"/>
        </w:numPr>
        <w:rPr>
          <w:rFonts w:cs="Times New Roman"/>
          <w:color w:val="548AB7" w:themeColor="accent1" w:themeShade="BF"/>
          <w:sz w:val="24"/>
          <w:szCs w:val="20"/>
        </w:rPr>
      </w:pPr>
      <w:r>
        <w:rPr>
          <w:rFonts w:cs="Times New Roman"/>
          <w:color w:val="548AB7" w:themeColor="accent1" w:themeShade="BF"/>
          <w:sz w:val="24"/>
          <w:szCs w:val="20"/>
        </w:rPr>
        <w:t>Skill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6"/>
      </w:tblGrid>
      <w:tr w:rsidR="00BC70BE" w:rsidRPr="004F218D" w:rsidTr="0003061F">
        <w:trPr>
          <w:trHeight w:val="2475"/>
        </w:trPr>
        <w:tc>
          <w:tcPr>
            <w:tcW w:w="5236" w:type="dxa"/>
          </w:tcPr>
          <w:p w:rsidR="005400F4" w:rsidRPr="009E4757" w:rsidRDefault="005B2C95" w:rsidP="005400F4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Assessment</w:t>
            </w:r>
            <w:r w:rsidR="005400F4" w:rsidRPr="009E4757">
              <w:rPr>
                <w:rFonts w:asciiTheme="majorHAnsi" w:hAnsiTheme="majorHAnsi"/>
                <w:sz w:val="18"/>
                <w:szCs w:val="20"/>
              </w:rPr>
              <w:t xml:space="preserve"> with all physical findings</w:t>
            </w:r>
          </w:p>
          <w:p w:rsidR="005400F4" w:rsidRPr="009E4757" w:rsidRDefault="005400F4" w:rsidP="005400F4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>Know how to use all vital tools</w:t>
            </w:r>
          </w:p>
          <w:p w:rsidR="005400F4" w:rsidRPr="009E4757" w:rsidRDefault="005B2C95" w:rsidP="005400F4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Counseling</w:t>
            </w:r>
          </w:p>
          <w:p w:rsidR="005400F4" w:rsidRPr="009E4757" w:rsidRDefault="005400F4" w:rsidP="005400F4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>Make good and healthy plans according to health issues and budget preferences</w:t>
            </w:r>
          </w:p>
          <w:p w:rsidR="005400F4" w:rsidRPr="009E4757" w:rsidRDefault="005B2C95" w:rsidP="005400F4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Management</w:t>
            </w:r>
            <w:r w:rsidR="00BC70BE" w:rsidRPr="009E4757">
              <w:rPr>
                <w:rFonts w:asciiTheme="majorHAnsi" w:hAnsiTheme="majorHAnsi"/>
                <w:sz w:val="18"/>
                <w:szCs w:val="20"/>
              </w:rPr>
              <w:t xml:space="preserve"> experience</w:t>
            </w:r>
          </w:p>
          <w:p w:rsidR="0003061F" w:rsidRPr="009E4757" w:rsidRDefault="0003061F" w:rsidP="000306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>Ability to face and tackles every worst and critical situation</w:t>
            </w:r>
          </w:p>
          <w:p w:rsidR="00BC70BE" w:rsidRPr="009E4757" w:rsidRDefault="00BC70BE" w:rsidP="000306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>Administration and coordination</w:t>
            </w:r>
          </w:p>
          <w:p w:rsidR="00BC70BE" w:rsidRPr="009E4757" w:rsidRDefault="00BC70BE" w:rsidP="000306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 xml:space="preserve">Motivated Well- Disciplined Individual </w:t>
            </w:r>
          </w:p>
          <w:p w:rsidR="00BC70BE" w:rsidRPr="009E4757" w:rsidRDefault="00BC70BE" w:rsidP="000306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 xml:space="preserve">Find Joy In Addressing the Right Audience Helping Them In their Growth </w:t>
            </w:r>
          </w:p>
          <w:p w:rsidR="00BC70BE" w:rsidRPr="009E4757" w:rsidRDefault="00BC70BE" w:rsidP="000306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>Computer skill</w:t>
            </w:r>
            <w:r w:rsidR="00DF66B8" w:rsidRPr="009E4757">
              <w:rPr>
                <w:rFonts w:asciiTheme="majorHAnsi" w:hAnsiTheme="majorHAnsi"/>
                <w:sz w:val="18"/>
                <w:szCs w:val="20"/>
              </w:rPr>
              <w:t>s (MS Word, Excel, PDF, Canvas)</w:t>
            </w:r>
          </w:p>
          <w:p w:rsidR="00272495" w:rsidRPr="009E4757" w:rsidRDefault="00272495" w:rsidP="000306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>Costumer Care Assistance Skill</w:t>
            </w:r>
          </w:p>
          <w:p w:rsidR="00DF66B8" w:rsidRPr="009E4757" w:rsidRDefault="00DF66B8" w:rsidP="000306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>Presentations</w:t>
            </w:r>
          </w:p>
          <w:p w:rsidR="00BC70BE" w:rsidRPr="009E4757" w:rsidRDefault="00BC70BE" w:rsidP="000306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szCs w:val="20"/>
              </w:rPr>
            </w:pPr>
            <w:r w:rsidRPr="009E4757">
              <w:rPr>
                <w:rFonts w:asciiTheme="majorHAnsi" w:hAnsiTheme="majorHAnsi"/>
                <w:sz w:val="18"/>
                <w:szCs w:val="20"/>
              </w:rPr>
              <w:t xml:space="preserve">Knowledge In Conversational </w:t>
            </w:r>
          </w:p>
          <w:p w:rsidR="0003061F" w:rsidRPr="009E4757" w:rsidRDefault="0003061F" w:rsidP="0003061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="Times New Roman"/>
                <w:szCs w:val="20"/>
              </w:rPr>
            </w:pPr>
            <w:r w:rsidRPr="009E4757">
              <w:rPr>
                <w:rFonts w:asciiTheme="majorHAnsi" w:hAnsiTheme="majorHAnsi" w:cs="Times New Roman"/>
                <w:szCs w:val="20"/>
              </w:rPr>
              <w:t>Critical thinker</w:t>
            </w:r>
          </w:p>
          <w:p w:rsidR="0003061F" w:rsidRPr="009E4757" w:rsidRDefault="0003061F" w:rsidP="009E47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="Times New Roman"/>
                <w:szCs w:val="20"/>
              </w:rPr>
            </w:pPr>
            <w:r w:rsidRPr="009E4757">
              <w:rPr>
                <w:rFonts w:asciiTheme="majorHAnsi" w:hAnsiTheme="majorHAnsi" w:cs="Times New Roman"/>
                <w:szCs w:val="20"/>
              </w:rPr>
              <w:t>Good in</w:t>
            </w:r>
            <w:r w:rsidR="009E4757">
              <w:rPr>
                <w:rFonts w:asciiTheme="majorHAnsi" w:hAnsiTheme="majorHAnsi" w:cs="Times New Roman"/>
                <w:szCs w:val="20"/>
              </w:rPr>
              <w:t xml:space="preserve"> communication</w:t>
            </w:r>
          </w:p>
        </w:tc>
      </w:tr>
    </w:tbl>
    <w:p w:rsidR="00362905" w:rsidRPr="004F218D" w:rsidRDefault="00362905" w:rsidP="000C45FF">
      <w:pPr>
        <w:tabs>
          <w:tab w:val="left" w:pos="990"/>
        </w:tabs>
        <w:rPr>
          <w:b/>
          <w:color w:val="000000" w:themeColor="text1"/>
        </w:rPr>
      </w:pPr>
    </w:p>
    <w:sectPr w:rsidR="00362905" w:rsidRPr="004F218D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15" w:rsidRDefault="00C24F15" w:rsidP="000C45FF">
      <w:r>
        <w:separator/>
      </w:r>
    </w:p>
  </w:endnote>
  <w:endnote w:type="continuationSeparator" w:id="0">
    <w:p w:rsidR="00C24F15" w:rsidRDefault="00C24F1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15" w:rsidRDefault="00C24F15" w:rsidP="000C45FF">
      <w:r>
        <w:separator/>
      </w:r>
    </w:p>
  </w:footnote>
  <w:footnote w:type="continuationSeparator" w:id="0">
    <w:p w:rsidR="00C24F15" w:rsidRDefault="00C24F1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AC" w:rsidRDefault="005428A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BBE"/>
      </v:shape>
    </w:pict>
  </w:numPicBullet>
  <w:abstractNum w:abstractNumId="0">
    <w:nsid w:val="00BD78C9"/>
    <w:multiLevelType w:val="hybridMultilevel"/>
    <w:tmpl w:val="1F94B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9901BF"/>
    <w:multiLevelType w:val="hybridMultilevel"/>
    <w:tmpl w:val="3408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60E7C"/>
    <w:multiLevelType w:val="hybridMultilevel"/>
    <w:tmpl w:val="A1CC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56103"/>
    <w:multiLevelType w:val="hybridMultilevel"/>
    <w:tmpl w:val="59CA0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45293"/>
    <w:multiLevelType w:val="hybridMultilevel"/>
    <w:tmpl w:val="3224FFEE"/>
    <w:lvl w:ilvl="0" w:tplc="4B52011C">
      <w:start w:val="1"/>
      <w:numFmt w:val="bullet"/>
      <w:lvlText w:val="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43CDD"/>
    <w:multiLevelType w:val="hybridMultilevel"/>
    <w:tmpl w:val="50FE9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E0E77"/>
    <w:multiLevelType w:val="hybridMultilevel"/>
    <w:tmpl w:val="15A006F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1F17DEE"/>
    <w:multiLevelType w:val="multilevel"/>
    <w:tmpl w:val="B9E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03759"/>
    <w:multiLevelType w:val="hybridMultilevel"/>
    <w:tmpl w:val="16E0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D0185"/>
    <w:multiLevelType w:val="hybridMultilevel"/>
    <w:tmpl w:val="A3D80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B0FCA"/>
    <w:multiLevelType w:val="hybridMultilevel"/>
    <w:tmpl w:val="9642E9FE"/>
    <w:lvl w:ilvl="0" w:tplc="6F0236E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FF462D"/>
    <w:multiLevelType w:val="hybridMultilevel"/>
    <w:tmpl w:val="D684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10635"/>
    <w:multiLevelType w:val="hybridMultilevel"/>
    <w:tmpl w:val="A322E5AA"/>
    <w:lvl w:ilvl="0" w:tplc="415A80DC">
      <w:start w:val="1"/>
      <w:numFmt w:val="bullet"/>
      <w:lvlText w:val="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23459"/>
    <w:multiLevelType w:val="hybridMultilevel"/>
    <w:tmpl w:val="01DC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81987"/>
    <w:multiLevelType w:val="hybridMultilevel"/>
    <w:tmpl w:val="27CE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903FC"/>
    <w:multiLevelType w:val="hybridMultilevel"/>
    <w:tmpl w:val="2FF2C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F6383"/>
    <w:multiLevelType w:val="hybridMultilevel"/>
    <w:tmpl w:val="EB48CC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4C3CDE"/>
    <w:multiLevelType w:val="hybridMultilevel"/>
    <w:tmpl w:val="B0B46E8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9291CC9"/>
    <w:multiLevelType w:val="hybridMultilevel"/>
    <w:tmpl w:val="9ED8547C"/>
    <w:lvl w:ilvl="0" w:tplc="A79A43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CA41D1"/>
    <w:multiLevelType w:val="hybridMultilevel"/>
    <w:tmpl w:val="734826C4"/>
    <w:lvl w:ilvl="0" w:tplc="EC7034D4">
      <w:start w:val="1"/>
      <w:numFmt w:val="bullet"/>
      <w:lvlText w:val="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A531A"/>
    <w:multiLevelType w:val="hybridMultilevel"/>
    <w:tmpl w:val="9D00986E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3387BD1"/>
    <w:multiLevelType w:val="hybridMultilevel"/>
    <w:tmpl w:val="ACE8DB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10395"/>
    <w:multiLevelType w:val="hybridMultilevel"/>
    <w:tmpl w:val="18585992"/>
    <w:lvl w:ilvl="0" w:tplc="F6C8F38A">
      <w:start w:val="1"/>
      <w:numFmt w:val="bullet"/>
      <w:lvlText w:val="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A1949"/>
    <w:multiLevelType w:val="hybridMultilevel"/>
    <w:tmpl w:val="D5FA90C2"/>
    <w:lvl w:ilvl="0" w:tplc="F612B166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D2C97"/>
    <w:multiLevelType w:val="hybridMultilevel"/>
    <w:tmpl w:val="AF946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A4292"/>
    <w:multiLevelType w:val="hybridMultilevel"/>
    <w:tmpl w:val="520E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33FD"/>
    <w:multiLevelType w:val="hybridMultilevel"/>
    <w:tmpl w:val="68DC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F2E11"/>
    <w:multiLevelType w:val="hybridMultilevel"/>
    <w:tmpl w:val="FE7A250A"/>
    <w:lvl w:ilvl="0" w:tplc="D826A68E">
      <w:start w:val="1"/>
      <w:numFmt w:val="bullet"/>
      <w:lvlText w:val="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16773"/>
    <w:multiLevelType w:val="hybridMultilevel"/>
    <w:tmpl w:val="EDB24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32762"/>
    <w:multiLevelType w:val="hybridMultilevel"/>
    <w:tmpl w:val="239C6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A6EFA"/>
    <w:multiLevelType w:val="hybridMultilevel"/>
    <w:tmpl w:val="71D46D60"/>
    <w:lvl w:ilvl="0" w:tplc="040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6C31C62"/>
    <w:multiLevelType w:val="hybridMultilevel"/>
    <w:tmpl w:val="163E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3692D"/>
    <w:multiLevelType w:val="hybridMultilevel"/>
    <w:tmpl w:val="6482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67F00"/>
    <w:multiLevelType w:val="hybridMultilevel"/>
    <w:tmpl w:val="DA26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53446"/>
    <w:multiLevelType w:val="hybridMultilevel"/>
    <w:tmpl w:val="1A0EF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1D2E76"/>
    <w:multiLevelType w:val="hybridMultilevel"/>
    <w:tmpl w:val="203E40E0"/>
    <w:lvl w:ilvl="0" w:tplc="155CADBE">
      <w:start w:val="1"/>
      <w:numFmt w:val="bullet"/>
      <w:lvlText w:val=""/>
      <w:lvlJc w:val="righ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3AB3D7E"/>
    <w:multiLevelType w:val="hybridMultilevel"/>
    <w:tmpl w:val="9E08159C"/>
    <w:lvl w:ilvl="0" w:tplc="BF9A0F30">
      <w:start w:val="1"/>
      <w:numFmt w:val="bullet"/>
      <w:lvlText w:val="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E5BA8"/>
    <w:multiLevelType w:val="hybridMultilevel"/>
    <w:tmpl w:val="EE82A1DA"/>
    <w:lvl w:ilvl="0" w:tplc="155CADBE">
      <w:start w:val="1"/>
      <w:numFmt w:val="bullet"/>
      <w:lvlText w:val="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35573"/>
    <w:multiLevelType w:val="hybridMultilevel"/>
    <w:tmpl w:val="B52E4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34B1A"/>
    <w:multiLevelType w:val="hybridMultilevel"/>
    <w:tmpl w:val="EAFC816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C744AE"/>
    <w:multiLevelType w:val="hybridMultilevel"/>
    <w:tmpl w:val="0EA4EE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33"/>
  </w:num>
  <w:num w:numId="5">
    <w:abstractNumId w:val="13"/>
  </w:num>
  <w:num w:numId="6">
    <w:abstractNumId w:val="0"/>
  </w:num>
  <w:num w:numId="7">
    <w:abstractNumId w:val="11"/>
  </w:num>
  <w:num w:numId="8">
    <w:abstractNumId w:val="30"/>
  </w:num>
  <w:num w:numId="9">
    <w:abstractNumId w:val="39"/>
  </w:num>
  <w:num w:numId="10">
    <w:abstractNumId w:val="34"/>
  </w:num>
  <w:num w:numId="11">
    <w:abstractNumId w:val="26"/>
  </w:num>
  <w:num w:numId="12">
    <w:abstractNumId w:val="18"/>
  </w:num>
  <w:num w:numId="13">
    <w:abstractNumId w:val="10"/>
  </w:num>
  <w:num w:numId="14">
    <w:abstractNumId w:val="31"/>
  </w:num>
  <w:num w:numId="15">
    <w:abstractNumId w:val="1"/>
  </w:num>
  <w:num w:numId="16">
    <w:abstractNumId w:val="32"/>
  </w:num>
  <w:num w:numId="17">
    <w:abstractNumId w:val="38"/>
  </w:num>
  <w:num w:numId="18">
    <w:abstractNumId w:val="21"/>
  </w:num>
  <w:num w:numId="19">
    <w:abstractNumId w:val="28"/>
  </w:num>
  <w:num w:numId="20">
    <w:abstractNumId w:val="16"/>
  </w:num>
  <w:num w:numId="21">
    <w:abstractNumId w:val="15"/>
  </w:num>
  <w:num w:numId="22">
    <w:abstractNumId w:val="40"/>
  </w:num>
  <w:num w:numId="23">
    <w:abstractNumId w:val="8"/>
  </w:num>
  <w:num w:numId="24">
    <w:abstractNumId w:val="6"/>
  </w:num>
  <w:num w:numId="25">
    <w:abstractNumId w:val="20"/>
  </w:num>
  <w:num w:numId="26">
    <w:abstractNumId w:val="36"/>
  </w:num>
  <w:num w:numId="27">
    <w:abstractNumId w:val="4"/>
  </w:num>
  <w:num w:numId="28">
    <w:abstractNumId w:val="23"/>
  </w:num>
  <w:num w:numId="29">
    <w:abstractNumId w:val="27"/>
  </w:num>
  <w:num w:numId="30">
    <w:abstractNumId w:val="22"/>
  </w:num>
  <w:num w:numId="31">
    <w:abstractNumId w:val="19"/>
  </w:num>
  <w:num w:numId="32">
    <w:abstractNumId w:val="37"/>
  </w:num>
  <w:num w:numId="33">
    <w:abstractNumId w:val="35"/>
  </w:num>
  <w:num w:numId="34">
    <w:abstractNumId w:val="12"/>
  </w:num>
  <w:num w:numId="35">
    <w:abstractNumId w:val="17"/>
  </w:num>
  <w:num w:numId="36">
    <w:abstractNumId w:val="3"/>
  </w:num>
  <w:num w:numId="37">
    <w:abstractNumId w:val="9"/>
  </w:num>
  <w:num w:numId="38">
    <w:abstractNumId w:val="7"/>
  </w:num>
  <w:num w:numId="39">
    <w:abstractNumId w:val="29"/>
  </w:num>
  <w:num w:numId="40">
    <w:abstractNumId w:val="2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AE"/>
    <w:rsid w:val="00005F4F"/>
    <w:rsid w:val="0000671F"/>
    <w:rsid w:val="00011705"/>
    <w:rsid w:val="0003061F"/>
    <w:rsid w:val="00036450"/>
    <w:rsid w:val="00051578"/>
    <w:rsid w:val="00081480"/>
    <w:rsid w:val="00094499"/>
    <w:rsid w:val="000957AA"/>
    <w:rsid w:val="000B2BAB"/>
    <w:rsid w:val="000C2E96"/>
    <w:rsid w:val="000C45FF"/>
    <w:rsid w:val="000D6008"/>
    <w:rsid w:val="000D614A"/>
    <w:rsid w:val="000E3FD1"/>
    <w:rsid w:val="000E4009"/>
    <w:rsid w:val="001106B4"/>
    <w:rsid w:val="00112054"/>
    <w:rsid w:val="00123DE3"/>
    <w:rsid w:val="001525E1"/>
    <w:rsid w:val="001637D4"/>
    <w:rsid w:val="00180329"/>
    <w:rsid w:val="0018205E"/>
    <w:rsid w:val="001850FD"/>
    <w:rsid w:val="0019001F"/>
    <w:rsid w:val="001900F7"/>
    <w:rsid w:val="00190965"/>
    <w:rsid w:val="001A74A5"/>
    <w:rsid w:val="001B1014"/>
    <w:rsid w:val="001B2ABD"/>
    <w:rsid w:val="001B5D9C"/>
    <w:rsid w:val="001B75BC"/>
    <w:rsid w:val="001E0391"/>
    <w:rsid w:val="001E1759"/>
    <w:rsid w:val="001F1ECC"/>
    <w:rsid w:val="001F3E2D"/>
    <w:rsid w:val="00201D95"/>
    <w:rsid w:val="00203918"/>
    <w:rsid w:val="00206A4E"/>
    <w:rsid w:val="0021521F"/>
    <w:rsid w:val="0022767F"/>
    <w:rsid w:val="002400EB"/>
    <w:rsid w:val="00256CF7"/>
    <w:rsid w:val="00272495"/>
    <w:rsid w:val="00281FD5"/>
    <w:rsid w:val="002945E5"/>
    <w:rsid w:val="0029580E"/>
    <w:rsid w:val="002964CA"/>
    <w:rsid w:val="00296C2D"/>
    <w:rsid w:val="002E2C97"/>
    <w:rsid w:val="002E60C2"/>
    <w:rsid w:val="0030481B"/>
    <w:rsid w:val="003113AB"/>
    <w:rsid w:val="003156FC"/>
    <w:rsid w:val="00324ECD"/>
    <w:rsid w:val="003254B5"/>
    <w:rsid w:val="00355C90"/>
    <w:rsid w:val="00357C7D"/>
    <w:rsid w:val="00362905"/>
    <w:rsid w:val="003633C8"/>
    <w:rsid w:val="0037121F"/>
    <w:rsid w:val="00374F4B"/>
    <w:rsid w:val="00377E5E"/>
    <w:rsid w:val="003A2827"/>
    <w:rsid w:val="003A52EB"/>
    <w:rsid w:val="003A6B7D"/>
    <w:rsid w:val="003B038B"/>
    <w:rsid w:val="003B06CA"/>
    <w:rsid w:val="003C0370"/>
    <w:rsid w:val="003D1F6F"/>
    <w:rsid w:val="003E0056"/>
    <w:rsid w:val="003F64AD"/>
    <w:rsid w:val="004071FC"/>
    <w:rsid w:val="00411C41"/>
    <w:rsid w:val="00445947"/>
    <w:rsid w:val="00451591"/>
    <w:rsid w:val="004813B3"/>
    <w:rsid w:val="00496591"/>
    <w:rsid w:val="004C63E4"/>
    <w:rsid w:val="004D0224"/>
    <w:rsid w:val="004D3011"/>
    <w:rsid w:val="004F218D"/>
    <w:rsid w:val="004F39B4"/>
    <w:rsid w:val="005262AC"/>
    <w:rsid w:val="005400F4"/>
    <w:rsid w:val="005428AC"/>
    <w:rsid w:val="005B2C95"/>
    <w:rsid w:val="005E39D5"/>
    <w:rsid w:val="00600670"/>
    <w:rsid w:val="0062123A"/>
    <w:rsid w:val="00622E3F"/>
    <w:rsid w:val="00646E75"/>
    <w:rsid w:val="006563D3"/>
    <w:rsid w:val="006753BB"/>
    <w:rsid w:val="006771D0"/>
    <w:rsid w:val="0068028B"/>
    <w:rsid w:val="006A4032"/>
    <w:rsid w:val="006A51C8"/>
    <w:rsid w:val="006E24B5"/>
    <w:rsid w:val="006F72BC"/>
    <w:rsid w:val="006F76A1"/>
    <w:rsid w:val="00715FCB"/>
    <w:rsid w:val="00743101"/>
    <w:rsid w:val="00746D32"/>
    <w:rsid w:val="00757478"/>
    <w:rsid w:val="00757BA1"/>
    <w:rsid w:val="00773E81"/>
    <w:rsid w:val="007775E1"/>
    <w:rsid w:val="00785B47"/>
    <w:rsid w:val="007867A0"/>
    <w:rsid w:val="007927F5"/>
    <w:rsid w:val="007A409D"/>
    <w:rsid w:val="007B17DB"/>
    <w:rsid w:val="007B697C"/>
    <w:rsid w:val="007E509A"/>
    <w:rsid w:val="007E628E"/>
    <w:rsid w:val="0080183C"/>
    <w:rsid w:val="00802CA0"/>
    <w:rsid w:val="0080395A"/>
    <w:rsid w:val="00816023"/>
    <w:rsid w:val="008279B8"/>
    <w:rsid w:val="00830142"/>
    <w:rsid w:val="00834A94"/>
    <w:rsid w:val="00842F47"/>
    <w:rsid w:val="00851F20"/>
    <w:rsid w:val="0087444E"/>
    <w:rsid w:val="008A51A6"/>
    <w:rsid w:val="008B1653"/>
    <w:rsid w:val="008B63B1"/>
    <w:rsid w:val="008F1ACC"/>
    <w:rsid w:val="0092417E"/>
    <w:rsid w:val="009260CD"/>
    <w:rsid w:val="00934362"/>
    <w:rsid w:val="009437BA"/>
    <w:rsid w:val="00952C25"/>
    <w:rsid w:val="00971F9F"/>
    <w:rsid w:val="00982680"/>
    <w:rsid w:val="009972D2"/>
    <w:rsid w:val="009A7D96"/>
    <w:rsid w:val="009D2DA6"/>
    <w:rsid w:val="009E4757"/>
    <w:rsid w:val="00A14126"/>
    <w:rsid w:val="00A2118D"/>
    <w:rsid w:val="00A67161"/>
    <w:rsid w:val="00AA2D0F"/>
    <w:rsid w:val="00AA65A2"/>
    <w:rsid w:val="00AD1507"/>
    <w:rsid w:val="00AD76E2"/>
    <w:rsid w:val="00B04F66"/>
    <w:rsid w:val="00B20152"/>
    <w:rsid w:val="00B359E4"/>
    <w:rsid w:val="00B57D98"/>
    <w:rsid w:val="00B70850"/>
    <w:rsid w:val="00B818E2"/>
    <w:rsid w:val="00BA1119"/>
    <w:rsid w:val="00BC6AAE"/>
    <w:rsid w:val="00BC70BE"/>
    <w:rsid w:val="00BD59FA"/>
    <w:rsid w:val="00C01CF2"/>
    <w:rsid w:val="00C066B6"/>
    <w:rsid w:val="00C11691"/>
    <w:rsid w:val="00C23116"/>
    <w:rsid w:val="00C24F15"/>
    <w:rsid w:val="00C37BA1"/>
    <w:rsid w:val="00C4674C"/>
    <w:rsid w:val="00C506CF"/>
    <w:rsid w:val="00C52138"/>
    <w:rsid w:val="00C54F90"/>
    <w:rsid w:val="00C72BED"/>
    <w:rsid w:val="00C9578B"/>
    <w:rsid w:val="00CB0055"/>
    <w:rsid w:val="00CB308F"/>
    <w:rsid w:val="00CF51C3"/>
    <w:rsid w:val="00D2522B"/>
    <w:rsid w:val="00D422DE"/>
    <w:rsid w:val="00D42849"/>
    <w:rsid w:val="00D5459D"/>
    <w:rsid w:val="00DA1F4D"/>
    <w:rsid w:val="00DA52E8"/>
    <w:rsid w:val="00DC3C4F"/>
    <w:rsid w:val="00DC3C53"/>
    <w:rsid w:val="00DD172A"/>
    <w:rsid w:val="00DE1D5D"/>
    <w:rsid w:val="00DE7F78"/>
    <w:rsid w:val="00DF66B8"/>
    <w:rsid w:val="00DF6C36"/>
    <w:rsid w:val="00E25A26"/>
    <w:rsid w:val="00E4381A"/>
    <w:rsid w:val="00E55D74"/>
    <w:rsid w:val="00E74507"/>
    <w:rsid w:val="00E86E77"/>
    <w:rsid w:val="00E93BD0"/>
    <w:rsid w:val="00EA4436"/>
    <w:rsid w:val="00EA7FE0"/>
    <w:rsid w:val="00F05484"/>
    <w:rsid w:val="00F07B94"/>
    <w:rsid w:val="00F34191"/>
    <w:rsid w:val="00F60274"/>
    <w:rsid w:val="00F77FB9"/>
    <w:rsid w:val="00F83BF6"/>
    <w:rsid w:val="00FB068F"/>
    <w:rsid w:val="00FC1FFE"/>
    <w:rsid w:val="00FF4C7D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A65A2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7B17DB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2-Accent2">
    <w:name w:val="Grid Table 2 Accent 2"/>
    <w:basedOn w:val="TableNormal"/>
    <w:uiPriority w:val="47"/>
    <w:rsid w:val="007B17DB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7B17DB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paragraph" w:customStyle="1" w:styleId="Default">
    <w:name w:val="Default"/>
    <w:rsid w:val="0022767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gkelc">
    <w:name w:val="hgkelc"/>
    <w:basedOn w:val="DefaultParagraphFont"/>
    <w:rsid w:val="0020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maimaj223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31CE313B9A4089926E8F03DA53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EA54-2FB4-41C7-A1FB-06C5ABC18A3F}"/>
      </w:docPartPr>
      <w:docPartBody>
        <w:p w:rsidR="00025DFA" w:rsidRDefault="00670B10">
          <w:pPr>
            <w:pStyle w:val="F931CE313B9A4089926E8F03DA53D0BA"/>
          </w:pPr>
          <w:r w:rsidRPr="004D3011">
            <w:t>PHONE:</w:t>
          </w:r>
        </w:p>
      </w:docPartBody>
    </w:docPart>
    <w:docPart>
      <w:docPartPr>
        <w:name w:val="9093263B27044A7DA1C064375195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B9D38-05CC-4456-B5F4-17DFF198F31B}"/>
      </w:docPartPr>
      <w:docPartBody>
        <w:p w:rsidR="00025DFA" w:rsidRDefault="00670B10">
          <w:pPr>
            <w:pStyle w:val="9093263B27044A7DA1C064375195F4F9"/>
          </w:pPr>
          <w:r w:rsidRPr="004D3011">
            <w:t>EMAIL:</w:t>
          </w:r>
        </w:p>
      </w:docPartBody>
    </w:docPart>
    <w:docPart>
      <w:docPartPr>
        <w:name w:val="38202FC1FA8942489E4420B7E4E8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23A6-1DB8-4889-9FD5-32F6B68DC70D}"/>
      </w:docPartPr>
      <w:docPartBody>
        <w:p w:rsidR="00025DFA" w:rsidRDefault="00670B10">
          <w:pPr>
            <w:pStyle w:val="38202FC1FA8942489E4420B7E4E8F826"/>
          </w:pPr>
          <w:r w:rsidRPr="00CB0055">
            <w:t>Hobbies</w:t>
          </w:r>
        </w:p>
      </w:docPartBody>
    </w:docPart>
    <w:docPart>
      <w:docPartPr>
        <w:name w:val="B96B63FBD0444A16A6B2661AA938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CC6F6-FC79-4A38-B368-606C69B8678B}"/>
      </w:docPartPr>
      <w:docPartBody>
        <w:p w:rsidR="00025DFA" w:rsidRDefault="00670B10">
          <w:pPr>
            <w:pStyle w:val="B96B63FBD0444A16A6B2661AA9384228"/>
          </w:pPr>
          <w:r w:rsidRPr="00036450">
            <w:t>EDUCATION</w:t>
          </w:r>
        </w:p>
      </w:docPartBody>
    </w:docPart>
    <w:docPart>
      <w:docPartPr>
        <w:name w:val="917A5C0C76284341A23B0CDACB4D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BB6F-53CB-4F1B-BE28-262408A49CE9}"/>
      </w:docPartPr>
      <w:docPartBody>
        <w:p w:rsidR="00CF4458" w:rsidRDefault="009C4930" w:rsidP="009C4930">
          <w:pPr>
            <w:pStyle w:val="917A5C0C76284341A23B0CDACB4DB753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10"/>
    <w:rsid w:val="00025DFA"/>
    <w:rsid w:val="00175F83"/>
    <w:rsid w:val="001924E2"/>
    <w:rsid w:val="002C274D"/>
    <w:rsid w:val="00302C3B"/>
    <w:rsid w:val="003139B1"/>
    <w:rsid w:val="00340621"/>
    <w:rsid w:val="003A7F37"/>
    <w:rsid w:val="003B3107"/>
    <w:rsid w:val="003F7A3D"/>
    <w:rsid w:val="0042553E"/>
    <w:rsid w:val="0051099C"/>
    <w:rsid w:val="005109B0"/>
    <w:rsid w:val="00650BFD"/>
    <w:rsid w:val="0065538E"/>
    <w:rsid w:val="00670B10"/>
    <w:rsid w:val="006948C9"/>
    <w:rsid w:val="007215BA"/>
    <w:rsid w:val="007377AC"/>
    <w:rsid w:val="00766469"/>
    <w:rsid w:val="007744CA"/>
    <w:rsid w:val="007C12F5"/>
    <w:rsid w:val="007E0E7C"/>
    <w:rsid w:val="007F7DAB"/>
    <w:rsid w:val="00810AF7"/>
    <w:rsid w:val="00912BD4"/>
    <w:rsid w:val="009B53F7"/>
    <w:rsid w:val="009C4930"/>
    <w:rsid w:val="00A62D2F"/>
    <w:rsid w:val="00B119D7"/>
    <w:rsid w:val="00B63F07"/>
    <w:rsid w:val="00B80E73"/>
    <w:rsid w:val="00BC7E45"/>
    <w:rsid w:val="00C63D8A"/>
    <w:rsid w:val="00CE370E"/>
    <w:rsid w:val="00CF4458"/>
    <w:rsid w:val="00D12141"/>
    <w:rsid w:val="00D37229"/>
    <w:rsid w:val="00DA402E"/>
    <w:rsid w:val="00DD411C"/>
    <w:rsid w:val="00E43003"/>
    <w:rsid w:val="00E9368F"/>
    <w:rsid w:val="00E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CADC3ED32943A8BDEE9B13EBF4CF89">
    <w:name w:val="DCCADC3ED32943A8BDEE9B13EBF4CF89"/>
  </w:style>
  <w:style w:type="paragraph" w:customStyle="1" w:styleId="A85FF965D2874A318BAA6DBC73B219DB">
    <w:name w:val="A85FF965D2874A318BAA6DBC73B219DB"/>
  </w:style>
  <w:style w:type="paragraph" w:customStyle="1" w:styleId="61F2E018ED134FCDBF5A039369A33197">
    <w:name w:val="61F2E018ED134FCDBF5A039369A33197"/>
  </w:style>
  <w:style w:type="paragraph" w:customStyle="1" w:styleId="3B8281538D9C46E8B8783654AE6DCCF3">
    <w:name w:val="3B8281538D9C46E8B8783654AE6DCCF3"/>
  </w:style>
  <w:style w:type="paragraph" w:customStyle="1" w:styleId="71AB4CB9D8D243288BFDFAE2B318B962">
    <w:name w:val="71AB4CB9D8D243288BFDFAE2B318B962"/>
  </w:style>
  <w:style w:type="paragraph" w:customStyle="1" w:styleId="F931CE313B9A4089926E8F03DA53D0BA">
    <w:name w:val="F931CE313B9A4089926E8F03DA53D0BA"/>
  </w:style>
  <w:style w:type="paragraph" w:customStyle="1" w:styleId="5420A505A47440A9955D3A8D5FB1D182">
    <w:name w:val="5420A505A47440A9955D3A8D5FB1D182"/>
  </w:style>
  <w:style w:type="paragraph" w:customStyle="1" w:styleId="8801DAC587964B6C9E853637E7182D2A">
    <w:name w:val="8801DAC587964B6C9E853637E7182D2A"/>
  </w:style>
  <w:style w:type="paragraph" w:customStyle="1" w:styleId="3C63DC80D2984BC2ABB3523B7F082FE3">
    <w:name w:val="3C63DC80D2984BC2ABB3523B7F082FE3"/>
  </w:style>
  <w:style w:type="paragraph" w:customStyle="1" w:styleId="9093263B27044A7DA1C064375195F4F9">
    <w:name w:val="9093263B27044A7DA1C064375195F4F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A4919F1F96C42D8AAF7C2350C5BF40C">
    <w:name w:val="8A4919F1F96C42D8AAF7C2350C5BF40C"/>
  </w:style>
  <w:style w:type="paragraph" w:customStyle="1" w:styleId="38202FC1FA8942489E4420B7E4E8F826">
    <w:name w:val="38202FC1FA8942489E4420B7E4E8F826"/>
  </w:style>
  <w:style w:type="paragraph" w:customStyle="1" w:styleId="2646FE22780E416BA757C3759D5D440A">
    <w:name w:val="2646FE22780E416BA757C3759D5D440A"/>
  </w:style>
  <w:style w:type="paragraph" w:customStyle="1" w:styleId="CB8E55A07B9B46ED897163C8D0DBB896">
    <w:name w:val="CB8E55A07B9B46ED897163C8D0DBB896"/>
  </w:style>
  <w:style w:type="paragraph" w:customStyle="1" w:styleId="145650D5D7514C69A736803BB84A8296">
    <w:name w:val="145650D5D7514C69A736803BB84A8296"/>
  </w:style>
  <w:style w:type="paragraph" w:customStyle="1" w:styleId="61C6F4FE98764F1ABD15E3D57AC19C8A">
    <w:name w:val="61C6F4FE98764F1ABD15E3D57AC19C8A"/>
  </w:style>
  <w:style w:type="paragraph" w:customStyle="1" w:styleId="B96B63FBD0444A16A6B2661AA9384228">
    <w:name w:val="B96B63FBD0444A16A6B2661AA9384228"/>
  </w:style>
  <w:style w:type="paragraph" w:customStyle="1" w:styleId="573BF4DAE93647D4B9829E055B2ECE7C">
    <w:name w:val="573BF4DAE93647D4B9829E055B2ECE7C"/>
  </w:style>
  <w:style w:type="paragraph" w:customStyle="1" w:styleId="FEB93F2B4A96463BA850339EC81205D7">
    <w:name w:val="FEB93F2B4A96463BA850339EC81205D7"/>
  </w:style>
  <w:style w:type="paragraph" w:customStyle="1" w:styleId="69AB4567CAF7453CACDD63196907386D">
    <w:name w:val="69AB4567CAF7453CACDD63196907386D"/>
  </w:style>
  <w:style w:type="paragraph" w:customStyle="1" w:styleId="F6C2027DAFAF4B4B9A5CEEFA85BB8666">
    <w:name w:val="F6C2027DAFAF4B4B9A5CEEFA85BB8666"/>
  </w:style>
  <w:style w:type="paragraph" w:customStyle="1" w:styleId="29533F02BE4247628C93B2E1BA49193F">
    <w:name w:val="29533F02BE4247628C93B2E1BA49193F"/>
  </w:style>
  <w:style w:type="paragraph" w:customStyle="1" w:styleId="4646B4F7283F4947A5F0F8BF26BAF659">
    <w:name w:val="4646B4F7283F4947A5F0F8BF26BAF659"/>
  </w:style>
  <w:style w:type="paragraph" w:customStyle="1" w:styleId="672CB7BF51D042889FF976B1EFF6F63C">
    <w:name w:val="672CB7BF51D042889FF976B1EFF6F63C"/>
  </w:style>
  <w:style w:type="paragraph" w:customStyle="1" w:styleId="BB687B276A69419AA73B7FF458C2792E">
    <w:name w:val="BB687B276A69419AA73B7FF458C2792E"/>
  </w:style>
  <w:style w:type="paragraph" w:customStyle="1" w:styleId="490510FBA4BF42D0A7A60F9B492AC8CB">
    <w:name w:val="490510FBA4BF42D0A7A60F9B492AC8CB"/>
  </w:style>
  <w:style w:type="paragraph" w:customStyle="1" w:styleId="9CEF74C4434F457E8D5C1DD19E9DFE9C">
    <w:name w:val="9CEF74C4434F457E8D5C1DD19E9DFE9C"/>
  </w:style>
  <w:style w:type="paragraph" w:customStyle="1" w:styleId="8720A23A81074325B1AE5C6A40553D3E">
    <w:name w:val="8720A23A81074325B1AE5C6A40553D3E"/>
  </w:style>
  <w:style w:type="paragraph" w:customStyle="1" w:styleId="7774C19FE4174EB8BA5423015FC464C4">
    <w:name w:val="7774C19FE4174EB8BA5423015FC464C4"/>
  </w:style>
  <w:style w:type="paragraph" w:customStyle="1" w:styleId="B013AEFE2D064A58878B45F2E03B47E1">
    <w:name w:val="B013AEFE2D064A58878B45F2E03B47E1"/>
  </w:style>
  <w:style w:type="paragraph" w:customStyle="1" w:styleId="063279848DEC42D7A8A02922A25C4862">
    <w:name w:val="063279848DEC42D7A8A02922A25C4862"/>
  </w:style>
  <w:style w:type="paragraph" w:customStyle="1" w:styleId="6132F7CB836648B8AC606C06B5C97712">
    <w:name w:val="6132F7CB836648B8AC606C06B5C97712"/>
  </w:style>
  <w:style w:type="paragraph" w:customStyle="1" w:styleId="946461689C8340278A904475B1334EE0">
    <w:name w:val="946461689C8340278A904475B1334EE0"/>
  </w:style>
  <w:style w:type="paragraph" w:customStyle="1" w:styleId="A4D086318450499F9DDE2457E5D0EDE0">
    <w:name w:val="A4D086318450499F9DDE2457E5D0EDE0"/>
  </w:style>
  <w:style w:type="paragraph" w:customStyle="1" w:styleId="1919EC2351A44374946546A1C209DA8D">
    <w:name w:val="1919EC2351A44374946546A1C209DA8D"/>
  </w:style>
  <w:style w:type="paragraph" w:customStyle="1" w:styleId="F561DC883E7E428884EF34A427E54875">
    <w:name w:val="F561DC883E7E428884EF34A427E54875"/>
  </w:style>
  <w:style w:type="paragraph" w:customStyle="1" w:styleId="2F711ECF32614FE390DB267AD26872E6">
    <w:name w:val="2F711ECF32614FE390DB267AD26872E6"/>
  </w:style>
  <w:style w:type="paragraph" w:customStyle="1" w:styleId="4184D3828BA444C1B10B6E59DDB34E53">
    <w:name w:val="4184D3828BA444C1B10B6E59DDB34E53"/>
  </w:style>
  <w:style w:type="paragraph" w:customStyle="1" w:styleId="45188EBAA6404D02A06BAB9047E87A06">
    <w:name w:val="45188EBAA6404D02A06BAB9047E87A06"/>
  </w:style>
  <w:style w:type="paragraph" w:customStyle="1" w:styleId="B1DCA3EFFF3943999E197C476FE9FD38">
    <w:name w:val="B1DCA3EFFF3943999E197C476FE9FD38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5AB8F5168994A1192C35D996B5F55A3">
    <w:name w:val="35AB8F5168994A1192C35D996B5F55A3"/>
  </w:style>
  <w:style w:type="paragraph" w:customStyle="1" w:styleId="84DA164B46FD4BE9A5E8789FC4FB092C">
    <w:name w:val="84DA164B46FD4BE9A5E8789FC4FB092C"/>
    <w:rsid w:val="009C4930"/>
  </w:style>
  <w:style w:type="paragraph" w:customStyle="1" w:styleId="917A5C0C76284341A23B0CDACB4DB753">
    <w:name w:val="917A5C0C76284341A23B0CDACB4DB753"/>
    <w:rsid w:val="009C4930"/>
  </w:style>
  <w:style w:type="paragraph" w:customStyle="1" w:styleId="074C3B03BFE54ABB9C30A0368D6AC6C9">
    <w:name w:val="074C3B03BFE54ABB9C30A0368D6AC6C9"/>
    <w:rsid w:val="009C4930"/>
  </w:style>
  <w:style w:type="paragraph" w:customStyle="1" w:styleId="29DD7A3CBDFE4DEEAA7695809B672CC9">
    <w:name w:val="29DD7A3CBDFE4DEEAA7695809B672CC9"/>
    <w:rsid w:val="009C4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3</Pages>
  <Words>656</Words>
  <Characters>3509</Characters>
  <Application>Microsoft Office Word</Application>
  <DocSecurity>0</DocSecurity>
  <Lines>269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2023-02-22T06:12:00Z</dcterms:created>
  <dcterms:modified xsi:type="dcterms:W3CDTF">2024-01-03T12:01:00Z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4ef87f2e9d7d59dcd23c8561c145d8794b6764e9ffd99c8e8b12b2ed7b6a36df</vt:lpwstr>
  </property>
</Properties>
</file>