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70BF" w14:textId="77777777" w:rsidR="001A560F" w:rsidRDefault="00EA2703"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69E83A3B" wp14:editId="0B913959">
            <wp:simplePos x="0" y="0"/>
            <wp:positionH relativeFrom="column">
              <wp:posOffset>4600575</wp:posOffset>
            </wp:positionH>
            <wp:positionV relativeFrom="paragraph">
              <wp:posOffset>-161925</wp:posOffset>
            </wp:positionV>
            <wp:extent cx="1411816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18" cy="13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0"/>
        <w:gridCol w:w="2218"/>
      </w:tblGrid>
      <w:tr w:rsidR="00335D56" w14:paraId="0509E629" w14:textId="77777777" w:rsidTr="00897294">
        <w:trPr>
          <w:trHeight w:val="911"/>
        </w:trPr>
        <w:tc>
          <w:tcPr>
            <w:tcW w:w="2080" w:type="dxa"/>
          </w:tcPr>
          <w:p w14:paraId="7465AB76" w14:textId="1BF27B3E" w:rsidR="00335D56" w:rsidRPr="00484C47" w:rsidRDefault="00EC15EA">
            <w:pPr>
              <w:pStyle w:val="Address2"/>
              <w:rPr>
                <w:sz w:val="18"/>
                <w:szCs w:val="18"/>
              </w:rPr>
            </w:pPr>
            <w:r w:rsidRPr="00484C47">
              <w:rPr>
                <w:sz w:val="18"/>
                <w:szCs w:val="18"/>
              </w:rPr>
              <w:t>Address: Sharjah, Dubai</w:t>
            </w:r>
          </w:p>
          <w:p w14:paraId="672A6659" w14:textId="77777777" w:rsidR="00335D56" w:rsidRPr="00484C47" w:rsidRDefault="00335D56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</w:tcPr>
          <w:p w14:paraId="74CED8B4" w14:textId="154BFBE9" w:rsidR="000A50C6" w:rsidRPr="00484C47" w:rsidRDefault="00055653">
            <w:pPr>
              <w:pStyle w:val="Address1"/>
              <w:rPr>
                <w:sz w:val="18"/>
                <w:szCs w:val="18"/>
              </w:rPr>
            </w:pPr>
            <w:r w:rsidRPr="00484C47">
              <w:rPr>
                <w:sz w:val="18"/>
                <w:szCs w:val="18"/>
              </w:rPr>
              <w:t>Mobile</w:t>
            </w:r>
            <w:r w:rsidR="000A50C6" w:rsidRPr="00484C47">
              <w:rPr>
                <w:sz w:val="18"/>
                <w:szCs w:val="18"/>
              </w:rPr>
              <w:t>:</w:t>
            </w:r>
          </w:p>
          <w:p w14:paraId="3CF0BA32" w14:textId="1A872A08" w:rsidR="00335D56" w:rsidRPr="00484C47" w:rsidRDefault="006D563B" w:rsidP="00B912DD">
            <w:pPr>
              <w:pStyle w:val="Address1"/>
              <w:rPr>
                <w:sz w:val="18"/>
                <w:szCs w:val="18"/>
              </w:rPr>
            </w:pPr>
            <w:r w:rsidRPr="00484C47">
              <w:rPr>
                <w:sz w:val="18"/>
                <w:szCs w:val="18"/>
              </w:rPr>
              <w:t xml:space="preserve">      </w:t>
            </w:r>
            <w:r w:rsidR="00055653" w:rsidRPr="00484C47">
              <w:rPr>
                <w:sz w:val="18"/>
                <w:szCs w:val="18"/>
              </w:rPr>
              <w:t xml:space="preserve">+971 54 732 9718 </w:t>
            </w:r>
          </w:p>
          <w:p w14:paraId="4ED34C8C" w14:textId="77777777" w:rsidR="000A50C6" w:rsidRPr="00484C47" w:rsidRDefault="00335D56">
            <w:pPr>
              <w:pStyle w:val="Address1"/>
              <w:rPr>
                <w:sz w:val="18"/>
                <w:szCs w:val="18"/>
              </w:rPr>
            </w:pPr>
            <w:r w:rsidRPr="00484C47">
              <w:rPr>
                <w:sz w:val="18"/>
                <w:szCs w:val="18"/>
              </w:rPr>
              <w:t>E-mail</w:t>
            </w:r>
            <w:r w:rsidR="000A50C6" w:rsidRPr="00484C47">
              <w:rPr>
                <w:sz w:val="18"/>
                <w:szCs w:val="18"/>
              </w:rPr>
              <w:t>:</w:t>
            </w:r>
          </w:p>
          <w:p w14:paraId="11A982CC" w14:textId="49E07CB6" w:rsidR="00335D56" w:rsidRPr="00484C47" w:rsidRDefault="00B912DD" w:rsidP="006D563B">
            <w:pPr>
              <w:pStyle w:val="Address1"/>
              <w:rPr>
                <w:sz w:val="18"/>
                <w:szCs w:val="18"/>
              </w:rPr>
            </w:pPr>
            <w:r w:rsidRPr="00484C47">
              <w:rPr>
                <w:sz w:val="18"/>
                <w:szCs w:val="18"/>
              </w:rPr>
              <w:t xml:space="preserve"> </w:t>
            </w:r>
            <w:r w:rsidR="00897294" w:rsidRPr="00484C47">
              <w:rPr>
                <w:sz w:val="18"/>
                <w:szCs w:val="18"/>
              </w:rPr>
              <w:t xml:space="preserve">     </w:t>
            </w:r>
            <w:r w:rsidR="006D563B" w:rsidRPr="00484C47">
              <w:rPr>
                <w:sz w:val="18"/>
                <w:szCs w:val="18"/>
              </w:rPr>
              <w:t>lanzeroe@gmail.com</w:t>
            </w:r>
          </w:p>
        </w:tc>
      </w:tr>
    </w:tbl>
    <w:p w14:paraId="48E3DB0A" w14:textId="7C74EF24" w:rsidR="00335D56" w:rsidRPr="000A50C6" w:rsidRDefault="00517C9C" w:rsidP="000A50C6">
      <w:pPr>
        <w:pStyle w:val="Name"/>
      </w:pPr>
      <w:r>
        <w:t xml:space="preserve">CARLITO B LIRA JR. </w:t>
      </w:r>
      <w:r w:rsidR="00335D56" w:rsidRPr="000A50C6">
        <w:t>RN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1770"/>
        <w:gridCol w:w="7050"/>
        <w:gridCol w:w="558"/>
      </w:tblGrid>
      <w:tr w:rsidR="00335D56" w14:paraId="7E5F0AB5" w14:textId="77777777" w:rsidTr="56550E2F">
        <w:trPr>
          <w:gridAfter w:val="1"/>
          <w:wAfter w:w="558" w:type="dxa"/>
        </w:trPr>
        <w:tc>
          <w:tcPr>
            <w:tcW w:w="1770" w:type="dxa"/>
          </w:tcPr>
          <w:p w14:paraId="6510F2A9" w14:textId="77777777" w:rsidR="00335D56" w:rsidRDefault="00335D56">
            <w:pPr>
              <w:pStyle w:val="SectionTitle"/>
            </w:pPr>
            <w:r>
              <w:t>Objective</w:t>
            </w:r>
          </w:p>
        </w:tc>
        <w:tc>
          <w:tcPr>
            <w:tcW w:w="7050" w:type="dxa"/>
          </w:tcPr>
          <w:p w14:paraId="43C2F37A" w14:textId="78776487" w:rsidR="00335D56" w:rsidRDefault="1EFDBE16">
            <w:pPr>
              <w:pStyle w:val="BodyText"/>
            </w:pPr>
            <w:r>
              <w:t>To be able to work with a good company that I can contribute my performance in any work-related field and to gain career growth for future advancement.</w:t>
            </w:r>
          </w:p>
        </w:tc>
      </w:tr>
      <w:tr w:rsidR="00335D56" w14:paraId="30AB67F2" w14:textId="77777777" w:rsidTr="00D27290">
        <w:trPr>
          <w:gridAfter w:val="1"/>
          <w:wAfter w:w="558" w:type="dxa"/>
          <w:trHeight w:val="2139"/>
        </w:trPr>
        <w:tc>
          <w:tcPr>
            <w:tcW w:w="1770" w:type="dxa"/>
          </w:tcPr>
          <w:p w14:paraId="69D0C959" w14:textId="77777777" w:rsidR="00335D56" w:rsidRDefault="00335D56">
            <w:pPr>
              <w:pStyle w:val="SectionTitle"/>
            </w:pPr>
            <w:r>
              <w:t>Education</w:t>
            </w:r>
          </w:p>
        </w:tc>
        <w:tc>
          <w:tcPr>
            <w:tcW w:w="7050" w:type="dxa"/>
          </w:tcPr>
          <w:p w14:paraId="2D2BA016" w14:textId="3553E97B" w:rsidR="00335D56" w:rsidRDefault="56550E2F" w:rsidP="00DA4C72">
            <w:pPr>
              <w:pStyle w:val="CompanyName"/>
            </w:pPr>
            <w:r w:rsidRPr="56550E2F">
              <w:rPr>
                <w:b/>
                <w:bCs/>
              </w:rPr>
              <w:t>2004-2008</w:t>
            </w:r>
            <w:r>
              <w:t xml:space="preserve">       Global City Innovative College, Bonifacio Global City, Taguig City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1D60619" w14:textId="77777777" w:rsidR="00335D56" w:rsidRPr="00D27290" w:rsidRDefault="00335D56">
            <w:pPr>
              <w:pStyle w:val="JobTitle"/>
            </w:pPr>
            <w:r w:rsidRPr="00D27290">
              <w:t>Bachelor of Science in Nursing</w:t>
            </w:r>
          </w:p>
          <w:p w14:paraId="2D239934" w14:textId="77777777" w:rsidR="00335D56" w:rsidRPr="00D27290" w:rsidRDefault="544A0B88" w:rsidP="007A06E4">
            <w:pPr>
              <w:pStyle w:val="Achievement"/>
              <w:rPr>
                <w:b w:val="0"/>
                <w:bCs w:val="0"/>
              </w:rPr>
            </w:pPr>
            <w:r w:rsidRPr="00D27290">
              <w:t xml:space="preserve">2000-2004       </w:t>
            </w:r>
            <w:r w:rsidRPr="00D27290">
              <w:rPr>
                <w:b w:val="0"/>
                <w:bCs w:val="0"/>
              </w:rPr>
              <w:t>Guadalupe Catholic School, Makati City</w:t>
            </w:r>
          </w:p>
          <w:p w14:paraId="5616195B" w14:textId="77777777" w:rsidR="00335D56" w:rsidRPr="00D27290" w:rsidRDefault="544A0B88" w:rsidP="007A06E4">
            <w:pPr>
              <w:pStyle w:val="Achievement"/>
              <w:rPr>
                <w:b w:val="0"/>
                <w:bCs w:val="0"/>
              </w:rPr>
            </w:pPr>
            <w:r w:rsidRPr="00D27290">
              <w:rPr>
                <w:b w:val="0"/>
                <w:bCs w:val="0"/>
              </w:rPr>
              <w:t>Secondary Education</w:t>
            </w:r>
          </w:p>
          <w:p w14:paraId="4EEB7425" w14:textId="77777777" w:rsidR="00335D56" w:rsidRPr="00D27290" w:rsidRDefault="544A0B88" w:rsidP="007A06E4">
            <w:pPr>
              <w:pStyle w:val="Achievement"/>
            </w:pPr>
            <w:r w:rsidRPr="00D27290">
              <w:rPr>
                <w:b w:val="0"/>
                <w:bCs w:val="0"/>
              </w:rPr>
              <w:t>St. Paul School, Makati City</w:t>
            </w:r>
          </w:p>
          <w:p w14:paraId="028023E2" w14:textId="77777777" w:rsidR="00335D56" w:rsidRDefault="00335D56" w:rsidP="007A06E4">
            <w:pPr>
              <w:pStyle w:val="Achievement"/>
            </w:pPr>
            <w:r w:rsidRPr="00D27290">
              <w:t>Primary Education</w:t>
            </w:r>
          </w:p>
        </w:tc>
      </w:tr>
      <w:tr w:rsidR="00335D56" w14:paraId="44EE64B9" w14:textId="77777777" w:rsidTr="00D27290">
        <w:trPr>
          <w:trHeight w:val="3150"/>
        </w:trPr>
        <w:tc>
          <w:tcPr>
            <w:tcW w:w="1770" w:type="dxa"/>
          </w:tcPr>
          <w:p w14:paraId="1979FF65" w14:textId="77777777" w:rsidR="002F200A" w:rsidRDefault="00335D56">
            <w:pPr>
              <w:pStyle w:val="SectionTitle"/>
            </w:pPr>
            <w:r>
              <w:t>Work experience</w:t>
            </w:r>
          </w:p>
          <w:p w14:paraId="6A05A809" w14:textId="77777777" w:rsidR="002F200A" w:rsidRPr="002F200A" w:rsidRDefault="002F200A" w:rsidP="002F200A"/>
          <w:p w14:paraId="5A39BBE3" w14:textId="77777777" w:rsidR="002F200A" w:rsidRPr="002F200A" w:rsidRDefault="002F200A" w:rsidP="002F200A"/>
          <w:p w14:paraId="41C8F396" w14:textId="77777777" w:rsidR="002F200A" w:rsidRPr="002F200A" w:rsidRDefault="002F200A" w:rsidP="002F200A"/>
          <w:p w14:paraId="72A3D3EC" w14:textId="77777777" w:rsidR="002F200A" w:rsidRPr="002F200A" w:rsidRDefault="002F200A" w:rsidP="002F200A"/>
          <w:p w14:paraId="0D0B940D" w14:textId="77777777" w:rsidR="002F200A" w:rsidRPr="002F200A" w:rsidRDefault="002F200A" w:rsidP="002F200A"/>
          <w:p w14:paraId="0E27B00A" w14:textId="77777777" w:rsidR="002F200A" w:rsidRPr="002F200A" w:rsidRDefault="002F200A" w:rsidP="002F200A"/>
          <w:p w14:paraId="3656B9AB" w14:textId="2F312612" w:rsidR="002F200A" w:rsidRPr="002F200A" w:rsidRDefault="002F200A" w:rsidP="56550E2F"/>
          <w:p w14:paraId="5B2DCF4C" w14:textId="31994A96" w:rsidR="00335D56" w:rsidRPr="002F200A" w:rsidRDefault="00335D56" w:rsidP="544A0B88"/>
        </w:tc>
        <w:tc>
          <w:tcPr>
            <w:tcW w:w="7608" w:type="dxa"/>
            <w:gridSpan w:val="2"/>
          </w:tcPr>
          <w:p w14:paraId="1FC39945" w14:textId="77777777" w:rsidR="004B5B0D" w:rsidRDefault="004B5B0D" w:rsidP="007A06E4">
            <w:pPr>
              <w:pStyle w:val="Achievement"/>
            </w:pPr>
          </w:p>
          <w:p w14:paraId="06360C7C" w14:textId="070EDA0C" w:rsidR="00364527" w:rsidRDefault="00EC15EA" w:rsidP="00AD4A04">
            <w:pPr>
              <w:pStyle w:val="Achievement"/>
              <w:rPr>
                <w:bCs w:val="0"/>
              </w:rPr>
            </w:pPr>
            <w:r>
              <w:t>January 10, 2023</w:t>
            </w:r>
            <w:r w:rsidR="006E0375">
              <w:t xml:space="preserve"> to present</w:t>
            </w:r>
            <w:r w:rsidR="003274AB">
              <w:t>,</w:t>
            </w:r>
            <w:r>
              <w:t xml:space="preserve"> </w:t>
            </w:r>
            <w:r w:rsidR="003274AB" w:rsidRPr="00AD4A04">
              <w:rPr>
                <w:bCs w:val="0"/>
              </w:rPr>
              <w:t>In-Patient</w:t>
            </w:r>
            <w:r w:rsidR="00364527" w:rsidRPr="00AD4A04">
              <w:rPr>
                <w:bCs w:val="0"/>
              </w:rPr>
              <w:t xml:space="preserve"> Nurse International Hospital</w:t>
            </w:r>
            <w:r w:rsidR="007D5C9C" w:rsidRPr="00AD4A04">
              <w:rPr>
                <w:bCs w:val="0"/>
              </w:rPr>
              <w:t xml:space="preserve"> (accredited by Canada)</w:t>
            </w:r>
            <w:r w:rsidR="00364527" w:rsidRPr="00AD4A04">
              <w:rPr>
                <w:bCs w:val="0"/>
              </w:rPr>
              <w:t>, Salmiya, Kuwait</w:t>
            </w:r>
          </w:p>
          <w:p w14:paraId="7BA700E2" w14:textId="1A229477" w:rsidR="544A0B88" w:rsidRDefault="1EFDBE16" w:rsidP="544A0B88">
            <w:pPr>
              <w:pStyle w:val="Achievement"/>
              <w:rPr>
                <w:b w:val="0"/>
                <w:bCs w:val="0"/>
              </w:rPr>
            </w:pPr>
            <w:r>
              <w:t xml:space="preserve">May 2020 to </w:t>
            </w:r>
            <w:r w:rsidR="00364527">
              <w:t>December 2022</w:t>
            </w:r>
            <w:r>
              <w:t xml:space="preserve"> </w:t>
            </w:r>
            <w:r>
              <w:rPr>
                <w:b w:val="0"/>
                <w:bCs w:val="0"/>
              </w:rPr>
              <w:t>National Bilibid Prison Hospital, Muntinlupa City</w:t>
            </w:r>
          </w:p>
          <w:p w14:paraId="32CB3FA4" w14:textId="1D3BCC8A" w:rsidR="00D27290" w:rsidRDefault="003274AB" w:rsidP="00D27290">
            <w:pPr>
              <w:pStyle w:val="Achievement"/>
              <w:rPr>
                <w:bCs w:val="0"/>
              </w:rPr>
            </w:pPr>
            <w:r>
              <w:rPr>
                <w:bCs w:val="0"/>
              </w:rPr>
              <w:t>Clinical Nurse Reliever</w:t>
            </w:r>
          </w:p>
          <w:p w14:paraId="41A206FC" w14:textId="3572EEC3" w:rsidR="003274AB" w:rsidRPr="003274AB" w:rsidRDefault="003274AB" w:rsidP="544A0B88">
            <w:pPr>
              <w:pStyle w:val="Achievement"/>
              <w:rPr>
                <w:bCs w:val="0"/>
              </w:rPr>
            </w:pPr>
            <w:r w:rsidRPr="003274AB">
              <w:rPr>
                <w:bCs w:val="0"/>
              </w:rPr>
              <w:t xml:space="preserve">December </w:t>
            </w:r>
            <w:r>
              <w:rPr>
                <w:bCs w:val="0"/>
              </w:rPr>
              <w:t xml:space="preserve">22, 2022 – January 3, 2023 </w:t>
            </w:r>
            <w:r w:rsidRPr="003274AB">
              <w:rPr>
                <w:b w:val="0"/>
                <w:bCs w:val="0"/>
              </w:rPr>
              <w:t>APPEN Clinic Imus Cavite</w:t>
            </w:r>
          </w:p>
          <w:p w14:paraId="1A7248FD" w14:textId="7E50A003" w:rsidR="002B0AE3" w:rsidRPr="007A06E4" w:rsidRDefault="1EFDBE16" w:rsidP="00D27290">
            <w:pPr>
              <w:pStyle w:val="Achievement"/>
            </w:pPr>
            <w:r>
              <w:t xml:space="preserve">Clinical Nurse 1, Reliever </w:t>
            </w:r>
          </w:p>
          <w:p w14:paraId="00FBF30D" w14:textId="13BE8EDB" w:rsidR="002B0AE3" w:rsidRPr="007A06E4" w:rsidRDefault="1EFDBE16" w:rsidP="007A06E4">
            <w:pPr>
              <w:pStyle w:val="Achievement"/>
            </w:pPr>
            <w:r>
              <w:t>May 2019-March 2020 Science hub 1, Ground floor, Fort Bonifacio, Taguig, Metro Manila</w:t>
            </w:r>
          </w:p>
          <w:p w14:paraId="2B03FA36" w14:textId="2F8F6B4C" w:rsidR="00743F47" w:rsidRPr="00743F47" w:rsidRDefault="1EFDBE16" w:rsidP="1EFDBE16">
            <w:pPr>
              <w:pStyle w:val="Achievement"/>
            </w:pPr>
            <w:r>
              <w:t xml:space="preserve">2014-2017   Quarantine Officer Nurse 1, Bureau of Quarantine, Terminal 2 </w:t>
            </w:r>
          </w:p>
          <w:p w14:paraId="5B4513EC" w14:textId="6D4E8AC8" w:rsidR="007E2DB7" w:rsidRPr="00E40AD2" w:rsidRDefault="56550E2F" w:rsidP="00D27290">
            <w:pPr>
              <w:pStyle w:val="Achievement"/>
            </w:pPr>
            <w:r>
              <w:t xml:space="preserve">2011-2012    National Bilibid Prison Hospital, Muntinlupa City </w:t>
            </w:r>
          </w:p>
        </w:tc>
      </w:tr>
      <w:tr w:rsidR="00335D56" w14:paraId="3E3A943F" w14:textId="77777777" w:rsidTr="56550E2F">
        <w:trPr>
          <w:gridAfter w:val="1"/>
          <w:wAfter w:w="558" w:type="dxa"/>
        </w:trPr>
        <w:tc>
          <w:tcPr>
            <w:tcW w:w="1770" w:type="dxa"/>
          </w:tcPr>
          <w:p w14:paraId="158A9435" w14:textId="77777777" w:rsidR="00335D56" w:rsidRDefault="00335D56">
            <w:pPr>
              <w:pStyle w:val="SectionTitle"/>
            </w:pPr>
            <w:r>
              <w:t>Volunteer experience</w:t>
            </w:r>
          </w:p>
        </w:tc>
        <w:tc>
          <w:tcPr>
            <w:tcW w:w="7050" w:type="dxa"/>
          </w:tcPr>
          <w:p w14:paraId="14AD3D76" w14:textId="77777777" w:rsidR="00283D45" w:rsidRDefault="00283D45" w:rsidP="007E2DB7">
            <w:pPr>
              <w:pStyle w:val="Objective"/>
              <w:numPr>
                <w:ilvl w:val="0"/>
                <w:numId w:val="3"/>
              </w:numPr>
            </w:pPr>
            <w:r w:rsidRPr="00AD4A04">
              <w:rPr>
                <w:b/>
                <w:bCs/>
              </w:rPr>
              <w:t>Volunteered at TMS Dialysis C</w:t>
            </w:r>
            <w:r w:rsidR="00CB4F74" w:rsidRPr="00AD4A04">
              <w:rPr>
                <w:b/>
                <w:bCs/>
              </w:rPr>
              <w:t>enter</w:t>
            </w:r>
            <w:r w:rsidR="00CB4F74">
              <w:t xml:space="preserve"> from Sept. 16 2013 to </w:t>
            </w:r>
            <w:r w:rsidR="004B502E">
              <w:t>November 16</w:t>
            </w:r>
            <w:r w:rsidR="00C433A0">
              <w:t>, 2013</w:t>
            </w:r>
          </w:p>
          <w:p w14:paraId="1F1A5209" w14:textId="77777777" w:rsidR="007E2DB7" w:rsidRDefault="544A0B88" w:rsidP="007E2DB7">
            <w:pPr>
              <w:pStyle w:val="Objective"/>
              <w:numPr>
                <w:ilvl w:val="0"/>
                <w:numId w:val="3"/>
              </w:numPr>
            </w:pPr>
            <w:r w:rsidRPr="544A0B88">
              <w:rPr>
                <w:b/>
                <w:bCs/>
              </w:rPr>
              <w:t>Resident Nurse</w:t>
            </w:r>
            <w:r>
              <w:t xml:space="preserve"> at Fort Bonifacio General Hospital from January 3, 2011 to July 31, 2011.</w:t>
            </w:r>
          </w:p>
          <w:p w14:paraId="3C5602F0" w14:textId="77777777" w:rsidR="00335D56" w:rsidRDefault="544A0B88">
            <w:pPr>
              <w:pStyle w:val="BodyText"/>
              <w:numPr>
                <w:ilvl w:val="0"/>
                <w:numId w:val="3"/>
              </w:numPr>
            </w:pPr>
            <w:r w:rsidRPr="00B912DD">
              <w:rPr>
                <w:b/>
                <w:bCs/>
              </w:rPr>
              <w:t>Volunteer as Ambulance Nurse in Emergency Response Team</w:t>
            </w:r>
            <w:r>
              <w:t>, Mandaluyong City from August 2010 to December 2010</w:t>
            </w:r>
          </w:p>
          <w:p w14:paraId="2E910174" w14:textId="77777777" w:rsidR="007E2DB7" w:rsidRPr="007E2DB7" w:rsidRDefault="007E2DB7" w:rsidP="007E2DB7">
            <w:pPr>
              <w:pStyle w:val="Objective"/>
              <w:numPr>
                <w:ilvl w:val="0"/>
                <w:numId w:val="3"/>
              </w:numPr>
            </w:pPr>
            <w:r w:rsidRPr="00B912DD">
              <w:rPr>
                <w:b/>
                <w:bCs/>
              </w:rPr>
              <w:t xml:space="preserve">Volunteer Nurse at Taguig City Hospital </w:t>
            </w:r>
            <w:r>
              <w:t>from May 2010 to July 2010.</w:t>
            </w:r>
          </w:p>
        </w:tc>
      </w:tr>
      <w:tr w:rsidR="00335D56" w14:paraId="7AA0613B" w14:textId="77777777" w:rsidTr="00D27290">
        <w:trPr>
          <w:gridAfter w:val="1"/>
          <w:wAfter w:w="558" w:type="dxa"/>
          <w:trHeight w:val="80"/>
        </w:trPr>
        <w:tc>
          <w:tcPr>
            <w:tcW w:w="1770" w:type="dxa"/>
          </w:tcPr>
          <w:p w14:paraId="066E4375" w14:textId="77777777" w:rsidR="00335D56" w:rsidRDefault="00335D56">
            <w:pPr>
              <w:pStyle w:val="SectionTitle"/>
            </w:pPr>
            <w:r>
              <w:t>Accreditations and licenses</w:t>
            </w:r>
          </w:p>
        </w:tc>
        <w:tc>
          <w:tcPr>
            <w:tcW w:w="7050" w:type="dxa"/>
          </w:tcPr>
          <w:p w14:paraId="6411253F" w14:textId="56F094C2" w:rsidR="00D57D6A" w:rsidRDefault="00D57D6A" w:rsidP="003F52D9">
            <w:pPr>
              <w:pStyle w:val="Objective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B912DD">
              <w:rPr>
                <w:b/>
                <w:bCs/>
              </w:rPr>
              <w:t>Basic Life Support</w:t>
            </w:r>
            <w:r>
              <w:rPr>
                <w:b/>
              </w:rPr>
              <w:t xml:space="preserve"> </w:t>
            </w:r>
            <w:r w:rsidRPr="00D57D6A">
              <w:t>Aug 27-28 2023</w:t>
            </w:r>
          </w:p>
          <w:p w14:paraId="41CFD303" w14:textId="29956A06" w:rsidR="00743F47" w:rsidRDefault="00743F47" w:rsidP="003F52D9">
            <w:pPr>
              <w:pStyle w:val="Objective"/>
              <w:rPr>
                <w:b/>
              </w:rPr>
            </w:pPr>
            <w:r>
              <w:rPr>
                <w:b/>
              </w:rPr>
              <w:t xml:space="preserve">2017 </w:t>
            </w:r>
            <w:r w:rsidRPr="00B912DD">
              <w:rPr>
                <w:b/>
                <w:bCs/>
              </w:rPr>
              <w:t>Social Media Training Seminar</w:t>
            </w:r>
            <w:r>
              <w:t xml:space="preserve"> (August 22 to October 7, 2017) </w:t>
            </w:r>
          </w:p>
          <w:p w14:paraId="0C34E322" w14:textId="77777777" w:rsidR="00796B9B" w:rsidRDefault="00796B9B" w:rsidP="003F52D9">
            <w:pPr>
              <w:pStyle w:val="Objective"/>
              <w:rPr>
                <w:b/>
              </w:rPr>
            </w:pPr>
            <w:r>
              <w:rPr>
                <w:b/>
              </w:rPr>
              <w:t xml:space="preserve">2014  </w:t>
            </w:r>
            <w:r w:rsidRPr="00B912DD">
              <w:rPr>
                <w:b/>
                <w:bCs/>
              </w:rPr>
              <w:t>Consumer Electronics Course</w:t>
            </w:r>
            <w:r>
              <w:t xml:space="preserve"> (March 3, 2014 to June 6 2014)</w:t>
            </w:r>
          </w:p>
          <w:p w14:paraId="318B6919" w14:textId="77777777" w:rsidR="0000742E" w:rsidRPr="0000742E" w:rsidRDefault="0000742E" w:rsidP="003F52D9">
            <w:pPr>
              <w:pStyle w:val="Objective"/>
            </w:pPr>
            <w:r w:rsidRPr="0000742E">
              <w:rPr>
                <w:b/>
              </w:rPr>
              <w:t>2013</w:t>
            </w:r>
            <w:r w:rsidRPr="0000742E">
              <w:t xml:space="preserve">  </w:t>
            </w:r>
            <w:r>
              <w:t xml:space="preserve"> </w:t>
            </w:r>
            <w:r w:rsidRPr="00B912DD">
              <w:rPr>
                <w:b/>
                <w:bCs/>
              </w:rPr>
              <w:t>Hemodialysis Nurse Trainin</w:t>
            </w:r>
            <w:r w:rsidR="00F641EC" w:rsidRPr="00B912DD">
              <w:rPr>
                <w:b/>
                <w:bCs/>
              </w:rPr>
              <w:t>g Program</w:t>
            </w:r>
            <w:r w:rsidR="00F641EC">
              <w:t xml:space="preserve"> (July 24 to August 27. 2013</w:t>
            </w:r>
            <w:r w:rsidRPr="0000742E">
              <w:t>)</w:t>
            </w:r>
          </w:p>
          <w:p w14:paraId="64EE4A0C" w14:textId="77777777" w:rsidR="003F52D9" w:rsidRPr="003F52D9" w:rsidRDefault="003F52D9" w:rsidP="003F52D9">
            <w:pPr>
              <w:pStyle w:val="Objective"/>
            </w:pPr>
            <w:r w:rsidRPr="00005D02">
              <w:rPr>
                <w:b/>
              </w:rPr>
              <w:t>2013</w:t>
            </w:r>
            <w:r>
              <w:t xml:space="preserve">   </w:t>
            </w:r>
            <w:r w:rsidRPr="00B912DD">
              <w:rPr>
                <w:b/>
                <w:bCs/>
              </w:rPr>
              <w:t>Perioperative Nursing in Cardiovascular Surgery</w:t>
            </w:r>
            <w:r>
              <w:t xml:space="preserve"> (June 7, 2013)</w:t>
            </w:r>
          </w:p>
          <w:p w14:paraId="0F9FF8D0" w14:textId="77777777" w:rsidR="00335D56" w:rsidRDefault="00130F74" w:rsidP="003F52D9">
            <w:pPr>
              <w:pStyle w:val="Objective"/>
            </w:pPr>
            <w:r w:rsidRPr="00005D02">
              <w:rPr>
                <w:b/>
              </w:rPr>
              <w:t>2013</w:t>
            </w:r>
            <w:r w:rsidR="003F52D9">
              <w:t xml:space="preserve">   </w:t>
            </w:r>
            <w:r w:rsidR="00FC1DE4" w:rsidRPr="00B912DD">
              <w:rPr>
                <w:b/>
                <w:bCs/>
              </w:rPr>
              <w:t>Intravenous</w:t>
            </w:r>
            <w:r w:rsidR="00335D56" w:rsidRPr="00B912DD">
              <w:rPr>
                <w:b/>
                <w:bCs/>
              </w:rPr>
              <w:t xml:space="preserve"> </w:t>
            </w:r>
            <w:r w:rsidRPr="00B912DD">
              <w:rPr>
                <w:b/>
                <w:bCs/>
              </w:rPr>
              <w:t>Refresher Course</w:t>
            </w:r>
            <w:r w:rsidR="00335D56">
              <w:t xml:space="preserve"> (</w:t>
            </w:r>
            <w:r>
              <w:t>June 19-21, 2013</w:t>
            </w:r>
            <w:r w:rsidR="00335D56">
              <w:t>)</w:t>
            </w:r>
          </w:p>
          <w:p w14:paraId="5AEAE0E9" w14:textId="456C98E8" w:rsidR="0097400C" w:rsidRPr="0097400C" w:rsidRDefault="00DA4C72" w:rsidP="00DA4C72">
            <w:pPr>
              <w:pStyle w:val="BodyText"/>
              <w:ind w:left="630" w:hanging="630"/>
            </w:pPr>
            <w:r w:rsidRPr="00DA4C72">
              <w:rPr>
                <w:b/>
              </w:rPr>
              <w:t>2013</w:t>
            </w:r>
            <w:r w:rsidR="00B912DD">
              <w:t xml:space="preserve">  </w:t>
            </w:r>
            <w:r w:rsidR="0097400C" w:rsidRPr="00B912DD">
              <w:rPr>
                <w:b/>
                <w:bCs/>
              </w:rPr>
              <w:t>Renal Replacement therapy, Fluid and Electrolytes Management</w:t>
            </w:r>
            <w:r w:rsidR="0097400C">
              <w:t xml:space="preserve"> in </w:t>
            </w:r>
            <w:r>
              <w:t xml:space="preserve">    </w:t>
            </w:r>
            <w:r w:rsidR="0097400C">
              <w:t>Elderly Patients</w:t>
            </w:r>
            <w:r w:rsidR="001A2414">
              <w:t>, Infusion Therapy Devices (June 19-21, 2013)</w:t>
            </w:r>
          </w:p>
          <w:p w14:paraId="39BE3F03" w14:textId="77777777" w:rsidR="00335D56" w:rsidRDefault="00DA4C72" w:rsidP="00DA4C72">
            <w:pPr>
              <w:pStyle w:val="BodyText"/>
              <w:ind w:left="630" w:hanging="630"/>
            </w:pPr>
            <w:r w:rsidRPr="00DA4C72">
              <w:rPr>
                <w:b/>
              </w:rPr>
              <w:t>2009</w:t>
            </w:r>
            <w:r>
              <w:t xml:space="preserve">   </w:t>
            </w:r>
            <w:r w:rsidR="00335D56" w:rsidRPr="00B912DD">
              <w:rPr>
                <w:b/>
                <w:bCs/>
              </w:rPr>
              <w:t xml:space="preserve">Licensed IV Therapist </w:t>
            </w:r>
            <w:r w:rsidR="0097400C" w:rsidRPr="00B912DD">
              <w:rPr>
                <w:b/>
                <w:bCs/>
              </w:rPr>
              <w:t>since</w:t>
            </w:r>
            <w:r w:rsidR="0097400C">
              <w:t xml:space="preserve"> </w:t>
            </w:r>
            <w:r w:rsidR="00335D56">
              <w:t>(Sept 12, 2009)</w:t>
            </w:r>
          </w:p>
          <w:p w14:paraId="13058A48" w14:textId="64317161" w:rsidR="00335D56" w:rsidRPr="00D27290" w:rsidRDefault="00335D56" w:rsidP="00D27290">
            <w:pPr>
              <w:pStyle w:val="BodyText"/>
              <w:numPr>
                <w:ilvl w:val="0"/>
                <w:numId w:val="5"/>
              </w:numPr>
              <w:tabs>
                <w:tab w:val="clear" w:pos="945"/>
                <w:tab w:val="num" w:pos="630"/>
              </w:tabs>
              <w:ind w:hanging="945"/>
              <w:rPr>
                <w:b/>
                <w:bCs/>
              </w:rPr>
            </w:pPr>
            <w:r w:rsidRPr="00B912DD">
              <w:rPr>
                <w:b/>
                <w:bCs/>
              </w:rPr>
              <w:t>Psychiatric Nursing Seminar, Attendee</w:t>
            </w:r>
            <w:r w:rsidR="00D27290">
              <w:rPr>
                <w:b/>
                <w:bCs/>
              </w:rPr>
              <w:t xml:space="preserve"> </w:t>
            </w:r>
            <w:r w:rsidRPr="00D27290">
              <w:rPr>
                <w:b/>
                <w:bCs/>
              </w:rPr>
              <w:t>Career Development Seminar, Attendee</w:t>
            </w:r>
          </w:p>
          <w:p w14:paraId="2D5C3D4C" w14:textId="77777777" w:rsidR="00335D56" w:rsidRDefault="00335D56" w:rsidP="00DA4C72">
            <w:pPr>
              <w:pStyle w:val="BodyText"/>
              <w:numPr>
                <w:ilvl w:val="0"/>
                <w:numId w:val="6"/>
              </w:numPr>
              <w:tabs>
                <w:tab w:val="clear" w:pos="1140"/>
                <w:tab w:val="num" w:pos="630"/>
              </w:tabs>
              <w:ind w:left="720" w:hanging="720"/>
            </w:pPr>
            <w:r w:rsidRPr="00B912DD">
              <w:rPr>
                <w:b/>
                <w:bCs/>
              </w:rPr>
              <w:t>Philippine National Red Cross</w:t>
            </w:r>
            <w:r>
              <w:t>; Basic Life Support Training, Attendee</w:t>
            </w:r>
          </w:p>
          <w:p w14:paraId="0D9033B0" w14:textId="3AFCDEE9" w:rsidR="00335D56" w:rsidRDefault="00B912DD" w:rsidP="00B912DD">
            <w:pPr>
              <w:pStyle w:val="BodyText"/>
            </w:pPr>
            <w:r w:rsidRPr="00B912DD">
              <w:rPr>
                <w:b/>
                <w:bCs/>
              </w:rPr>
              <w:t>2007</w:t>
            </w:r>
            <w:r>
              <w:t xml:space="preserve">    </w:t>
            </w:r>
            <w:r w:rsidR="00335D56" w:rsidRPr="00B912DD">
              <w:rPr>
                <w:b/>
                <w:bCs/>
              </w:rPr>
              <w:t>Philippine National Red Cross First Aid Training</w:t>
            </w:r>
            <w:r w:rsidR="00335D56">
              <w:t>, Attendee</w:t>
            </w:r>
          </w:p>
        </w:tc>
      </w:tr>
    </w:tbl>
    <w:p w14:paraId="07547A01" w14:textId="0BF99C56" w:rsidR="00335D56" w:rsidRDefault="00335D56" w:rsidP="1EFDBE16"/>
    <w:sectPr w:rsidR="00335D56" w:rsidSect="00D27290">
      <w:pgSz w:w="12240" w:h="20160" w:code="5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57C"/>
    <w:multiLevelType w:val="hybridMultilevel"/>
    <w:tmpl w:val="A0E29ABC"/>
    <w:lvl w:ilvl="0" w:tplc="E84E7A0C">
      <w:start w:val="2009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07DA4"/>
    <w:multiLevelType w:val="multilevel"/>
    <w:tmpl w:val="C0A6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3" w15:restartNumberingAfterBreak="0">
    <w:nsid w:val="4CF16E3F"/>
    <w:multiLevelType w:val="multilevel"/>
    <w:tmpl w:val="6D06D8D0"/>
    <w:lvl w:ilvl="0">
      <w:start w:val="1994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35"/>
        </w:tabs>
        <w:ind w:left="1635" w:hanging="1635"/>
      </w:pPr>
      <w:rPr>
        <w:rFonts w:hint="default"/>
      </w:rPr>
    </w:lvl>
  </w:abstractNum>
  <w:abstractNum w:abstractNumId="4" w15:restartNumberingAfterBreak="0">
    <w:nsid w:val="552A679D"/>
    <w:multiLevelType w:val="hybridMultilevel"/>
    <w:tmpl w:val="36DCF0E2"/>
    <w:lvl w:ilvl="0" w:tplc="AF024CA0">
      <w:start w:val="2008"/>
      <w:numFmt w:val="decimal"/>
      <w:lvlText w:val="%1"/>
      <w:lvlJc w:val="left"/>
      <w:pPr>
        <w:tabs>
          <w:tab w:val="num" w:pos="945"/>
        </w:tabs>
        <w:ind w:left="945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 w15:restartNumberingAfterBreak="0">
    <w:nsid w:val="6ACB2D62"/>
    <w:multiLevelType w:val="hybridMultilevel"/>
    <w:tmpl w:val="77C8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269C7"/>
    <w:multiLevelType w:val="hybridMultilevel"/>
    <w:tmpl w:val="FFDC5CA8"/>
    <w:lvl w:ilvl="0" w:tplc="F5009A98">
      <w:start w:val="2006"/>
      <w:numFmt w:val="decimal"/>
      <w:lvlText w:val="%1"/>
      <w:lvlJc w:val="left"/>
      <w:pPr>
        <w:tabs>
          <w:tab w:val="num" w:pos="1140"/>
        </w:tabs>
        <w:ind w:left="1140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8" w15:restartNumberingAfterBreak="0">
    <w:nsid w:val="7D882063"/>
    <w:multiLevelType w:val="multilevel"/>
    <w:tmpl w:val="7D9A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2339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1A560F"/>
    <w:rsid w:val="00005D02"/>
    <w:rsid w:val="0000742E"/>
    <w:rsid w:val="00055653"/>
    <w:rsid w:val="000717F2"/>
    <w:rsid w:val="000A50C6"/>
    <w:rsid w:val="000B2CEE"/>
    <w:rsid w:val="00130F74"/>
    <w:rsid w:val="001A2414"/>
    <w:rsid w:val="001A560F"/>
    <w:rsid w:val="001C5856"/>
    <w:rsid w:val="00283D45"/>
    <w:rsid w:val="002B0AE3"/>
    <w:rsid w:val="002F200A"/>
    <w:rsid w:val="003274AB"/>
    <w:rsid w:val="00335D56"/>
    <w:rsid w:val="00364527"/>
    <w:rsid w:val="003F52D9"/>
    <w:rsid w:val="00410538"/>
    <w:rsid w:val="00481756"/>
    <w:rsid w:val="00484C47"/>
    <w:rsid w:val="004B502E"/>
    <w:rsid w:val="004B5B0D"/>
    <w:rsid w:val="00513D93"/>
    <w:rsid w:val="00517C9C"/>
    <w:rsid w:val="00630313"/>
    <w:rsid w:val="006A4B1A"/>
    <w:rsid w:val="006D563B"/>
    <w:rsid w:val="006E0375"/>
    <w:rsid w:val="00703360"/>
    <w:rsid w:val="00713605"/>
    <w:rsid w:val="007205C6"/>
    <w:rsid w:val="00743F47"/>
    <w:rsid w:val="00751DEB"/>
    <w:rsid w:val="00792BF7"/>
    <w:rsid w:val="00796B9B"/>
    <w:rsid w:val="007A06E4"/>
    <w:rsid w:val="007D5C9C"/>
    <w:rsid w:val="007E2DB7"/>
    <w:rsid w:val="00880710"/>
    <w:rsid w:val="00897294"/>
    <w:rsid w:val="00911069"/>
    <w:rsid w:val="00917B63"/>
    <w:rsid w:val="0097400C"/>
    <w:rsid w:val="009B6C75"/>
    <w:rsid w:val="00A85238"/>
    <w:rsid w:val="00AA3615"/>
    <w:rsid w:val="00AA40D2"/>
    <w:rsid w:val="00AD4A04"/>
    <w:rsid w:val="00B0372A"/>
    <w:rsid w:val="00B912DD"/>
    <w:rsid w:val="00BA247C"/>
    <w:rsid w:val="00C433A0"/>
    <w:rsid w:val="00CB4F74"/>
    <w:rsid w:val="00D26C5B"/>
    <w:rsid w:val="00D27290"/>
    <w:rsid w:val="00D345E0"/>
    <w:rsid w:val="00D57D6A"/>
    <w:rsid w:val="00D619BF"/>
    <w:rsid w:val="00DA4242"/>
    <w:rsid w:val="00DA4C72"/>
    <w:rsid w:val="00DD5382"/>
    <w:rsid w:val="00DE6819"/>
    <w:rsid w:val="00E307BB"/>
    <w:rsid w:val="00E40AD2"/>
    <w:rsid w:val="00E731D1"/>
    <w:rsid w:val="00E74EBA"/>
    <w:rsid w:val="00EA2703"/>
    <w:rsid w:val="00EA472F"/>
    <w:rsid w:val="00EC15EA"/>
    <w:rsid w:val="00ED6970"/>
    <w:rsid w:val="00F36C0F"/>
    <w:rsid w:val="00F44485"/>
    <w:rsid w:val="00F641EC"/>
    <w:rsid w:val="00FC1DE4"/>
    <w:rsid w:val="1B6BC249"/>
    <w:rsid w:val="1EFDBE16"/>
    <w:rsid w:val="364EE008"/>
    <w:rsid w:val="544A0B88"/>
    <w:rsid w:val="565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40A81"/>
  <w15:chartTrackingRefBased/>
  <w15:docId w15:val="{9551EA00-0D92-48F1-A417-DA7A6F00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autoRedefine/>
    <w:rsid w:val="007A06E4"/>
    <w:pPr>
      <w:spacing w:after="60"/>
    </w:pPr>
    <w:rPr>
      <w:rFonts w:cs="Arial"/>
      <w:b/>
      <w:bCs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DA4C72"/>
    <w:pPr>
      <w:tabs>
        <w:tab w:val="left" w:pos="2160"/>
        <w:tab w:val="right" w:pos="6480"/>
      </w:tabs>
      <w:spacing w:before="240" w:after="40" w:line="220" w:lineRule="atLeast"/>
      <w:ind w:left="1350" w:hanging="135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semiHidden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autoRedefine/>
    <w:rsid w:val="000A50C6"/>
    <w:pPr>
      <w:pBdr>
        <w:bottom w:val="single" w:sz="6" w:space="4" w:color="auto"/>
      </w:pBdr>
      <w:spacing w:after="440" w:line="240" w:lineRule="atLeast"/>
    </w:pPr>
    <w:rPr>
      <w:rFonts w:ascii="Courier New" w:hAnsi="Courier New" w:cs="Courier New"/>
      <w:b/>
      <w:spacing w:val="-35"/>
      <w:sz w:val="5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customStyle="1" w:styleId="PersonalInfo">
    <w:name w:val="Personal Info"/>
    <w:basedOn w:val="Achievement"/>
    <w:next w:val="Achievement"/>
    <w:pPr>
      <w:spacing w:before="240"/>
      <w:ind w:left="245" w:hanging="245"/>
    </w:p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B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BF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85FE-5161-43F5-8DB3-F2E88591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stradcom</dc:creator>
  <cp:keywords/>
  <cp:lastModifiedBy>rec143@outlook.com</cp:lastModifiedBy>
  <cp:revision>2</cp:revision>
  <cp:lastPrinted>2024-12-09T07:18:00Z</cp:lastPrinted>
  <dcterms:created xsi:type="dcterms:W3CDTF">2024-12-09T07:50:00Z</dcterms:created>
  <dcterms:modified xsi:type="dcterms:W3CDTF">2024-12-09T07:50:00Z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GrammarlyDocumentId">
    <vt:lpwstr>e2a9980d533a376630ef9b83cfeb02d69aeac65c1bc075d9dcc4e8879f22af88</vt:lpwstr>
  </property>
</Properties>
</file>