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874B" w14:textId="77777777" w:rsidR="00E7161C" w:rsidRDefault="00E7161C" w:rsidP="0054682B">
      <w:pPr>
        <w:spacing w:after="0"/>
        <w:rPr>
          <w:noProof/>
        </w:rPr>
      </w:pPr>
    </w:p>
    <w:p w14:paraId="0CFD49D5" w14:textId="4D8A4F85" w:rsidR="0054682B" w:rsidRDefault="0054682B" w:rsidP="005468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2C8C163" wp14:editId="2287C0F6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7259955" cy="9628505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254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755"/>
        <w:gridCol w:w="749"/>
        <w:gridCol w:w="6750"/>
      </w:tblGrid>
      <w:tr w:rsidR="0054682B" w14:paraId="6B89DB4B" w14:textId="77777777" w:rsidTr="0037520D">
        <w:trPr>
          <w:trHeight w:val="4083"/>
        </w:trPr>
        <w:tc>
          <w:tcPr>
            <w:tcW w:w="3755" w:type="dxa"/>
            <w:vAlign w:val="center"/>
          </w:tcPr>
          <w:p w14:paraId="6C062128" w14:textId="63161209" w:rsidR="0054682B" w:rsidRDefault="00091FC7" w:rsidP="0054682B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0BEC978" wp14:editId="1243F782">
                  <wp:extent cx="1018276" cy="1309255"/>
                  <wp:effectExtent l="0" t="0" r="0" b="5715"/>
                  <wp:docPr id="17798536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853619" name="Picture 177985361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349" cy="134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 w:type="textWrapping" w:clear="all"/>
            </w:r>
          </w:p>
        </w:tc>
        <w:tc>
          <w:tcPr>
            <w:tcW w:w="749" w:type="dxa"/>
          </w:tcPr>
          <w:p w14:paraId="4232DEE3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750" w:type="dxa"/>
            <w:vMerge w:val="restart"/>
            <w:vAlign w:val="center"/>
          </w:tcPr>
          <w:p w14:paraId="349D7EE9" w14:textId="77777777" w:rsidR="0054682B" w:rsidRDefault="0054682B" w:rsidP="0054682B">
            <w:pPr>
              <w:pStyle w:val="Address"/>
            </w:pPr>
          </w:p>
          <w:p w14:paraId="5B690B73" w14:textId="2D80EB6A" w:rsidR="00A25251" w:rsidRPr="00412A5F" w:rsidRDefault="00A25251" w:rsidP="0054682B">
            <w:pPr>
              <w:pStyle w:val="Address"/>
              <w:rPr>
                <w:b/>
                <w:bCs/>
              </w:rPr>
            </w:pPr>
            <w:r w:rsidRPr="00412A5F">
              <w:rPr>
                <w:b/>
                <w:bCs/>
                <w:sz w:val="24"/>
                <w:szCs w:val="24"/>
                <w:u w:val="single"/>
              </w:rPr>
              <w:t>EDUCATIONAL QUALIFICATION</w:t>
            </w:r>
            <w:r w:rsidR="00412A5F" w:rsidRPr="00412A5F">
              <w:rPr>
                <w:b/>
                <w:bCs/>
                <w:u w:val="single"/>
              </w:rPr>
              <w:br/>
            </w:r>
          </w:p>
          <w:p w14:paraId="75C58C2D" w14:textId="46272137" w:rsidR="00A25251" w:rsidRPr="00412A5F" w:rsidRDefault="00A25251" w:rsidP="004807D1">
            <w:pPr>
              <w:pStyle w:val="Address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GNM Nursing   2016</w:t>
            </w:r>
            <w:r w:rsidR="00091FC7" w:rsidRPr="00412A5F">
              <w:rPr>
                <w:rFonts w:ascii="Arial" w:hAnsi="Arial" w:cs="Arial"/>
              </w:rPr>
              <w:t>: -</w:t>
            </w:r>
          </w:p>
          <w:p w14:paraId="34CF0483" w14:textId="16692A39" w:rsidR="00A25251" w:rsidRPr="00412A5F" w:rsidRDefault="00A25251" w:rsidP="0054682B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TIRUVALLA MEDICAL MISSION NURSING SCHOOL</w:t>
            </w:r>
          </w:p>
          <w:p w14:paraId="73621FC1" w14:textId="33C81CB3" w:rsidR="00A25251" w:rsidRPr="00412A5F" w:rsidRDefault="00A25251" w:rsidP="0054682B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TIRUVALLA</w:t>
            </w:r>
          </w:p>
          <w:p w14:paraId="20E75C7E" w14:textId="5313F583" w:rsidR="00A25251" w:rsidRPr="00412A5F" w:rsidRDefault="00A25251" w:rsidP="0054682B">
            <w:pPr>
              <w:pStyle w:val="Address"/>
              <w:rPr>
                <w:rFonts w:ascii="Arial" w:hAnsi="Arial" w:cs="Arial"/>
              </w:rPr>
            </w:pPr>
          </w:p>
          <w:p w14:paraId="18AC21D0" w14:textId="00E24D04" w:rsidR="0054682B" w:rsidRPr="00412A5F" w:rsidRDefault="00A25251" w:rsidP="004807D1">
            <w:pPr>
              <w:pStyle w:val="Address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HSC </w:t>
            </w:r>
            <w:r w:rsidR="00233AAE" w:rsidRPr="00412A5F">
              <w:rPr>
                <w:rFonts w:ascii="Arial" w:hAnsi="Arial" w:cs="Arial"/>
              </w:rPr>
              <w:t xml:space="preserve">  </w:t>
            </w:r>
            <w:r w:rsidR="00091FC7" w:rsidRPr="00412A5F">
              <w:rPr>
                <w:rFonts w:ascii="Arial" w:hAnsi="Arial" w:cs="Arial"/>
              </w:rPr>
              <w:t>2012: -</w:t>
            </w:r>
          </w:p>
          <w:p w14:paraId="0BC588EA" w14:textId="7CD4339D" w:rsidR="00233AAE" w:rsidRPr="00412A5F" w:rsidRDefault="00233AAE" w:rsidP="0054682B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BOARD OF HIGHER SECONDARY EXAMINATION</w:t>
            </w:r>
          </w:p>
          <w:p w14:paraId="331CDF14" w14:textId="75A6D68F" w:rsidR="00091FC7" w:rsidRPr="00412A5F" w:rsidRDefault="00091FC7" w:rsidP="0054682B">
            <w:pPr>
              <w:pStyle w:val="Address"/>
              <w:rPr>
                <w:rFonts w:ascii="Arial" w:hAnsi="Arial" w:cs="Arial"/>
              </w:rPr>
            </w:pPr>
          </w:p>
          <w:p w14:paraId="56CAF050" w14:textId="510A3962" w:rsidR="00233AAE" w:rsidRPr="00412A5F" w:rsidRDefault="00233AAE" w:rsidP="004807D1">
            <w:pPr>
              <w:pStyle w:val="Address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SSLC  </w:t>
            </w:r>
            <w:r w:rsidR="00091FC7" w:rsidRPr="00412A5F">
              <w:rPr>
                <w:rFonts w:ascii="Arial" w:hAnsi="Arial" w:cs="Arial"/>
              </w:rPr>
              <w:t>2010: -</w:t>
            </w:r>
          </w:p>
          <w:p w14:paraId="4D28EF82" w14:textId="5102AE3A" w:rsidR="00233AAE" w:rsidRPr="00412A5F" w:rsidRDefault="00233AAE" w:rsidP="0054682B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BOARD OF PUBLIC EXAMINATION</w:t>
            </w:r>
          </w:p>
          <w:p w14:paraId="2310A7D0" w14:textId="77777777" w:rsidR="00233AAE" w:rsidRDefault="00233AAE" w:rsidP="0054682B">
            <w:pPr>
              <w:pStyle w:val="Address"/>
            </w:pPr>
          </w:p>
          <w:p w14:paraId="0F0C19EB" w14:textId="059192CA" w:rsidR="00233AAE" w:rsidRPr="00412A5F" w:rsidRDefault="00233AAE" w:rsidP="00091FC7">
            <w:pPr>
              <w:pStyle w:val="Address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412A5F">
              <w:rPr>
                <w:b/>
                <w:bCs/>
                <w:sz w:val="24"/>
                <w:szCs w:val="24"/>
                <w:u w:val="single"/>
              </w:rPr>
              <w:t xml:space="preserve">REGISTRATION DETAILS </w:t>
            </w:r>
          </w:p>
          <w:p w14:paraId="490069F4" w14:textId="2BED8BAB" w:rsidR="00233AAE" w:rsidRPr="00412A5F" w:rsidRDefault="00233AAE" w:rsidP="00091FC7">
            <w:pPr>
              <w:pStyle w:val="Address"/>
              <w:spacing w:line="276" w:lineRule="auto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Kerala Nurses and Midwives </w:t>
            </w:r>
            <w:r w:rsidR="00091FC7" w:rsidRPr="00412A5F">
              <w:rPr>
                <w:rFonts w:ascii="Arial" w:hAnsi="Arial" w:cs="Arial"/>
              </w:rPr>
              <w:t>Council 2016</w:t>
            </w:r>
          </w:p>
          <w:p w14:paraId="067D2CAE" w14:textId="2883379A" w:rsidR="00233AAE" w:rsidRPr="00412A5F" w:rsidRDefault="00233AAE" w:rsidP="00091FC7">
            <w:pPr>
              <w:pStyle w:val="Address"/>
              <w:spacing w:line="276" w:lineRule="auto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Registration No – KL01201600656</w:t>
            </w:r>
          </w:p>
          <w:p w14:paraId="29313136" w14:textId="77777777" w:rsidR="00A54A68" w:rsidRDefault="00A54A68" w:rsidP="0054682B">
            <w:pPr>
              <w:pStyle w:val="Address"/>
              <w:rPr>
                <w:sz w:val="24"/>
                <w:szCs w:val="24"/>
                <w:u w:val="single"/>
              </w:rPr>
            </w:pPr>
          </w:p>
          <w:p w14:paraId="40221BAA" w14:textId="2CC32230" w:rsidR="00A54A68" w:rsidRPr="00412A5F" w:rsidRDefault="00A54A68" w:rsidP="0054682B">
            <w:pPr>
              <w:pStyle w:val="Address"/>
              <w:rPr>
                <w:b/>
                <w:bCs/>
                <w:sz w:val="24"/>
                <w:szCs w:val="24"/>
                <w:u w:val="single"/>
              </w:rPr>
            </w:pPr>
            <w:r w:rsidRPr="00412A5F">
              <w:rPr>
                <w:b/>
                <w:bCs/>
                <w:sz w:val="24"/>
                <w:szCs w:val="24"/>
                <w:u w:val="single"/>
              </w:rPr>
              <w:t xml:space="preserve">PROFESSIONAL WORK EXPERIENCE </w:t>
            </w:r>
          </w:p>
          <w:p w14:paraId="36A462C4" w14:textId="59F5E359" w:rsidR="00A54A68" w:rsidRDefault="00A54A68" w:rsidP="00A54A68">
            <w:pPr>
              <w:pStyle w:val="Address"/>
              <w:rPr>
                <w:sz w:val="24"/>
                <w:szCs w:val="24"/>
                <w:u w:val="single"/>
              </w:rPr>
            </w:pPr>
          </w:p>
          <w:p w14:paraId="72A9101D" w14:textId="3E6C7AC8" w:rsidR="00A54A68" w:rsidRPr="00412A5F" w:rsidRDefault="00091FC7" w:rsidP="00091FC7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1. T</w:t>
            </w:r>
            <w:r w:rsidR="00A54A68" w:rsidRPr="00412A5F">
              <w:rPr>
                <w:rFonts w:ascii="Arial" w:hAnsi="Arial" w:cs="Arial"/>
              </w:rPr>
              <w:t xml:space="preserve">IRUVALLA MEDICAL MISSION HOSPITAL(NABH)       </w:t>
            </w:r>
          </w:p>
          <w:p w14:paraId="1ACB87D0" w14:textId="790A0254" w:rsidR="00A54A68" w:rsidRPr="00412A5F" w:rsidRDefault="00A54A68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TIRUVALLA,</w:t>
            </w:r>
            <w:r w:rsidRPr="00412A5F">
              <w:rPr>
                <w:rFonts w:ascii="Arial" w:hAnsi="Arial" w:cs="Arial"/>
              </w:rPr>
              <w:t xml:space="preserve"> INDIA</w:t>
            </w:r>
          </w:p>
          <w:p w14:paraId="629D1342" w14:textId="02BA0C50" w:rsidR="00A54A68" w:rsidRPr="00412A5F" w:rsidRDefault="00A54A68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Period:</w:t>
            </w:r>
            <w:r w:rsidRPr="00412A5F">
              <w:rPr>
                <w:rFonts w:ascii="Arial" w:hAnsi="Arial" w:cs="Arial"/>
              </w:rPr>
              <w:t xml:space="preserve"> 13/06/2016 to 13/06/2019</w:t>
            </w:r>
          </w:p>
          <w:p w14:paraId="73C3F5E0" w14:textId="2183537B" w:rsidR="00A54A68" w:rsidRPr="00412A5F" w:rsidRDefault="00A54A68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</w:t>
            </w:r>
            <w:r w:rsidRPr="00412A5F">
              <w:rPr>
                <w:rFonts w:ascii="Arial" w:hAnsi="Arial" w:cs="Arial"/>
              </w:rPr>
              <w:t>Role</w:t>
            </w:r>
            <w:r w:rsidR="00091FC7" w:rsidRPr="00412A5F">
              <w:rPr>
                <w:rFonts w:ascii="Arial" w:hAnsi="Arial" w:cs="Arial"/>
              </w:rPr>
              <w:t>:</w:t>
            </w:r>
            <w:r w:rsidRPr="00412A5F">
              <w:rPr>
                <w:rFonts w:ascii="Arial" w:hAnsi="Arial" w:cs="Arial"/>
              </w:rPr>
              <w:t xml:space="preserve"> </w:t>
            </w:r>
            <w:r w:rsidR="00412A5F">
              <w:rPr>
                <w:rFonts w:ascii="Arial" w:hAnsi="Arial" w:cs="Arial"/>
              </w:rPr>
              <w:t>S</w:t>
            </w:r>
            <w:r w:rsidRPr="00412A5F">
              <w:rPr>
                <w:rFonts w:ascii="Arial" w:hAnsi="Arial" w:cs="Arial"/>
              </w:rPr>
              <w:t>taff nurse</w:t>
            </w:r>
          </w:p>
          <w:p w14:paraId="556DBA19" w14:textId="3BA0C3C6" w:rsidR="00A54A68" w:rsidRPr="00412A5F" w:rsidRDefault="00A54A68" w:rsidP="00091FC7">
            <w:pPr>
              <w:pStyle w:val="Address"/>
              <w:spacing w:line="360" w:lineRule="auto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</w:t>
            </w:r>
            <w:r w:rsidRPr="00412A5F">
              <w:rPr>
                <w:rFonts w:ascii="Arial" w:hAnsi="Arial" w:cs="Arial"/>
              </w:rPr>
              <w:t xml:space="preserve">Department: </w:t>
            </w:r>
            <w:r w:rsidR="00412A5F">
              <w:rPr>
                <w:rFonts w:ascii="Arial" w:hAnsi="Arial" w:cs="Arial"/>
              </w:rPr>
              <w:t>P</w:t>
            </w:r>
            <w:r w:rsidR="00091FC7" w:rsidRPr="00412A5F">
              <w:rPr>
                <w:rFonts w:ascii="Arial" w:hAnsi="Arial" w:cs="Arial"/>
              </w:rPr>
              <w:t>ediatric</w:t>
            </w:r>
          </w:p>
          <w:p w14:paraId="632C7C6E" w14:textId="743E12CD" w:rsidR="00A54A68" w:rsidRPr="00412A5F" w:rsidRDefault="00A54A68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>2.</w:t>
            </w:r>
            <w:r w:rsidR="00091FC7" w:rsidRPr="00412A5F">
              <w:rPr>
                <w:rFonts w:ascii="Arial" w:hAnsi="Arial" w:cs="Arial"/>
              </w:rPr>
              <w:t xml:space="preserve"> </w:t>
            </w:r>
            <w:r w:rsidRPr="00412A5F">
              <w:rPr>
                <w:rFonts w:ascii="Arial" w:hAnsi="Arial" w:cs="Arial"/>
              </w:rPr>
              <w:t xml:space="preserve">SAUDI GERMAN HOSPITAL </w:t>
            </w:r>
            <w:r w:rsidR="00091FC7" w:rsidRPr="00412A5F">
              <w:rPr>
                <w:rFonts w:ascii="Arial" w:hAnsi="Arial" w:cs="Arial"/>
              </w:rPr>
              <w:t>(</w:t>
            </w:r>
            <w:r w:rsidRPr="00412A5F">
              <w:rPr>
                <w:rFonts w:ascii="Arial" w:hAnsi="Arial" w:cs="Arial"/>
              </w:rPr>
              <w:t>JCI &amp; CBAHI)</w:t>
            </w:r>
          </w:p>
          <w:p w14:paraId="05B9CD32" w14:textId="0AFFB0FF" w:rsidR="00A54A68" w:rsidRPr="00412A5F" w:rsidRDefault="00A54A68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 MADINA, SAUDI ARABIA</w:t>
            </w:r>
          </w:p>
          <w:p w14:paraId="444ACD35" w14:textId="23F64003" w:rsidR="00A54A68" w:rsidRPr="00412A5F" w:rsidRDefault="00A54A68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Period:</w:t>
            </w:r>
            <w:r w:rsidRPr="00412A5F">
              <w:rPr>
                <w:rFonts w:ascii="Arial" w:hAnsi="Arial" w:cs="Arial"/>
              </w:rPr>
              <w:t xml:space="preserve"> 19/06/2019</w:t>
            </w:r>
            <w:r w:rsidR="008772B4" w:rsidRPr="00412A5F">
              <w:rPr>
                <w:rFonts w:ascii="Arial" w:hAnsi="Arial" w:cs="Arial"/>
              </w:rPr>
              <w:t xml:space="preserve"> to </w:t>
            </w:r>
            <w:r w:rsidR="0026328B" w:rsidRPr="00412A5F">
              <w:rPr>
                <w:rFonts w:ascii="Arial" w:hAnsi="Arial" w:cs="Arial"/>
              </w:rPr>
              <w:t>06/07/2021</w:t>
            </w:r>
          </w:p>
          <w:p w14:paraId="7CA33408" w14:textId="1C866F17" w:rsidR="0026328B" w:rsidRPr="00412A5F" w:rsidRDefault="0026328B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</w:t>
            </w:r>
            <w:r w:rsidR="00091FC7" w:rsidRPr="00412A5F">
              <w:rPr>
                <w:rFonts w:ascii="Arial" w:hAnsi="Arial" w:cs="Arial"/>
              </w:rPr>
              <w:t xml:space="preserve">  Role:</w:t>
            </w:r>
            <w:r w:rsidRPr="00412A5F">
              <w:rPr>
                <w:rFonts w:ascii="Arial" w:hAnsi="Arial" w:cs="Arial"/>
              </w:rPr>
              <w:t xml:space="preserve"> </w:t>
            </w:r>
            <w:r w:rsidR="00091FC7" w:rsidRPr="00412A5F">
              <w:rPr>
                <w:rFonts w:ascii="Arial" w:hAnsi="Arial" w:cs="Arial"/>
              </w:rPr>
              <w:t>S</w:t>
            </w:r>
            <w:r w:rsidRPr="00412A5F">
              <w:rPr>
                <w:rFonts w:ascii="Arial" w:hAnsi="Arial" w:cs="Arial"/>
              </w:rPr>
              <w:t xml:space="preserve">taff nurse </w:t>
            </w:r>
          </w:p>
          <w:p w14:paraId="3080528B" w14:textId="5DEC4E42" w:rsidR="0026328B" w:rsidRPr="00412A5F" w:rsidRDefault="0026328B" w:rsidP="00091FC7">
            <w:pPr>
              <w:pStyle w:val="Address"/>
              <w:spacing w:line="360" w:lineRule="auto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Department:</w:t>
            </w:r>
            <w:r w:rsidRPr="00412A5F">
              <w:rPr>
                <w:rFonts w:ascii="Arial" w:hAnsi="Arial" w:cs="Arial"/>
              </w:rPr>
              <w:t xml:space="preserve"> PICU </w:t>
            </w:r>
          </w:p>
          <w:p w14:paraId="6053CBE6" w14:textId="03EA157C" w:rsidR="0026328B" w:rsidRPr="00412A5F" w:rsidRDefault="0026328B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3. AL FAISAL MUTAMAYIZ MEDICAL COMPANY </w:t>
            </w:r>
          </w:p>
          <w:p w14:paraId="27B07FEB" w14:textId="4CB4CD4A" w:rsidR="0026328B" w:rsidRPr="00412A5F" w:rsidRDefault="0026328B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JEDDAH,</w:t>
            </w:r>
            <w:r w:rsidRPr="00412A5F">
              <w:rPr>
                <w:rFonts w:ascii="Arial" w:hAnsi="Arial" w:cs="Arial"/>
              </w:rPr>
              <w:t xml:space="preserve"> SAUDI ARABIA </w:t>
            </w:r>
          </w:p>
          <w:p w14:paraId="59577D3F" w14:textId="53C739E1" w:rsidR="0026328B" w:rsidRPr="00412A5F" w:rsidRDefault="0026328B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  </w:t>
            </w:r>
            <w:r w:rsidR="00091FC7" w:rsidRPr="00412A5F">
              <w:rPr>
                <w:rFonts w:ascii="Arial" w:hAnsi="Arial" w:cs="Arial"/>
              </w:rPr>
              <w:t xml:space="preserve"> </w:t>
            </w:r>
            <w:r w:rsidRPr="00412A5F">
              <w:rPr>
                <w:rFonts w:ascii="Arial" w:hAnsi="Arial" w:cs="Arial"/>
              </w:rPr>
              <w:t>Period: 06/12/2021 to 24/08/2023</w:t>
            </w:r>
          </w:p>
          <w:p w14:paraId="21144EC8" w14:textId="155356F6" w:rsidR="0026328B" w:rsidRPr="00412A5F" w:rsidRDefault="0026328B" w:rsidP="00A54A68">
            <w:pPr>
              <w:pStyle w:val="Address"/>
              <w:rPr>
                <w:rFonts w:ascii="Arial" w:hAnsi="Arial" w:cs="Arial"/>
              </w:rPr>
            </w:pPr>
            <w:r w:rsidRPr="00412A5F">
              <w:rPr>
                <w:rFonts w:ascii="Arial" w:hAnsi="Arial" w:cs="Arial"/>
              </w:rPr>
              <w:t xml:space="preserve"> </w:t>
            </w:r>
            <w:r w:rsidR="00091FC7" w:rsidRPr="00412A5F">
              <w:rPr>
                <w:rFonts w:ascii="Arial" w:hAnsi="Arial" w:cs="Arial"/>
              </w:rPr>
              <w:t xml:space="preserve">   </w:t>
            </w:r>
            <w:r w:rsidRPr="00412A5F">
              <w:rPr>
                <w:rFonts w:ascii="Arial" w:hAnsi="Arial" w:cs="Arial"/>
              </w:rPr>
              <w:t xml:space="preserve">Role: ER Nurse </w:t>
            </w:r>
          </w:p>
          <w:p w14:paraId="03BA280A" w14:textId="05E61055" w:rsidR="0054682B" w:rsidRPr="00846D4F" w:rsidRDefault="0054682B" w:rsidP="00091FC7"/>
          <w:p w14:paraId="13779F40" w14:textId="77777777" w:rsidR="00350AA8" w:rsidRDefault="00350AA8" w:rsidP="0054682B">
            <w:pPr>
              <w:rPr>
                <w:b/>
                <w:bCs/>
                <w:u w:val="single"/>
              </w:rPr>
            </w:pPr>
          </w:p>
          <w:p w14:paraId="61DD003D" w14:textId="6F2510F2" w:rsidR="0054682B" w:rsidRPr="00730F79" w:rsidRDefault="00504929" w:rsidP="0054682B">
            <w:pPr>
              <w:rPr>
                <w:b/>
                <w:bCs/>
                <w:u w:val="single"/>
              </w:rPr>
            </w:pPr>
            <w:r w:rsidRPr="00730F79">
              <w:rPr>
                <w:b/>
                <w:bCs/>
                <w:u w:val="single"/>
              </w:rPr>
              <w:t>D</w:t>
            </w:r>
            <w:r w:rsidR="00730F79" w:rsidRPr="00730F79">
              <w:rPr>
                <w:b/>
                <w:bCs/>
                <w:u w:val="single"/>
              </w:rPr>
              <w:t>ECL</w:t>
            </w:r>
            <w:r w:rsidR="009C3516">
              <w:rPr>
                <w:b/>
                <w:bCs/>
                <w:u w:val="single"/>
              </w:rPr>
              <w:t>A</w:t>
            </w:r>
            <w:r w:rsidR="00730F79" w:rsidRPr="00730F79">
              <w:rPr>
                <w:b/>
                <w:bCs/>
                <w:u w:val="single"/>
              </w:rPr>
              <w:t>RATION</w:t>
            </w:r>
          </w:p>
          <w:p w14:paraId="765F1F30" w14:textId="3D69AA3A" w:rsidR="0054682B" w:rsidRPr="0020095F" w:rsidRDefault="00730F79" w:rsidP="0054682B">
            <w:pPr>
              <w:rPr>
                <w:rFonts w:ascii="Arial" w:hAnsi="Arial" w:cs="Arial"/>
              </w:rPr>
            </w:pPr>
            <w:r w:rsidRPr="0020095F">
              <w:rPr>
                <w:rFonts w:ascii="Arial" w:hAnsi="Arial" w:cs="Arial"/>
              </w:rPr>
              <w:t>I hereby de</w:t>
            </w:r>
            <w:r w:rsidR="009C3516" w:rsidRPr="0020095F">
              <w:rPr>
                <w:rFonts w:ascii="Arial" w:hAnsi="Arial" w:cs="Arial"/>
              </w:rPr>
              <w:t xml:space="preserve">clare that all the above information is </w:t>
            </w:r>
            <w:r w:rsidR="0020095F" w:rsidRPr="0020095F">
              <w:rPr>
                <w:rFonts w:ascii="Arial" w:hAnsi="Arial" w:cs="Arial"/>
              </w:rPr>
              <w:t>true and correct.</w:t>
            </w:r>
          </w:p>
          <w:p w14:paraId="62F9B0FA" w14:textId="77777777" w:rsidR="0020095F" w:rsidRDefault="0020095F" w:rsidP="0054682B"/>
          <w:p w14:paraId="51178744" w14:textId="77777777" w:rsidR="0020095F" w:rsidRDefault="0020095F" w:rsidP="0054682B"/>
          <w:p w14:paraId="3A3C7E62" w14:textId="661992C0" w:rsidR="0054682B" w:rsidRDefault="001C6E5D" w:rsidP="0054682B">
            <w:r>
              <w:t>S</w:t>
            </w:r>
            <w:r w:rsidR="00E806DB">
              <w:t>HINE JOHNSON</w:t>
            </w:r>
            <w:r w:rsidR="00350AA8">
              <w:br/>
            </w:r>
            <w:proofErr w:type="gramStart"/>
            <w:r w:rsidR="00E806DB">
              <w:t>PLACE :</w:t>
            </w:r>
            <w:proofErr w:type="gramEnd"/>
            <w:r w:rsidR="00E806DB">
              <w:t xml:space="preserve"> SHARJAH</w:t>
            </w:r>
            <w:r w:rsidR="00C12D3F">
              <w:t>, U.A.E</w:t>
            </w:r>
            <w:r w:rsidR="00E806DB">
              <w:t xml:space="preserve"> </w:t>
            </w:r>
          </w:p>
          <w:p w14:paraId="3DC93883" w14:textId="24FFFF36" w:rsidR="0054682B" w:rsidRDefault="0054682B" w:rsidP="0054682B"/>
        </w:tc>
      </w:tr>
      <w:tr w:rsidR="0054682B" w14:paraId="1B51A757" w14:textId="77777777" w:rsidTr="0037520D">
        <w:trPr>
          <w:trHeight w:val="3529"/>
        </w:trPr>
        <w:tc>
          <w:tcPr>
            <w:tcW w:w="3755" w:type="dxa"/>
            <w:tcBorders>
              <w:bottom w:val="single" w:sz="8" w:space="0" w:color="94B6D2" w:themeColor="accent1"/>
            </w:tcBorders>
          </w:tcPr>
          <w:p w14:paraId="22AEC70E" w14:textId="2B0AC7BC" w:rsidR="0054682B" w:rsidRPr="00412A5F" w:rsidRDefault="00E7161C" w:rsidP="00412A5F">
            <w:pPr>
              <w:pStyle w:val="Title"/>
              <w:spacing w:before="100" w:beforeAutospacing="1" w:after="120"/>
              <w:rPr>
                <w:rFonts w:ascii="Algerian" w:hAnsi="Algerian"/>
                <w:sz w:val="20"/>
                <w:szCs w:val="20"/>
              </w:rPr>
            </w:pPr>
            <w:r w:rsidRPr="00412A5F">
              <w:rPr>
                <w:rFonts w:ascii="Algerian" w:hAnsi="Algerian"/>
                <w:sz w:val="40"/>
                <w:szCs w:val="40"/>
              </w:rPr>
              <w:t>shine johnson</w:t>
            </w:r>
          </w:p>
          <w:p w14:paraId="322DEAF8" w14:textId="77777777" w:rsidR="0054682B" w:rsidRPr="00412A5F" w:rsidRDefault="00E7161C" w:rsidP="00412A5F">
            <w:pPr>
              <w:pStyle w:val="Subtitle"/>
              <w:rPr>
                <w:rFonts w:ascii="Arial" w:hAnsi="Arial" w:cs="Arial"/>
                <w:spacing w:val="0"/>
                <w:w w:val="100"/>
                <w:sz w:val="28"/>
                <w:szCs w:val="24"/>
              </w:rPr>
            </w:pPr>
            <w:r w:rsidRPr="00412A5F">
              <w:rPr>
                <w:rFonts w:ascii="Arial" w:hAnsi="Arial" w:cs="Arial"/>
                <w:spacing w:val="21"/>
                <w:w w:val="100"/>
                <w:sz w:val="28"/>
                <w:szCs w:val="24"/>
              </w:rPr>
              <w:t>STAFF NURS</w:t>
            </w:r>
            <w:r w:rsidRPr="00412A5F">
              <w:rPr>
                <w:rFonts w:ascii="Arial" w:hAnsi="Arial" w:cs="Arial"/>
                <w:spacing w:val="6"/>
                <w:w w:val="100"/>
                <w:sz w:val="28"/>
                <w:szCs w:val="24"/>
              </w:rPr>
              <w:t>E</w:t>
            </w:r>
          </w:p>
          <w:p w14:paraId="7AE9ED22" w14:textId="6C84C82E" w:rsidR="00E7161C" w:rsidRPr="0083153D" w:rsidRDefault="00E7161C" w:rsidP="00E7161C">
            <w:pPr>
              <w:rPr>
                <w:rFonts w:ascii="Arial" w:hAnsi="Arial" w:cs="Arial"/>
                <w:b/>
                <w:bCs/>
              </w:rPr>
            </w:pPr>
            <w:r w:rsidRPr="0083153D">
              <w:rPr>
                <w:rFonts w:ascii="Arial" w:hAnsi="Arial" w:cs="Arial"/>
                <w:b/>
                <w:bCs/>
              </w:rPr>
              <w:t>To obtain a position that would be sensitive to the needs of an experienced Nurse. I would like to get an employer who is willing to utilize my knowledge and experience as well as my academic accomplishments.</w:t>
            </w:r>
          </w:p>
        </w:tc>
        <w:tc>
          <w:tcPr>
            <w:tcW w:w="749" w:type="dxa"/>
            <w:vMerge w:val="restart"/>
          </w:tcPr>
          <w:p w14:paraId="7B3B3B37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750" w:type="dxa"/>
            <w:vMerge/>
          </w:tcPr>
          <w:p w14:paraId="2A5BB594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14:paraId="152499F7" w14:textId="77777777" w:rsidTr="0037520D">
        <w:trPr>
          <w:trHeight w:val="4889"/>
        </w:trPr>
        <w:tc>
          <w:tcPr>
            <w:tcW w:w="3755" w:type="dxa"/>
            <w:tcBorders>
              <w:top w:val="single" w:sz="8" w:space="0" w:color="94B6D2" w:themeColor="accent1"/>
            </w:tcBorders>
          </w:tcPr>
          <w:p w14:paraId="41C947C9" w14:textId="43176E82" w:rsidR="00E7161C" w:rsidRPr="0083153D" w:rsidRDefault="00E7161C" w:rsidP="0083153D">
            <w:pPr>
              <w:pStyle w:val="ContactDetails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3153D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1FDF06DA" wp14:editId="0D9ED2C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186690" cy="186690"/>
                  <wp:effectExtent l="0" t="0" r="3810" b="3810"/>
                  <wp:wrapTight wrapText="bothSides">
                    <wp:wrapPolygon edited="0">
                      <wp:start x="6612" y="0"/>
                      <wp:lineTo x="0" y="4408"/>
                      <wp:lineTo x="0" y="8816"/>
                      <wp:lineTo x="6612" y="19837"/>
                      <wp:lineTo x="17633" y="19837"/>
                      <wp:lineTo x="19837" y="6612"/>
                      <wp:lineTo x="17633" y="0"/>
                      <wp:lineTo x="6612" y="0"/>
                    </wp:wrapPolygon>
                  </wp:wrapTight>
                  <wp:docPr id="230465535" name="Graphic 2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65535" name="Graphic 230465535" descr="Speaker phone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153D">
              <w:rPr>
                <w:rFonts w:ascii="Arial" w:hAnsi="Arial" w:cs="Arial"/>
                <w:b/>
                <w:bCs/>
              </w:rPr>
              <w:t>+971509526463</w:t>
            </w:r>
          </w:p>
          <w:p w14:paraId="6B29C991" w14:textId="72B63F92" w:rsidR="0054682B" w:rsidRPr="0083153D" w:rsidRDefault="00E7161C" w:rsidP="0054682B">
            <w:pPr>
              <w:pStyle w:val="ContactDetails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</w:pPr>
            <w:r w:rsidRPr="0083153D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0" layoutInCell="1" allowOverlap="1" wp14:anchorId="6F4318CC" wp14:editId="31FCE28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27305</wp:posOffset>
                  </wp:positionV>
                  <wp:extent cx="152400" cy="1524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18900" y="18900"/>
                      <wp:lineTo x="18900" y="0"/>
                      <wp:lineTo x="0" y="0"/>
                    </wp:wrapPolygon>
                  </wp:wrapTight>
                  <wp:docPr id="282986714" name="Graphic 3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86714" name="Graphic 282986714" descr="Envelope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8" w:history="1">
              <w:r w:rsidR="0083153D" w:rsidRPr="0083153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Shinejohnson656@gmail.com</w:t>
              </w:r>
            </w:hyperlink>
          </w:p>
          <w:p w14:paraId="2644A425" w14:textId="77777777" w:rsidR="0083153D" w:rsidRDefault="00E7161C" w:rsidP="00E7161C">
            <w:pPr>
              <w:pStyle w:val="ContactDetails"/>
              <w:rPr>
                <w:rStyle w:val="Hyperlink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1206FD0A" wp14:editId="74A1739B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125095</wp:posOffset>
                  </wp:positionV>
                  <wp:extent cx="290195" cy="241935"/>
                  <wp:effectExtent l="0" t="0" r="0" b="5715"/>
                  <wp:wrapTight wrapText="bothSides">
                    <wp:wrapPolygon edited="0">
                      <wp:start x="4254" y="0"/>
                      <wp:lineTo x="4254" y="6803"/>
                      <wp:lineTo x="7090" y="20409"/>
                      <wp:lineTo x="12761" y="20409"/>
                      <wp:lineTo x="14179" y="18709"/>
                      <wp:lineTo x="15597" y="5102"/>
                      <wp:lineTo x="15597" y="0"/>
                      <wp:lineTo x="4254" y="0"/>
                    </wp:wrapPolygon>
                  </wp:wrapTight>
                  <wp:docPr id="1969796391" name="Graphic 5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796391" name="Graphic 1969796391" descr="Marker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A87145" w14:textId="55BBF220" w:rsidR="00E7161C" w:rsidRPr="0083153D" w:rsidRDefault="00E7161C" w:rsidP="00E7161C">
            <w:pPr>
              <w:pStyle w:val="ContactDetails"/>
              <w:rPr>
                <w:color w:val="B85A22" w:themeColor="accent2" w:themeShade="BF"/>
                <w:sz w:val="18"/>
                <w:szCs w:val="18"/>
                <w:u w:val="single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PALLIKUNNEL HOUSE</w:t>
            </w:r>
          </w:p>
          <w:p w14:paraId="02536533" w14:textId="3259F636" w:rsidR="00E7161C" w:rsidRPr="0083153D" w:rsidRDefault="0083153D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7161C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MANNAMANGALAM P.O</w:t>
            </w:r>
          </w:p>
          <w:p w14:paraId="6AECB85A" w14:textId="40473621" w:rsidR="00E7161C" w:rsidRPr="0083153D" w:rsidRDefault="00E7161C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THRISSUR DIST, KERALA</w:t>
            </w:r>
          </w:p>
          <w:p w14:paraId="03D642EE" w14:textId="06F478E4" w:rsidR="00E7161C" w:rsidRPr="0083153D" w:rsidRDefault="00E7161C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INDIA, PIN 680014.</w:t>
            </w:r>
          </w:p>
          <w:p w14:paraId="19A6E24F" w14:textId="77777777" w:rsidR="00E7161C" w:rsidRDefault="00E7161C" w:rsidP="00E7161C">
            <w:pPr>
              <w:pStyle w:val="ContactDetails"/>
              <w:rPr>
                <w:sz w:val="18"/>
                <w:szCs w:val="18"/>
              </w:rPr>
            </w:pPr>
          </w:p>
          <w:p w14:paraId="126035B9" w14:textId="77777777" w:rsidR="00E7161C" w:rsidRDefault="00E7161C" w:rsidP="00E7161C">
            <w:pPr>
              <w:pStyle w:val="ContactDetails"/>
              <w:rPr>
                <w:sz w:val="18"/>
                <w:szCs w:val="18"/>
              </w:rPr>
            </w:pPr>
          </w:p>
          <w:p w14:paraId="0816AE7C" w14:textId="77777777" w:rsidR="00E7161C" w:rsidRPr="0083153D" w:rsidRDefault="00E7161C" w:rsidP="00E7161C">
            <w:pPr>
              <w:pStyle w:val="ContactDetails"/>
              <w:rPr>
                <w:b/>
                <w:bCs/>
                <w:sz w:val="20"/>
                <w:szCs w:val="20"/>
                <w:u w:val="single"/>
              </w:rPr>
            </w:pPr>
            <w:r w:rsidRPr="0083153D">
              <w:rPr>
                <w:b/>
                <w:bCs/>
                <w:sz w:val="20"/>
                <w:szCs w:val="20"/>
                <w:u w:val="single"/>
              </w:rPr>
              <w:t xml:space="preserve">PERSONAL INFORMATION </w:t>
            </w:r>
          </w:p>
          <w:p w14:paraId="07442BE5" w14:textId="77777777" w:rsidR="00E7161C" w:rsidRDefault="00E7161C" w:rsidP="00E7161C">
            <w:pPr>
              <w:pStyle w:val="ContactDetails"/>
              <w:rPr>
                <w:sz w:val="18"/>
                <w:szCs w:val="18"/>
                <w:u w:val="single"/>
              </w:rPr>
            </w:pPr>
          </w:p>
          <w:p w14:paraId="1F0B0091" w14:textId="7AA681E6" w:rsidR="00E7161C" w:rsidRPr="0083153D" w:rsidRDefault="00E7161C" w:rsidP="00412A5F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412A5F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412A5F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- 14/06/1994</w:t>
            </w:r>
          </w:p>
          <w:p w14:paraId="52FB3535" w14:textId="32392DB8" w:rsidR="00E7161C" w:rsidRPr="0083153D" w:rsidRDefault="00E7161C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SEX   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-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FEMALE</w:t>
            </w:r>
          </w:p>
          <w:p w14:paraId="6BDFC1D0" w14:textId="293859B2" w:rsidR="00E7161C" w:rsidRPr="0083153D" w:rsidRDefault="00E7161C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RELIGION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CHRISTI</w:t>
            </w:r>
            <w:r w:rsidR="00840C76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  <w:p w14:paraId="7CB4A15F" w14:textId="77777777" w:rsidR="00840C76" w:rsidRPr="0083153D" w:rsidRDefault="00840C76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MARITAL STATUS   - MARRIED </w:t>
            </w:r>
          </w:p>
          <w:p w14:paraId="624B5729" w14:textId="77777777" w:rsidR="00840C76" w:rsidRDefault="00840C76" w:rsidP="00E7161C">
            <w:pPr>
              <w:pStyle w:val="ContactDetails"/>
              <w:rPr>
                <w:sz w:val="18"/>
                <w:szCs w:val="18"/>
              </w:rPr>
            </w:pPr>
          </w:p>
          <w:p w14:paraId="51BF5AFE" w14:textId="77777777" w:rsidR="00840C76" w:rsidRPr="0083153D" w:rsidRDefault="00840C76" w:rsidP="00E7161C">
            <w:pPr>
              <w:pStyle w:val="ContactDetails"/>
              <w:rPr>
                <w:b/>
                <w:bCs/>
                <w:sz w:val="20"/>
                <w:szCs w:val="20"/>
              </w:rPr>
            </w:pPr>
            <w:r w:rsidRPr="0083153D">
              <w:rPr>
                <w:b/>
                <w:bCs/>
                <w:sz w:val="20"/>
                <w:szCs w:val="20"/>
                <w:u w:val="single"/>
              </w:rPr>
              <w:t xml:space="preserve">PASSPORT DETAILS </w:t>
            </w:r>
          </w:p>
          <w:p w14:paraId="2629D424" w14:textId="77777777" w:rsidR="00840C76" w:rsidRDefault="00840C76" w:rsidP="00E7161C">
            <w:pPr>
              <w:pStyle w:val="ContactDetails"/>
              <w:rPr>
                <w:sz w:val="18"/>
                <w:szCs w:val="18"/>
              </w:rPr>
            </w:pPr>
          </w:p>
          <w:p w14:paraId="15ADFC1D" w14:textId="14D08C85" w:rsidR="00840C76" w:rsidRPr="0083153D" w:rsidRDefault="00840C76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PASSPORT NO. </w:t>
            </w:r>
            <w:r w:rsidR="00091FC7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91FC7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- 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>V5260392</w:t>
            </w:r>
          </w:p>
          <w:p w14:paraId="732301CF" w14:textId="0CAAF047" w:rsidR="00840C76" w:rsidRPr="0083153D" w:rsidRDefault="00840C76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PLACE OF ISSUE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91FC7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-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JEDDAH</w:t>
            </w:r>
          </w:p>
          <w:p w14:paraId="5F8127AB" w14:textId="64F4C16E" w:rsidR="00950514" w:rsidRPr="00336D65" w:rsidRDefault="00840C76" w:rsidP="00E7161C">
            <w:pPr>
              <w:pStyle w:val="ContactDetail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EXPIRY </w:t>
            </w:r>
            <w:r w:rsid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91FC7"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-</w:t>
            </w:r>
            <w:r w:rsidRPr="008315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18/05/2032</w:t>
            </w:r>
            <w:r w:rsidR="00CD0BB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D0BB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D0BB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D0BB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D0BB6" w:rsidRPr="0095051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MOH </w:t>
            </w:r>
            <w:r w:rsidR="00265B2B" w:rsidRPr="0095051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LICENSE NO.</w:t>
            </w:r>
            <w:r w:rsidR="00950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950514" w:rsidRPr="007D4588">
              <w:rPr>
                <w:rFonts w:ascii="Arial" w:hAnsi="Arial" w:cs="Arial"/>
                <w:b/>
                <w:bCs/>
                <w:sz w:val="20"/>
                <w:szCs w:val="20"/>
              </w:rPr>
              <w:t>315488</w:t>
            </w:r>
          </w:p>
        </w:tc>
        <w:tc>
          <w:tcPr>
            <w:tcW w:w="749" w:type="dxa"/>
            <w:vMerge/>
          </w:tcPr>
          <w:p w14:paraId="78DBAD46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750" w:type="dxa"/>
            <w:vMerge/>
          </w:tcPr>
          <w:p w14:paraId="1E9354B0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38334AC9" w14:textId="77777777" w:rsidR="00DD533E" w:rsidRPr="00846D4F" w:rsidRDefault="00DD533E" w:rsidP="00846D4F">
      <w:pPr>
        <w:tabs>
          <w:tab w:val="left" w:pos="990"/>
        </w:tabs>
        <w:spacing w:after="0"/>
        <w:rPr>
          <w:sz w:val="8"/>
        </w:rPr>
      </w:pPr>
    </w:p>
    <w:sectPr w:rsidR="00DD533E" w:rsidRPr="00846D4F" w:rsidSect="00DE65B8">
      <w:pgSz w:w="12240" w:h="15840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9E821" w14:textId="77777777" w:rsidR="006F79C7" w:rsidRDefault="006F79C7" w:rsidP="000C45FF">
      <w:r>
        <w:separator/>
      </w:r>
    </w:p>
  </w:endnote>
  <w:endnote w:type="continuationSeparator" w:id="0">
    <w:p w14:paraId="57809EE8" w14:textId="77777777" w:rsidR="006F79C7" w:rsidRDefault="006F79C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69A2" w14:textId="77777777" w:rsidR="006F79C7" w:rsidRDefault="006F79C7" w:rsidP="000C45FF">
      <w:r>
        <w:separator/>
      </w:r>
    </w:p>
  </w:footnote>
  <w:footnote w:type="continuationSeparator" w:id="0">
    <w:p w14:paraId="2FC6383C" w14:textId="77777777" w:rsidR="006F79C7" w:rsidRDefault="006F79C7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0BEC9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Marker with solid fill" style="width:6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" o:bullet="t">
        <v:imagedata r:id="rId1" o:title="" croptop="-4808f" cropbottom="-4049f" cropleft="-25381f" cropright="-20456f"/>
      </v:shape>
    </w:pict>
  </w:numPicBullet>
  <w:abstractNum w:abstractNumId="0" w15:restartNumberingAfterBreak="0">
    <w:nsid w:val="026B7D07"/>
    <w:multiLevelType w:val="hybridMultilevel"/>
    <w:tmpl w:val="6D7E07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7D8"/>
    <w:multiLevelType w:val="hybridMultilevel"/>
    <w:tmpl w:val="305EEB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5568"/>
    <w:multiLevelType w:val="hybridMultilevel"/>
    <w:tmpl w:val="80722620"/>
    <w:lvl w:ilvl="0" w:tplc="EEBAE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26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8B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A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8F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21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00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09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82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621649"/>
    <w:multiLevelType w:val="hybridMultilevel"/>
    <w:tmpl w:val="72B88D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E6D1F"/>
    <w:multiLevelType w:val="hybridMultilevel"/>
    <w:tmpl w:val="8C225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8297">
    <w:abstractNumId w:val="5"/>
  </w:num>
  <w:num w:numId="2" w16cid:durableId="405809557">
    <w:abstractNumId w:val="2"/>
  </w:num>
  <w:num w:numId="3" w16cid:durableId="1637640190">
    <w:abstractNumId w:val="0"/>
  </w:num>
  <w:num w:numId="4" w16cid:durableId="1770927896">
    <w:abstractNumId w:val="4"/>
  </w:num>
  <w:num w:numId="5" w16cid:durableId="222104713">
    <w:abstractNumId w:val="1"/>
  </w:num>
  <w:num w:numId="6" w16cid:durableId="1605336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1C"/>
    <w:rsid w:val="00036450"/>
    <w:rsid w:val="00061C84"/>
    <w:rsid w:val="000629D5"/>
    <w:rsid w:val="00076632"/>
    <w:rsid w:val="00091FC7"/>
    <w:rsid w:val="000C45FF"/>
    <w:rsid w:val="000E1755"/>
    <w:rsid w:val="000E3FD1"/>
    <w:rsid w:val="000F46E6"/>
    <w:rsid w:val="00180329"/>
    <w:rsid w:val="0019001F"/>
    <w:rsid w:val="001A74A5"/>
    <w:rsid w:val="001B2ABD"/>
    <w:rsid w:val="001C6E5D"/>
    <w:rsid w:val="001D2335"/>
    <w:rsid w:val="001E1759"/>
    <w:rsid w:val="001F1ECC"/>
    <w:rsid w:val="0020095F"/>
    <w:rsid w:val="00233AAE"/>
    <w:rsid w:val="002400EB"/>
    <w:rsid w:val="00243674"/>
    <w:rsid w:val="00244620"/>
    <w:rsid w:val="00256CF7"/>
    <w:rsid w:val="0026328B"/>
    <w:rsid w:val="00265B2B"/>
    <w:rsid w:val="002B515C"/>
    <w:rsid w:val="0030481B"/>
    <w:rsid w:val="00336D65"/>
    <w:rsid w:val="00350AA8"/>
    <w:rsid w:val="0037520D"/>
    <w:rsid w:val="004071FC"/>
    <w:rsid w:val="00412A5F"/>
    <w:rsid w:val="00445947"/>
    <w:rsid w:val="004807D1"/>
    <w:rsid w:val="004813B3"/>
    <w:rsid w:val="00496591"/>
    <w:rsid w:val="004C63E4"/>
    <w:rsid w:val="004D3011"/>
    <w:rsid w:val="00504929"/>
    <w:rsid w:val="0054682B"/>
    <w:rsid w:val="005645EE"/>
    <w:rsid w:val="00572170"/>
    <w:rsid w:val="005B0408"/>
    <w:rsid w:val="005D6289"/>
    <w:rsid w:val="005E39D5"/>
    <w:rsid w:val="00612544"/>
    <w:rsid w:val="0062123A"/>
    <w:rsid w:val="00646E75"/>
    <w:rsid w:val="006610D6"/>
    <w:rsid w:val="00672372"/>
    <w:rsid w:val="006771D0"/>
    <w:rsid w:val="006F79C7"/>
    <w:rsid w:val="00715FCB"/>
    <w:rsid w:val="00730F79"/>
    <w:rsid w:val="00737F88"/>
    <w:rsid w:val="00743101"/>
    <w:rsid w:val="007466AF"/>
    <w:rsid w:val="007867A0"/>
    <w:rsid w:val="007927F5"/>
    <w:rsid w:val="007A1196"/>
    <w:rsid w:val="007D4588"/>
    <w:rsid w:val="00802CA0"/>
    <w:rsid w:val="0083153D"/>
    <w:rsid w:val="00840C76"/>
    <w:rsid w:val="00846D4F"/>
    <w:rsid w:val="008772B4"/>
    <w:rsid w:val="008C1736"/>
    <w:rsid w:val="00922D5C"/>
    <w:rsid w:val="00950514"/>
    <w:rsid w:val="009C3516"/>
    <w:rsid w:val="009E7C63"/>
    <w:rsid w:val="00A10A67"/>
    <w:rsid w:val="00A2118D"/>
    <w:rsid w:val="00A25251"/>
    <w:rsid w:val="00A2795A"/>
    <w:rsid w:val="00A54A68"/>
    <w:rsid w:val="00AD76E2"/>
    <w:rsid w:val="00B104A0"/>
    <w:rsid w:val="00B20152"/>
    <w:rsid w:val="00B70850"/>
    <w:rsid w:val="00BF6006"/>
    <w:rsid w:val="00C066B6"/>
    <w:rsid w:val="00C12D3F"/>
    <w:rsid w:val="00C37BA1"/>
    <w:rsid w:val="00C4674C"/>
    <w:rsid w:val="00C506CF"/>
    <w:rsid w:val="00C72BED"/>
    <w:rsid w:val="00C9578B"/>
    <w:rsid w:val="00CA562E"/>
    <w:rsid w:val="00CB2D30"/>
    <w:rsid w:val="00CD0BB6"/>
    <w:rsid w:val="00D2522B"/>
    <w:rsid w:val="00D82F2F"/>
    <w:rsid w:val="00DA694B"/>
    <w:rsid w:val="00DD172A"/>
    <w:rsid w:val="00DD533E"/>
    <w:rsid w:val="00DE65B8"/>
    <w:rsid w:val="00E25A26"/>
    <w:rsid w:val="00E55D74"/>
    <w:rsid w:val="00E7161C"/>
    <w:rsid w:val="00E806DB"/>
    <w:rsid w:val="00E866EC"/>
    <w:rsid w:val="00E93B74"/>
    <w:rsid w:val="00EB3A62"/>
    <w:rsid w:val="00ED7DA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9684"/>
  <w14:defaultImageDpi w14:val="32767"/>
  <w15:chartTrackingRefBased/>
  <w15:docId w15:val="{1BFB8B0A-1895-4D5D-8371-0DAC553F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hyperlink" Target="mailto:Shinejohnson656@gmai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en-IN%7b39D5C26C-9FEB-428C-BFA8-6E2916AFB5AC%7d\%7b329D2F2F-0DEC-42F7-B523-413F3EF3C6BD%7dtf88924273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5E9A2F0-24E0-48EE-AFE9-7C4F1CAD8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{329D2F2F-0DEC-42F7-B523-413F3EF3C6BD}tf88924273_win32</Template>
  <TotalTime>105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Shine Appu</cp:lastModifiedBy>
  <cp:revision>18</cp:revision>
  <dcterms:created xsi:type="dcterms:W3CDTF">2024-04-15T06:29:00Z</dcterms:created>
  <dcterms:modified xsi:type="dcterms:W3CDTF">2024-10-12T18:04:00Z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